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421" w:rsidRPr="00402340" w:rsidRDefault="00530421" w:rsidP="00402340">
      <w:pPr>
        <w:pStyle w:val="Heading1"/>
        <w:tabs>
          <w:tab w:val="left" w:pos="6331"/>
        </w:tabs>
        <w:jc w:val="center"/>
        <w:rPr>
          <w:szCs w:val="28"/>
        </w:rPr>
      </w:pPr>
      <w:r>
        <w:rPr>
          <w:sz w:val="24"/>
        </w:rPr>
        <w:t xml:space="preserve">        </w:t>
      </w:r>
      <w:r w:rsidRPr="00402340">
        <w:rPr>
          <w:szCs w:val="28"/>
        </w:rPr>
        <w:t xml:space="preserve">СОВЕТ НУРЛАТСКОГО МУНИЦИПАЛЬНОГО РАЙОНА     </w:t>
      </w:r>
    </w:p>
    <w:p w:rsidR="00530421" w:rsidRPr="00402340" w:rsidRDefault="00530421" w:rsidP="00402340">
      <w:pPr>
        <w:jc w:val="center"/>
        <w:rPr>
          <w:sz w:val="28"/>
          <w:szCs w:val="28"/>
        </w:rPr>
      </w:pPr>
      <w:r w:rsidRPr="00402340">
        <w:rPr>
          <w:b/>
          <w:sz w:val="28"/>
          <w:szCs w:val="28"/>
        </w:rPr>
        <w:t xml:space="preserve">        РЕСПУБЛИКИ ТАТАРСТАН</w:t>
      </w:r>
    </w:p>
    <w:p w:rsidR="00530421" w:rsidRPr="00402340" w:rsidRDefault="00530421" w:rsidP="00402340">
      <w:pPr>
        <w:jc w:val="center"/>
        <w:rPr>
          <w:sz w:val="28"/>
          <w:szCs w:val="28"/>
        </w:rPr>
      </w:pPr>
    </w:p>
    <w:p w:rsidR="00530421" w:rsidRPr="00402340" w:rsidRDefault="00530421" w:rsidP="00402340">
      <w:pPr>
        <w:ind w:right="-289"/>
        <w:jc w:val="center"/>
        <w:rPr>
          <w:sz w:val="28"/>
          <w:szCs w:val="28"/>
        </w:rPr>
      </w:pPr>
      <w:r w:rsidRPr="00402340">
        <w:rPr>
          <w:rFonts w:ascii="SL_Times New Roman" w:hAnsi="SL_Times New Roman"/>
          <w:sz w:val="28"/>
          <w:szCs w:val="28"/>
        </w:rPr>
        <w:t xml:space="preserve">         </w:t>
      </w:r>
      <w:r w:rsidRPr="00A25125">
        <w:rPr>
          <w:rFonts w:ascii="SL_Times New Roman" w:hAnsi="SL_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-цвет" style="width:42.75pt;height:59.25pt;visibility:visible">
            <v:imagedata r:id="rId5" o:title="" gain="112993f"/>
          </v:shape>
        </w:pict>
      </w:r>
    </w:p>
    <w:p w:rsidR="00530421" w:rsidRPr="00402340" w:rsidRDefault="00530421" w:rsidP="000B7F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КАРАР</w:t>
      </w:r>
    </w:p>
    <w:p w:rsidR="00530421" w:rsidRDefault="00530421" w:rsidP="00402340">
      <w:pPr>
        <w:jc w:val="center"/>
        <w:rPr>
          <w:b/>
          <w:sz w:val="28"/>
          <w:szCs w:val="28"/>
        </w:rPr>
      </w:pPr>
      <w:r w:rsidRPr="00402340">
        <w:rPr>
          <w:b/>
          <w:sz w:val="28"/>
          <w:szCs w:val="28"/>
        </w:rPr>
        <w:t xml:space="preserve">          РЕШЕНИЕ </w:t>
      </w:r>
    </w:p>
    <w:p w:rsidR="00530421" w:rsidRPr="00402340" w:rsidRDefault="00530421" w:rsidP="00402340">
      <w:pPr>
        <w:jc w:val="center"/>
        <w:rPr>
          <w:b/>
          <w:sz w:val="28"/>
          <w:szCs w:val="28"/>
        </w:rPr>
      </w:pPr>
    </w:p>
    <w:p w:rsidR="00530421" w:rsidRPr="00402340" w:rsidRDefault="00530421" w:rsidP="00402340">
      <w:pPr>
        <w:pStyle w:val="Title"/>
      </w:pPr>
      <w:r w:rsidRPr="00402340">
        <w:rPr>
          <w:lang w:val="tt-RU"/>
        </w:rPr>
        <w:t xml:space="preserve">        </w:t>
      </w:r>
      <w:r w:rsidRPr="00402340">
        <w:t xml:space="preserve">Об утверждении Положения об архивном отделе исполнительного комитета Нурлатского муниципального района, </w:t>
      </w:r>
    </w:p>
    <w:p w:rsidR="00530421" w:rsidRPr="00402340" w:rsidRDefault="00530421" w:rsidP="00402340">
      <w:pPr>
        <w:pStyle w:val="Title"/>
      </w:pPr>
      <w:r w:rsidRPr="00402340">
        <w:t xml:space="preserve">Положения об отделе образования исполнительного комитета </w:t>
      </w:r>
    </w:p>
    <w:p w:rsidR="00530421" w:rsidRDefault="00530421" w:rsidP="00402340">
      <w:pPr>
        <w:pStyle w:val="Title"/>
      </w:pPr>
      <w:r w:rsidRPr="00402340">
        <w:t>Нурлатского муниципального района</w:t>
      </w:r>
    </w:p>
    <w:p w:rsidR="00530421" w:rsidRPr="00402340" w:rsidRDefault="00530421" w:rsidP="00402340">
      <w:pPr>
        <w:pStyle w:val="Title"/>
      </w:pPr>
    </w:p>
    <w:p w:rsidR="00530421" w:rsidRPr="00402340" w:rsidRDefault="00530421" w:rsidP="00402340">
      <w:pPr>
        <w:jc w:val="both"/>
        <w:rPr>
          <w:b/>
          <w:sz w:val="28"/>
          <w:szCs w:val="28"/>
          <w:lang w:val="tt-RU"/>
        </w:rPr>
      </w:pPr>
      <w:r w:rsidRPr="00402340">
        <w:rPr>
          <w:b/>
          <w:sz w:val="28"/>
          <w:szCs w:val="28"/>
          <w:lang w:val="tt-RU"/>
        </w:rPr>
        <w:t xml:space="preserve">№ 243                                                                                    от 27 мая 2009 года                                                                                      </w:t>
      </w:r>
    </w:p>
    <w:p w:rsidR="00530421" w:rsidRPr="00402340" w:rsidRDefault="00530421" w:rsidP="00402340">
      <w:pPr>
        <w:pStyle w:val="Title"/>
        <w:rPr>
          <w:b w:val="0"/>
        </w:rPr>
      </w:pPr>
    </w:p>
    <w:p w:rsidR="00530421" w:rsidRPr="000B1BF8" w:rsidRDefault="00530421" w:rsidP="00402340">
      <w:pPr>
        <w:pStyle w:val="Title"/>
        <w:rPr>
          <w:b w:val="0"/>
        </w:rPr>
      </w:pPr>
    </w:p>
    <w:p w:rsidR="00530421" w:rsidRPr="00450847" w:rsidRDefault="00530421" w:rsidP="00450847">
      <w:pPr>
        <w:pStyle w:val="Heading1"/>
        <w:jc w:val="both"/>
        <w:rPr>
          <w:b w:val="0"/>
          <w:szCs w:val="28"/>
        </w:rPr>
      </w:pPr>
      <w:r w:rsidRPr="000B1BF8">
        <w:rPr>
          <w:b w:val="0"/>
          <w:szCs w:val="28"/>
        </w:rPr>
        <w:t xml:space="preserve">          В соответствии с Федеральным законом от 6 октября 2003 года N 131-ФЗ «Об общих принципах организации местного самоуправления в Российской Федерации», Законами Республики Татарстан от 28 июля 2004 года N 45-ЗРТ «О местном самоуправлении в Республике Татарстан»,  от 24 декабря 2007 года № 63-3РТ «О наделении органов местного самоуправления муниципальных образований в РТ отдельными государственными полномочиями РТ в области архивного дела», от 22.02.2006 года  № 15 –ЗРТ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образования»</w:t>
      </w:r>
      <w:r>
        <w:rPr>
          <w:b w:val="0"/>
          <w:szCs w:val="28"/>
        </w:rPr>
        <w:t>, Совет</w:t>
      </w:r>
      <w:r w:rsidRPr="00450847">
        <w:rPr>
          <w:b w:val="0"/>
          <w:szCs w:val="28"/>
        </w:rPr>
        <w:t xml:space="preserve"> Нурлатского муниципального района</w:t>
      </w:r>
      <w:r w:rsidRPr="000B1BF8">
        <w:rPr>
          <w:szCs w:val="28"/>
        </w:rPr>
        <w:t xml:space="preserve"> РЕШИЛ:</w:t>
      </w:r>
    </w:p>
    <w:p w:rsidR="00530421" w:rsidRPr="000B1BF8" w:rsidRDefault="00530421" w:rsidP="00402340">
      <w:pPr>
        <w:rPr>
          <w:sz w:val="28"/>
          <w:szCs w:val="28"/>
        </w:rPr>
      </w:pPr>
    </w:p>
    <w:p w:rsidR="00530421" w:rsidRPr="000B1BF8" w:rsidRDefault="00530421" w:rsidP="00402340">
      <w:pPr>
        <w:numPr>
          <w:ilvl w:val="0"/>
          <w:numId w:val="2"/>
        </w:numPr>
        <w:jc w:val="both"/>
        <w:rPr>
          <w:sz w:val="28"/>
          <w:szCs w:val="28"/>
        </w:rPr>
      </w:pPr>
      <w:r w:rsidRPr="000B1BF8">
        <w:rPr>
          <w:sz w:val="28"/>
          <w:szCs w:val="28"/>
        </w:rPr>
        <w:t>Утвердить:</w:t>
      </w:r>
    </w:p>
    <w:p w:rsidR="00530421" w:rsidRPr="000B1BF8" w:rsidRDefault="00530421" w:rsidP="00402340">
      <w:pPr>
        <w:numPr>
          <w:ilvl w:val="0"/>
          <w:numId w:val="3"/>
        </w:numPr>
        <w:jc w:val="both"/>
        <w:rPr>
          <w:sz w:val="28"/>
          <w:szCs w:val="28"/>
        </w:rPr>
      </w:pPr>
      <w:r w:rsidRPr="000B1BF8">
        <w:rPr>
          <w:sz w:val="28"/>
          <w:szCs w:val="28"/>
        </w:rPr>
        <w:t xml:space="preserve"> Положение об архивном отделе исполнительного комитета Нурлатского муниципального района (приложение №1).</w:t>
      </w:r>
    </w:p>
    <w:p w:rsidR="00530421" w:rsidRPr="000B1BF8" w:rsidRDefault="00530421" w:rsidP="00402340">
      <w:pPr>
        <w:numPr>
          <w:ilvl w:val="0"/>
          <w:numId w:val="4"/>
        </w:numPr>
        <w:jc w:val="both"/>
        <w:rPr>
          <w:sz w:val="28"/>
          <w:szCs w:val="28"/>
        </w:rPr>
      </w:pPr>
      <w:r w:rsidRPr="000B1BF8">
        <w:rPr>
          <w:sz w:val="28"/>
          <w:szCs w:val="28"/>
        </w:rPr>
        <w:t>Положение об отделе образования исполнительного комитета Нурлатского муниципального района (приложение №2).</w:t>
      </w:r>
    </w:p>
    <w:p w:rsidR="00530421" w:rsidRPr="000B1BF8" w:rsidRDefault="00530421" w:rsidP="00402340">
      <w:pPr>
        <w:ind w:left="360"/>
        <w:jc w:val="both"/>
        <w:rPr>
          <w:sz w:val="28"/>
          <w:szCs w:val="28"/>
        </w:rPr>
      </w:pPr>
    </w:p>
    <w:p w:rsidR="00530421" w:rsidRPr="000B1BF8" w:rsidRDefault="00530421" w:rsidP="00402340">
      <w:pPr>
        <w:pStyle w:val="BodyText2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0B1BF8">
        <w:rPr>
          <w:sz w:val="28"/>
          <w:szCs w:val="28"/>
        </w:rPr>
        <w:t xml:space="preserve">Опубликовать настоящее решение в районной газете «Дуслык» («Дружба, </w:t>
      </w:r>
    </w:p>
    <w:p w:rsidR="00530421" w:rsidRPr="000B1BF8" w:rsidRDefault="00530421" w:rsidP="00450847">
      <w:pPr>
        <w:pStyle w:val="BodyText2"/>
        <w:ind w:left="360"/>
        <w:jc w:val="both"/>
        <w:rPr>
          <w:sz w:val="28"/>
          <w:szCs w:val="28"/>
        </w:rPr>
      </w:pPr>
      <w:r w:rsidRPr="000B1BF8">
        <w:rPr>
          <w:sz w:val="28"/>
          <w:szCs w:val="28"/>
        </w:rPr>
        <w:t xml:space="preserve">     «Туслах»).</w:t>
      </w:r>
    </w:p>
    <w:p w:rsidR="00530421" w:rsidRPr="000B1BF8" w:rsidRDefault="00530421" w:rsidP="00402340">
      <w:pPr>
        <w:pStyle w:val="BodyText2"/>
        <w:spacing w:after="0" w:line="240" w:lineRule="auto"/>
        <w:jc w:val="both"/>
        <w:rPr>
          <w:sz w:val="28"/>
          <w:szCs w:val="28"/>
        </w:rPr>
      </w:pPr>
      <w:r w:rsidRPr="000B1BF8">
        <w:rPr>
          <w:sz w:val="28"/>
          <w:szCs w:val="28"/>
        </w:rPr>
        <w:t xml:space="preserve">Председатель Совета </w:t>
      </w:r>
    </w:p>
    <w:p w:rsidR="00530421" w:rsidRDefault="00530421" w:rsidP="00402340">
      <w:pPr>
        <w:pStyle w:val="BodyText2"/>
        <w:spacing w:after="0" w:line="240" w:lineRule="auto"/>
        <w:jc w:val="both"/>
        <w:rPr>
          <w:sz w:val="28"/>
          <w:szCs w:val="28"/>
        </w:rPr>
      </w:pPr>
      <w:r w:rsidRPr="000B1BF8">
        <w:rPr>
          <w:sz w:val="28"/>
          <w:szCs w:val="28"/>
        </w:rPr>
        <w:t>Нурлатского муниципального района                              Н.Ш.</w:t>
      </w:r>
      <w:r>
        <w:rPr>
          <w:sz w:val="28"/>
          <w:szCs w:val="28"/>
        </w:rPr>
        <w:t xml:space="preserve"> </w:t>
      </w:r>
      <w:r w:rsidRPr="000B1BF8">
        <w:rPr>
          <w:sz w:val="28"/>
          <w:szCs w:val="28"/>
        </w:rPr>
        <w:t>Шарапов</w:t>
      </w:r>
    </w:p>
    <w:p w:rsidR="00530421" w:rsidRDefault="00530421" w:rsidP="00402340">
      <w:pPr>
        <w:pStyle w:val="BodyText2"/>
        <w:spacing w:after="0" w:line="240" w:lineRule="auto"/>
        <w:jc w:val="both"/>
        <w:rPr>
          <w:sz w:val="28"/>
          <w:szCs w:val="28"/>
        </w:rPr>
      </w:pPr>
    </w:p>
    <w:p w:rsidR="00530421" w:rsidRDefault="00530421" w:rsidP="00402340">
      <w:pPr>
        <w:pStyle w:val="BodyText2"/>
        <w:spacing w:after="0" w:line="240" w:lineRule="auto"/>
        <w:jc w:val="both"/>
        <w:rPr>
          <w:sz w:val="28"/>
          <w:szCs w:val="28"/>
        </w:rPr>
      </w:pPr>
    </w:p>
    <w:p w:rsidR="00530421" w:rsidRDefault="00530421" w:rsidP="00402340">
      <w:pPr>
        <w:pStyle w:val="BodyText2"/>
        <w:spacing w:after="0" w:line="240" w:lineRule="auto"/>
        <w:jc w:val="both"/>
        <w:rPr>
          <w:sz w:val="28"/>
          <w:szCs w:val="28"/>
        </w:rPr>
      </w:pPr>
    </w:p>
    <w:p w:rsidR="00530421" w:rsidRPr="000B1BF8" w:rsidRDefault="00530421" w:rsidP="00402340">
      <w:pPr>
        <w:pStyle w:val="BodyText2"/>
        <w:spacing w:after="0" w:line="240" w:lineRule="auto"/>
        <w:jc w:val="both"/>
        <w:rPr>
          <w:sz w:val="28"/>
          <w:szCs w:val="28"/>
        </w:rPr>
      </w:pPr>
    </w:p>
    <w:p w:rsidR="00530421" w:rsidRPr="000B7F88" w:rsidRDefault="00530421" w:rsidP="00402340">
      <w:pPr>
        <w:jc w:val="right"/>
        <w:rPr>
          <w:b/>
        </w:rPr>
      </w:pPr>
      <w:r w:rsidRPr="000B7F88">
        <w:rPr>
          <w:b/>
        </w:rPr>
        <w:t>Приложение №1</w:t>
      </w:r>
    </w:p>
    <w:p w:rsidR="00530421" w:rsidRPr="000B7F88" w:rsidRDefault="00530421" w:rsidP="00402340">
      <w:pPr>
        <w:jc w:val="right"/>
        <w:rPr>
          <w:b/>
        </w:rPr>
      </w:pPr>
      <w:r w:rsidRPr="000B7F88">
        <w:rPr>
          <w:b/>
        </w:rPr>
        <w:t>к решению Совета Нурлатского муниципального района</w:t>
      </w:r>
    </w:p>
    <w:p w:rsidR="00530421" w:rsidRPr="000B7F88" w:rsidRDefault="00530421" w:rsidP="00402340">
      <w:pPr>
        <w:jc w:val="right"/>
        <w:rPr>
          <w:b/>
        </w:rPr>
      </w:pPr>
      <w:r w:rsidRPr="000B7F88">
        <w:rPr>
          <w:b/>
        </w:rPr>
        <w:t>от  27 мая 2009 года № 243</w:t>
      </w:r>
    </w:p>
    <w:p w:rsidR="00530421" w:rsidRDefault="00530421" w:rsidP="00402340">
      <w:pPr>
        <w:jc w:val="right"/>
        <w:rPr>
          <w:b/>
        </w:rPr>
      </w:pPr>
    </w:p>
    <w:p w:rsidR="00530421" w:rsidRDefault="00530421" w:rsidP="00402340">
      <w:pPr>
        <w:jc w:val="center"/>
        <w:rPr>
          <w:b/>
        </w:rPr>
      </w:pPr>
    </w:p>
    <w:p w:rsidR="00530421" w:rsidRPr="00450847" w:rsidRDefault="00530421" w:rsidP="00402340">
      <w:pPr>
        <w:jc w:val="center"/>
        <w:rPr>
          <w:b/>
        </w:rPr>
      </w:pPr>
      <w:r w:rsidRPr="00450847">
        <w:rPr>
          <w:b/>
        </w:rPr>
        <w:t>ПОЛОЖЕНИЕ</w:t>
      </w:r>
    </w:p>
    <w:p w:rsidR="00530421" w:rsidRPr="00450847" w:rsidRDefault="00530421" w:rsidP="00402340">
      <w:pPr>
        <w:jc w:val="center"/>
        <w:rPr>
          <w:b/>
        </w:rPr>
      </w:pPr>
      <w:r w:rsidRPr="00450847">
        <w:rPr>
          <w:b/>
        </w:rPr>
        <w:t>об архивном отделе исполнительного комитета</w:t>
      </w:r>
    </w:p>
    <w:p w:rsidR="00530421" w:rsidRPr="00450847" w:rsidRDefault="00530421" w:rsidP="00402340">
      <w:pPr>
        <w:jc w:val="center"/>
        <w:rPr>
          <w:b/>
        </w:rPr>
      </w:pPr>
      <w:r w:rsidRPr="00450847">
        <w:rPr>
          <w:b/>
        </w:rPr>
        <w:t>Нурлатского муниципального района РТ</w:t>
      </w:r>
    </w:p>
    <w:p w:rsidR="00530421" w:rsidRPr="00450847" w:rsidRDefault="00530421" w:rsidP="00402340">
      <w:pPr>
        <w:jc w:val="center"/>
        <w:rPr>
          <w:b/>
        </w:rPr>
      </w:pPr>
    </w:p>
    <w:p w:rsidR="00530421" w:rsidRPr="00450847" w:rsidRDefault="00530421" w:rsidP="00402340">
      <w:pPr>
        <w:jc w:val="center"/>
        <w:rPr>
          <w:b/>
        </w:rPr>
      </w:pPr>
      <w:r w:rsidRPr="00450847">
        <w:rPr>
          <w:b/>
        </w:rPr>
        <w:t xml:space="preserve"> 1. ОБЩИЕ ПОЛОЖЕНИЯ.</w:t>
      </w:r>
    </w:p>
    <w:p w:rsidR="00530421" w:rsidRPr="00010821" w:rsidRDefault="00530421" w:rsidP="00402340">
      <w:pPr>
        <w:jc w:val="center"/>
      </w:pPr>
    </w:p>
    <w:p w:rsidR="00530421" w:rsidRDefault="00530421" w:rsidP="00402340">
      <w:pPr>
        <w:ind w:left="540" w:hanging="540"/>
        <w:jc w:val="both"/>
      </w:pPr>
      <w:r>
        <w:t>1.1. Архивный отдел в соответствии с законодательством Республики Татарстан является самостоятельным структурным подразделением исполнительного комитета Нурлатского муниципального района. В своей деятельности архивный отдел подчиняется исполнительному комитету Нурлатского муниципального района.</w:t>
      </w:r>
    </w:p>
    <w:p w:rsidR="00530421" w:rsidRDefault="00530421" w:rsidP="00402340">
      <w:pPr>
        <w:ind w:left="540" w:hanging="540"/>
        <w:jc w:val="both"/>
      </w:pPr>
      <w:r>
        <w:t xml:space="preserve">         В соответствии с законодательными и иными актами Республики Татарстан, архивный отдел взаимодействует с Главным архивным управлением при КМ РТ.</w:t>
      </w:r>
    </w:p>
    <w:p w:rsidR="00530421" w:rsidRDefault="00530421" w:rsidP="00402340">
      <w:pPr>
        <w:ind w:left="540" w:hanging="540"/>
        <w:jc w:val="both"/>
      </w:pPr>
      <w:r w:rsidRPr="00477FD8">
        <w:t xml:space="preserve">1.2. Архивный отдел руководствуется в своей деятельности Конституцией Республики Татарстан,   Законом Республики Татарстан от 13 июня </w:t>
      </w:r>
      <w:smartTag w:uri="urn:schemas-microsoft-com:office:smarttags" w:element="metricconverter">
        <w:smartTagPr>
          <w:attr w:name="ProductID" w:val="1996 г"/>
        </w:smartTagPr>
        <w:r w:rsidRPr="00477FD8">
          <w:t>1996 г</w:t>
        </w:r>
      </w:smartTag>
      <w:r w:rsidRPr="00477FD8">
        <w:t>. N 644 "Об Архивном фонде Республики Татарстан и архивах</w:t>
      </w:r>
      <w:r>
        <w:t>»</w:t>
      </w:r>
      <w:r w:rsidRPr="00477FD8">
        <w:t>,</w:t>
      </w:r>
      <w:r>
        <w:rPr>
          <w:b/>
        </w:rPr>
        <w:t xml:space="preserve"> </w:t>
      </w:r>
      <w:r>
        <w:t>Законом РТ от 24 декабря 2007 года № 63-3 РТ «О наделении органов местного самоуправления муниципальных образований в РТ отдельными государственными полномочиями РТ в области архивного дела» и другими законодательными и иными правовыми актами Республики Татарстан, Положением об Архивном фонде Республики Татарстан, другими нормативными документами по архивному делу, приказами и инструкциями Росархива, Главного архивного управления при КМ РТ, а также настоящим положением.</w:t>
      </w:r>
    </w:p>
    <w:p w:rsidR="00530421" w:rsidRDefault="00530421" w:rsidP="00402340">
      <w:pPr>
        <w:ind w:left="540" w:hanging="540"/>
        <w:jc w:val="both"/>
      </w:pPr>
      <w:r>
        <w:t>1.3. Архивный отдел осуществляет руководство архивным делом, несет ответственность за   состояние, дальнейшее развитие и совершенствование архивного отдела на территории района, города и хранит документы Архивного фонда РТ.</w:t>
      </w:r>
    </w:p>
    <w:p w:rsidR="00530421" w:rsidRDefault="00530421" w:rsidP="00402340">
      <w:pPr>
        <w:ind w:left="540" w:hanging="540"/>
        <w:jc w:val="both"/>
      </w:pPr>
      <w:r>
        <w:t xml:space="preserve">1.4.  Указания архивного отдела по вопросам архивного дела обязательны на территории района, города для учреждений, организаций и предприятий. </w:t>
      </w:r>
    </w:p>
    <w:p w:rsidR="00530421" w:rsidRDefault="00530421" w:rsidP="00402340">
      <w:pPr>
        <w:ind w:left="540" w:hanging="540"/>
        <w:jc w:val="both"/>
      </w:pPr>
    </w:p>
    <w:p w:rsidR="00530421" w:rsidRPr="00450847" w:rsidRDefault="00530421" w:rsidP="00402340">
      <w:pPr>
        <w:ind w:left="540" w:hanging="540"/>
        <w:jc w:val="center"/>
        <w:rPr>
          <w:b/>
        </w:rPr>
      </w:pPr>
      <w:r w:rsidRPr="00450847">
        <w:rPr>
          <w:b/>
          <w:lang w:val="en-US"/>
        </w:rPr>
        <w:t>II</w:t>
      </w:r>
      <w:r w:rsidRPr="00450847">
        <w:rPr>
          <w:b/>
        </w:rPr>
        <w:t>. СОСТАВ ДОКУМЕНТОВ</w:t>
      </w:r>
    </w:p>
    <w:p w:rsidR="00530421" w:rsidRPr="00450847" w:rsidRDefault="00530421" w:rsidP="00402340">
      <w:pPr>
        <w:ind w:left="540" w:hanging="540"/>
        <w:jc w:val="center"/>
        <w:rPr>
          <w:b/>
        </w:rPr>
      </w:pPr>
    </w:p>
    <w:p w:rsidR="00530421" w:rsidRDefault="00530421" w:rsidP="00402340">
      <w:pPr>
        <w:ind w:left="540" w:hanging="540"/>
        <w:jc w:val="both"/>
      </w:pPr>
      <w:r w:rsidRPr="004B23B6">
        <w:t xml:space="preserve">2.1. </w:t>
      </w:r>
      <w:r>
        <w:t xml:space="preserve">Архивный отдел хранит: </w:t>
      </w:r>
    </w:p>
    <w:p w:rsidR="00530421" w:rsidRPr="004B23B6" w:rsidRDefault="00530421" w:rsidP="00402340">
      <w:pPr>
        <w:ind w:left="540" w:hanging="540"/>
        <w:jc w:val="both"/>
      </w:pPr>
      <w:r>
        <w:t>2.1.1. документы государственной части Архивного фонда РТ, образовавшиеся в деятельности органов местной государственной власти и управления, органов сельских поселений, государственных учреждений, организаций и предприятий, ликвидированных организаций;</w:t>
      </w:r>
    </w:p>
    <w:p w:rsidR="00530421" w:rsidRDefault="00530421" w:rsidP="00402340">
      <w:pPr>
        <w:ind w:left="540" w:hanging="540"/>
        <w:jc w:val="both"/>
      </w:pPr>
      <w:r>
        <w:t xml:space="preserve">2.1.2. документы юридических и физических лиц, в том числе документы личного происхождения, семейные архивы, документальные коллекции, воспоминания, альбомы лиц, деятельность которых связана с историей района, города; </w:t>
      </w:r>
    </w:p>
    <w:p w:rsidR="00530421" w:rsidRDefault="00530421" w:rsidP="00402340">
      <w:pPr>
        <w:ind w:left="540" w:hanging="540"/>
        <w:jc w:val="both"/>
      </w:pPr>
      <w:r>
        <w:t>2.1.3. фотодокументы, отражающие прошлое и настоящее района, города;</w:t>
      </w:r>
    </w:p>
    <w:p w:rsidR="00530421" w:rsidRDefault="00530421" w:rsidP="00402340">
      <w:pPr>
        <w:ind w:left="540" w:hanging="540"/>
        <w:jc w:val="both"/>
      </w:pPr>
      <w:r>
        <w:t>2.1.4. печатные, иллюстрированные и другие материалы, дополняющие фонды архивного отдела;</w:t>
      </w:r>
    </w:p>
    <w:p w:rsidR="00530421" w:rsidRDefault="00530421" w:rsidP="00402340">
      <w:pPr>
        <w:ind w:left="540" w:hanging="540"/>
        <w:jc w:val="both"/>
      </w:pPr>
      <w:r>
        <w:t>2.2. Архивный отдел также учетные документы, архивные справочники и другие материалы, необходимые ему в практической работе.</w:t>
      </w:r>
    </w:p>
    <w:p w:rsidR="00530421" w:rsidRDefault="00530421" w:rsidP="00402340">
      <w:pPr>
        <w:ind w:left="540" w:hanging="540"/>
        <w:jc w:val="both"/>
      </w:pPr>
      <w:r>
        <w:t xml:space="preserve">2.3.  Документы негосударственной части Архивного фонда поступают на хранение в архивный отдел на основе договора, заключенного между собственником документов и архивным отделом. </w:t>
      </w:r>
    </w:p>
    <w:p w:rsidR="00530421" w:rsidRDefault="00530421" w:rsidP="00402340">
      <w:pPr>
        <w:ind w:left="540" w:hanging="540"/>
        <w:jc w:val="both"/>
      </w:pPr>
    </w:p>
    <w:p w:rsidR="00530421" w:rsidRPr="00450847" w:rsidRDefault="00530421" w:rsidP="00402340">
      <w:pPr>
        <w:ind w:left="540" w:hanging="540"/>
        <w:jc w:val="center"/>
        <w:rPr>
          <w:b/>
        </w:rPr>
      </w:pPr>
      <w:r w:rsidRPr="00450847">
        <w:rPr>
          <w:b/>
          <w:lang w:val="en-US"/>
        </w:rPr>
        <w:t>III</w:t>
      </w:r>
      <w:r w:rsidRPr="00450847">
        <w:rPr>
          <w:b/>
        </w:rPr>
        <w:t>. ОСНОВНЫЕ ЗАДАЧИ</w:t>
      </w:r>
    </w:p>
    <w:p w:rsidR="00530421" w:rsidRPr="00477FD8" w:rsidRDefault="00530421" w:rsidP="00402340">
      <w:pPr>
        <w:ind w:left="540" w:hanging="540"/>
        <w:jc w:val="center"/>
      </w:pPr>
    </w:p>
    <w:p w:rsidR="00530421" w:rsidRPr="00B93055" w:rsidRDefault="00530421" w:rsidP="00402340">
      <w:pPr>
        <w:ind w:left="540" w:hanging="540"/>
      </w:pPr>
      <w:r>
        <w:rPr>
          <w:b/>
        </w:rPr>
        <w:t xml:space="preserve">    </w:t>
      </w:r>
      <w:r w:rsidRPr="00B93055">
        <w:t xml:space="preserve">      Основными задачами архивного отдела являются:</w:t>
      </w:r>
    </w:p>
    <w:p w:rsidR="00530421" w:rsidRDefault="00530421" w:rsidP="00402340">
      <w:pPr>
        <w:ind w:left="540" w:hanging="540"/>
        <w:jc w:val="both"/>
      </w:pPr>
      <w:r w:rsidRPr="00B768F9">
        <w:t xml:space="preserve">3.1. </w:t>
      </w:r>
      <w:r>
        <w:t>Обеспечение надлежащего исполнения государственных полномочий по хранению, комплектованию, учету и использованию архивных документов, относящихся к государственной собственности в соответствии с Законом РТ от 24 декабря 2007 года № 63-3 РТ «О наделении органов местного самоуправления муниципальных образований в РТ отдельными государственными полномочиями в области архивного отдела»</w:t>
      </w:r>
    </w:p>
    <w:p w:rsidR="00530421" w:rsidRDefault="00530421" w:rsidP="00402340">
      <w:pPr>
        <w:ind w:left="540" w:hanging="540"/>
        <w:jc w:val="both"/>
      </w:pPr>
      <w:r>
        <w:t>3.2. Информационное обеспечение исполнительного комитета Нурлатского муниципального района, использование документов.</w:t>
      </w:r>
    </w:p>
    <w:p w:rsidR="00530421" w:rsidRDefault="00530421" w:rsidP="00402340">
      <w:pPr>
        <w:ind w:left="540" w:hanging="540"/>
        <w:jc w:val="both"/>
      </w:pPr>
      <w:r>
        <w:t>3.3.  Обеспечение сохранности и государственной учет документов Архивного фонда, хранящихся в архивном отделе.</w:t>
      </w:r>
    </w:p>
    <w:p w:rsidR="00530421" w:rsidRDefault="00530421" w:rsidP="00402340">
      <w:pPr>
        <w:ind w:left="540" w:hanging="540"/>
        <w:jc w:val="both"/>
      </w:pPr>
      <w:r>
        <w:t>3.4.  Комплектование архивного отдела документами Архивного фонда РТ.</w:t>
      </w:r>
    </w:p>
    <w:p w:rsidR="00530421" w:rsidRDefault="00530421" w:rsidP="00402340">
      <w:pPr>
        <w:ind w:left="540" w:hanging="540"/>
        <w:jc w:val="both"/>
      </w:pPr>
      <w:r>
        <w:t>3.5. Организационно – методическое руководство деятельностью ведомственных архивов и межведомственных архивов, в том числе по личному составу, и организаций документов в делопроизводстве исполкома и учреждений района, города, содействие организациям других форм собственности в сохранении, комплектовании и использовании их архивов.</w:t>
      </w:r>
    </w:p>
    <w:p w:rsidR="00530421" w:rsidRDefault="00530421" w:rsidP="00402340">
      <w:pPr>
        <w:ind w:left="540" w:hanging="540"/>
        <w:jc w:val="both"/>
      </w:pPr>
      <w:r>
        <w:t>3.6.  Контроль за соблюдением учреждениями, другими собственниками документов архивного фонда законодательства и иных правовых актов Республики Татарстан, постановлений и распоряжений исполкома Нурлатского муниципального района в области архивного дела.</w:t>
      </w:r>
    </w:p>
    <w:p w:rsidR="00530421" w:rsidRDefault="00530421" w:rsidP="00402340">
      <w:pPr>
        <w:ind w:left="540" w:hanging="540"/>
        <w:jc w:val="both"/>
      </w:pPr>
      <w:r>
        <w:t>3.7.   Повышение качества и культуры обслуживания населения.</w:t>
      </w:r>
    </w:p>
    <w:p w:rsidR="00530421" w:rsidRDefault="00530421" w:rsidP="00402340">
      <w:pPr>
        <w:ind w:left="540" w:hanging="540"/>
        <w:jc w:val="both"/>
      </w:pPr>
    </w:p>
    <w:p w:rsidR="00530421" w:rsidRPr="00450847" w:rsidRDefault="00530421" w:rsidP="00402340">
      <w:pPr>
        <w:ind w:left="540" w:hanging="540"/>
        <w:jc w:val="center"/>
        <w:rPr>
          <w:b/>
        </w:rPr>
      </w:pPr>
      <w:r w:rsidRPr="00450847">
        <w:rPr>
          <w:b/>
          <w:lang w:val="en-US"/>
        </w:rPr>
        <w:t>IV</w:t>
      </w:r>
      <w:r w:rsidRPr="00450847">
        <w:rPr>
          <w:b/>
        </w:rPr>
        <w:t>. ФУНКЦИИ</w:t>
      </w:r>
    </w:p>
    <w:p w:rsidR="00530421" w:rsidRDefault="00530421" w:rsidP="00402340">
      <w:pPr>
        <w:ind w:left="540" w:hanging="540"/>
        <w:jc w:val="center"/>
        <w:rPr>
          <w:b/>
        </w:rPr>
      </w:pPr>
    </w:p>
    <w:p w:rsidR="00530421" w:rsidRDefault="00530421" w:rsidP="00402340">
      <w:pPr>
        <w:ind w:left="540" w:hanging="540"/>
        <w:jc w:val="both"/>
      </w:pPr>
      <w:r>
        <w:t xml:space="preserve">        Архивный отдел в соответствии с возложенными на него задачами:</w:t>
      </w:r>
    </w:p>
    <w:p w:rsidR="00530421" w:rsidRDefault="00530421" w:rsidP="00402340">
      <w:pPr>
        <w:numPr>
          <w:ilvl w:val="1"/>
          <w:numId w:val="5"/>
        </w:numPr>
        <w:tabs>
          <w:tab w:val="clear" w:pos="360"/>
          <w:tab w:val="num" w:pos="540"/>
        </w:tabs>
        <w:ind w:left="540" w:hanging="540"/>
        <w:jc w:val="both"/>
      </w:pPr>
      <w:r>
        <w:t>Осуществляет хранение и государственный учет документов и предоставляет в Главное  архивное управление при КМ РТ по установленным формам сведения о хранящихся в архивном отделе фондах; принимает меры по созданию оптимальных условий хранения документов и обеспечению их физической сохранности.</w:t>
      </w:r>
    </w:p>
    <w:p w:rsidR="00530421" w:rsidRDefault="00530421" w:rsidP="00402340">
      <w:pPr>
        <w:numPr>
          <w:ilvl w:val="1"/>
          <w:numId w:val="5"/>
        </w:numPr>
        <w:tabs>
          <w:tab w:val="clear" w:pos="360"/>
          <w:tab w:val="num" w:pos="540"/>
        </w:tabs>
        <w:ind w:left="540" w:hanging="540"/>
        <w:jc w:val="both"/>
      </w:pPr>
      <w:r>
        <w:t xml:space="preserve">Разрабатывает и по согласованию с Главным архивным управлением при КМ РТ       представляет на утверждение исполнительного комитета Нурлатского муниципального района, списки учреждений, документы которых подлежат передаче в архивный отдел, ведет систематическую работу по уточнению этих списков, организует отбор и осуществляет прием документов на хранение. </w:t>
      </w:r>
    </w:p>
    <w:p w:rsidR="00530421" w:rsidRDefault="00530421" w:rsidP="00402340">
      <w:pPr>
        <w:numPr>
          <w:ilvl w:val="1"/>
          <w:numId w:val="5"/>
        </w:numPr>
        <w:tabs>
          <w:tab w:val="clear" w:pos="360"/>
          <w:tab w:val="num" w:pos="540"/>
        </w:tabs>
        <w:ind w:left="540" w:hanging="540"/>
        <w:jc w:val="both"/>
      </w:pPr>
      <w:r>
        <w:t>Проводит в установленном порядке экспертизу ценности документов, хранящихся в архивном отделе.</w:t>
      </w:r>
    </w:p>
    <w:p w:rsidR="00530421" w:rsidRDefault="00530421" w:rsidP="00402340">
      <w:pPr>
        <w:numPr>
          <w:ilvl w:val="1"/>
          <w:numId w:val="5"/>
        </w:numPr>
        <w:tabs>
          <w:tab w:val="clear" w:pos="360"/>
          <w:tab w:val="num" w:pos="540"/>
        </w:tabs>
        <w:ind w:left="540" w:hanging="540"/>
        <w:jc w:val="both"/>
      </w:pPr>
      <w:r>
        <w:t>Создает и совершенствует научно-справочный аппарат к документам архивного отдела с целью оперативного использования информации.</w:t>
      </w:r>
    </w:p>
    <w:p w:rsidR="00530421" w:rsidRDefault="00530421" w:rsidP="00402340">
      <w:pPr>
        <w:numPr>
          <w:ilvl w:val="1"/>
          <w:numId w:val="5"/>
        </w:numPr>
        <w:tabs>
          <w:tab w:val="clear" w:pos="360"/>
          <w:tab w:val="num" w:pos="540"/>
        </w:tabs>
        <w:ind w:left="540" w:hanging="540"/>
        <w:jc w:val="both"/>
      </w:pPr>
      <w:r>
        <w:t>Информирует исполнительный комитет Нурлатского муниципального района и учреждения о составе и содержании документов архивного отдела по актуальной тематике, выполняет их запросы.</w:t>
      </w:r>
    </w:p>
    <w:p w:rsidR="00530421" w:rsidRDefault="00530421" w:rsidP="00402340">
      <w:pPr>
        <w:numPr>
          <w:ilvl w:val="1"/>
          <w:numId w:val="5"/>
        </w:numPr>
        <w:tabs>
          <w:tab w:val="clear" w:pos="360"/>
          <w:tab w:val="num" w:pos="540"/>
        </w:tabs>
        <w:ind w:left="540" w:hanging="540"/>
        <w:jc w:val="both"/>
      </w:pPr>
      <w:r>
        <w:t>Использует документы в социально-экономических и культурно-просветительских целях, на выставках, радио и телевидении, периодической печати; в установленном порядке представляет документы архивного отдела учреждениям и гражданам с целью их научного и практического использования; исполняет социально-правовые запросы населения.</w:t>
      </w:r>
    </w:p>
    <w:p w:rsidR="00530421" w:rsidRDefault="00530421" w:rsidP="00402340">
      <w:pPr>
        <w:numPr>
          <w:ilvl w:val="1"/>
          <w:numId w:val="5"/>
        </w:numPr>
        <w:tabs>
          <w:tab w:val="clear" w:pos="360"/>
          <w:tab w:val="num" w:pos="540"/>
        </w:tabs>
        <w:ind w:left="540" w:hanging="540"/>
        <w:jc w:val="both"/>
      </w:pPr>
      <w:r>
        <w:t>Осуществляет организационно-методическое руководство и контроль за работой ведомственных и межведомственных архивов, в том числе и по личному составу, и организацией документов в делопроизводстве учреждений-источников комплектования; ведет в установленном порядке государственный учет документов Архивного фонда РТ, хранящихся в учреждениях – источниках комплектования и других государственных учреждениях, находящихся на территории Нурлатского района.</w:t>
      </w:r>
    </w:p>
    <w:p w:rsidR="00530421" w:rsidRDefault="00530421" w:rsidP="00402340">
      <w:pPr>
        <w:numPr>
          <w:ilvl w:val="1"/>
          <w:numId w:val="5"/>
        </w:numPr>
        <w:tabs>
          <w:tab w:val="clear" w:pos="360"/>
          <w:tab w:val="num" w:pos="540"/>
        </w:tabs>
        <w:ind w:left="540" w:hanging="540"/>
        <w:jc w:val="both"/>
      </w:pPr>
      <w:r>
        <w:t xml:space="preserve"> Проводит, в том числе на договорной основе, мероприятия по улучшению работы архивов учреждений, их экспертных комиссий, а так же по организации документов в делопроизводстве на базе внедрения государственной системы делопроизводства и унифицированных систем документации; повышению квалификации работников.</w:t>
      </w:r>
    </w:p>
    <w:p w:rsidR="00530421" w:rsidRDefault="00530421" w:rsidP="00402340">
      <w:pPr>
        <w:numPr>
          <w:ilvl w:val="1"/>
          <w:numId w:val="5"/>
        </w:numPr>
        <w:tabs>
          <w:tab w:val="clear" w:pos="360"/>
          <w:tab w:val="num" w:pos="540"/>
        </w:tabs>
        <w:ind w:left="540" w:hanging="540"/>
        <w:jc w:val="both"/>
      </w:pPr>
      <w:r>
        <w:t xml:space="preserve"> Информирует исполнительный комитет района, Главное архивное управление при КМ РТ о фактах утраты, порчи, незаконного уничтожения документов в учреждениях, других нарушениях законодательства об Архивном фонде и архивах.</w:t>
      </w:r>
    </w:p>
    <w:p w:rsidR="00530421" w:rsidRDefault="00530421" w:rsidP="00402340">
      <w:pPr>
        <w:numPr>
          <w:ilvl w:val="1"/>
          <w:numId w:val="5"/>
        </w:numPr>
        <w:tabs>
          <w:tab w:val="clear" w:pos="360"/>
          <w:tab w:val="num" w:pos="540"/>
        </w:tabs>
        <w:ind w:left="540" w:hanging="540"/>
        <w:jc w:val="both"/>
      </w:pPr>
      <w:r>
        <w:t>Рассматривает и предоставляет на согласование и утверждение экспертно-проверочной и методической комиссии Главного архивного управления при КМ РТ положения о ведомственных и межведомственных архивах, экспертных комиссиях, номенклатуры дел учреждений, описи дел постоянного хранения, а также описи фотодокументов; рассматривает и согласовывает описи дел по личному составу учреждений, документы которых подлежат приему в архивный отдел.</w:t>
      </w:r>
    </w:p>
    <w:p w:rsidR="00530421" w:rsidRDefault="00530421" w:rsidP="00402340">
      <w:pPr>
        <w:numPr>
          <w:ilvl w:val="1"/>
          <w:numId w:val="5"/>
        </w:numPr>
        <w:tabs>
          <w:tab w:val="clear" w:pos="360"/>
          <w:tab w:val="num" w:pos="540"/>
        </w:tabs>
        <w:ind w:left="540" w:hanging="540"/>
        <w:jc w:val="both"/>
      </w:pPr>
      <w:r>
        <w:t>Изучает и обобщает практику деятельности ведомственных архивов и организации документов в делопроизводстве учреждений, распространяет их положительный опыт; проводит совещания, семинары, консультации и инструктажи по вопросам организации и методики работы ведомственных архивов, экспертных комиссий и организации документов в делопроизводстве.</w:t>
      </w:r>
    </w:p>
    <w:p w:rsidR="00530421" w:rsidRDefault="00530421" w:rsidP="00402340">
      <w:pPr>
        <w:numPr>
          <w:ilvl w:val="1"/>
          <w:numId w:val="5"/>
        </w:numPr>
        <w:tabs>
          <w:tab w:val="clear" w:pos="360"/>
          <w:tab w:val="num" w:pos="540"/>
        </w:tabs>
        <w:ind w:left="540" w:hanging="540"/>
        <w:jc w:val="both"/>
      </w:pPr>
      <w:r>
        <w:t>Рассматривает заявления, предложения и жалобы, проводит прием граждан по вопросам, относящихся к компетенции архивного отдела; выдает в установленном порядке учреждениям и гражданам справки социально-правового характера, копии, выписки из документов.</w:t>
      </w:r>
    </w:p>
    <w:p w:rsidR="00530421" w:rsidRDefault="00530421" w:rsidP="00402340">
      <w:pPr>
        <w:numPr>
          <w:ilvl w:val="1"/>
          <w:numId w:val="5"/>
        </w:numPr>
        <w:tabs>
          <w:tab w:val="clear" w:pos="360"/>
          <w:tab w:val="num" w:pos="540"/>
        </w:tabs>
        <w:ind w:left="540" w:hanging="540"/>
        <w:jc w:val="both"/>
      </w:pPr>
      <w:r>
        <w:t>Внедряет в практику работы архивного отдела нормативно - методические документы по архивному делу и делопроизводству, прогрессивные методы труда, автоматизированные технологии обработки и поиска документной информации, передовой опыт работы.</w:t>
      </w:r>
    </w:p>
    <w:p w:rsidR="00530421" w:rsidRDefault="00530421" w:rsidP="00402340">
      <w:pPr>
        <w:jc w:val="both"/>
      </w:pPr>
    </w:p>
    <w:p w:rsidR="00530421" w:rsidRPr="00450847" w:rsidRDefault="00530421" w:rsidP="00402340">
      <w:pPr>
        <w:jc w:val="center"/>
        <w:rPr>
          <w:b/>
        </w:rPr>
      </w:pPr>
      <w:r w:rsidRPr="00450847">
        <w:rPr>
          <w:b/>
          <w:lang w:val="en-US"/>
        </w:rPr>
        <w:t>V</w:t>
      </w:r>
      <w:r w:rsidRPr="00450847">
        <w:rPr>
          <w:b/>
        </w:rPr>
        <w:t>. ОРГАНИЗАЦИЯ РАБОТЫ</w:t>
      </w:r>
    </w:p>
    <w:p w:rsidR="00530421" w:rsidRDefault="00530421" w:rsidP="00402340">
      <w:pPr>
        <w:jc w:val="center"/>
        <w:rPr>
          <w:b/>
        </w:rPr>
      </w:pPr>
    </w:p>
    <w:p w:rsidR="00530421" w:rsidRPr="000E640D" w:rsidRDefault="00530421" w:rsidP="00402340">
      <w:r>
        <w:rPr>
          <w:b/>
        </w:rPr>
        <w:t xml:space="preserve">         </w:t>
      </w:r>
      <w:r w:rsidRPr="000E640D">
        <w:t>Архивному отделу предоставляется право:</w:t>
      </w:r>
    </w:p>
    <w:p w:rsidR="00530421" w:rsidRDefault="00530421" w:rsidP="00402340">
      <w:pPr>
        <w:numPr>
          <w:ilvl w:val="1"/>
          <w:numId w:val="6"/>
        </w:numPr>
        <w:tabs>
          <w:tab w:val="clear" w:pos="360"/>
          <w:tab w:val="num" w:pos="540"/>
        </w:tabs>
        <w:ind w:left="540" w:hanging="540"/>
        <w:jc w:val="both"/>
      </w:pPr>
      <w:r>
        <w:t>Предоставлять исполнительный комитет Нурлатского муниципального района по всем       вопросам, входящим в компетенцию архивного отдела.</w:t>
      </w:r>
    </w:p>
    <w:p w:rsidR="00530421" w:rsidRDefault="00530421" w:rsidP="00402340">
      <w:pPr>
        <w:numPr>
          <w:ilvl w:val="1"/>
          <w:numId w:val="6"/>
        </w:numPr>
        <w:tabs>
          <w:tab w:val="clear" w:pos="360"/>
          <w:tab w:val="num" w:pos="540"/>
        </w:tabs>
        <w:ind w:left="540" w:hanging="540"/>
        <w:jc w:val="both"/>
      </w:pPr>
      <w:r>
        <w:t>Получать от учреждений необходимые материалы о работе и состоянии ведомственных и   межведомственных архивов и организации документов в делопроизводстве.</w:t>
      </w:r>
    </w:p>
    <w:p w:rsidR="00530421" w:rsidRDefault="00530421" w:rsidP="00402340">
      <w:pPr>
        <w:numPr>
          <w:ilvl w:val="1"/>
          <w:numId w:val="6"/>
        </w:numPr>
        <w:tabs>
          <w:tab w:val="clear" w:pos="360"/>
          <w:tab w:val="num" w:pos="540"/>
        </w:tabs>
        <w:ind w:left="540" w:hanging="540"/>
        <w:jc w:val="both"/>
      </w:pPr>
      <w:r>
        <w:t>Проверять выполненные учреждениями, независимо от их ведомственной подчиненности, требований законодательных и иных правовых актов Республики Татарстан в области архивного дела и организации документов в делопроизводстве.</w:t>
      </w:r>
    </w:p>
    <w:p w:rsidR="00530421" w:rsidRDefault="00530421" w:rsidP="00402340">
      <w:pPr>
        <w:numPr>
          <w:ilvl w:val="1"/>
          <w:numId w:val="6"/>
        </w:numPr>
        <w:tabs>
          <w:tab w:val="clear" w:pos="360"/>
          <w:tab w:val="num" w:pos="540"/>
        </w:tabs>
        <w:ind w:left="540" w:hanging="540"/>
        <w:jc w:val="both"/>
      </w:pPr>
      <w:r>
        <w:t>Давать в пределах своей компетенции учреждениями обязательные для исполнения указания по устранению выявленных недостатков в работе ведомственных архивов и организации документов в делопроизводстве.</w:t>
      </w:r>
    </w:p>
    <w:p w:rsidR="00530421" w:rsidRDefault="00530421" w:rsidP="00402340">
      <w:pPr>
        <w:numPr>
          <w:ilvl w:val="1"/>
          <w:numId w:val="6"/>
        </w:numPr>
        <w:tabs>
          <w:tab w:val="clear" w:pos="360"/>
          <w:tab w:val="num" w:pos="540"/>
        </w:tabs>
        <w:ind w:left="540" w:hanging="540"/>
        <w:jc w:val="both"/>
      </w:pPr>
      <w:r>
        <w:t>Принимать участие в совещаниях, семинарах, проверках и других мероприятиях, проводимых исполнительным комитетом Нурлатского муниципального района, структурными подразделениями, по вопросам организации документов в делопроизводстве и работы ведомственных архивов; участвовать в работе экспертных комиссий учреждений.</w:t>
      </w:r>
    </w:p>
    <w:p w:rsidR="00530421" w:rsidRDefault="00530421" w:rsidP="00402340">
      <w:pPr>
        <w:numPr>
          <w:ilvl w:val="1"/>
          <w:numId w:val="6"/>
        </w:numPr>
        <w:tabs>
          <w:tab w:val="clear" w:pos="360"/>
          <w:tab w:val="num" w:pos="540"/>
        </w:tabs>
        <w:ind w:left="540" w:hanging="540"/>
        <w:jc w:val="both"/>
      </w:pPr>
      <w:r>
        <w:t>Иметь своего представителя в составе ликвидационных комиссий учреждения, организации и предприятия для участия в решении вопросов сохранности документов Архивного фонда РТ.</w:t>
      </w:r>
    </w:p>
    <w:p w:rsidR="00530421" w:rsidRDefault="00530421" w:rsidP="00402340">
      <w:pPr>
        <w:numPr>
          <w:ilvl w:val="1"/>
          <w:numId w:val="6"/>
        </w:numPr>
        <w:tabs>
          <w:tab w:val="clear" w:pos="360"/>
          <w:tab w:val="num" w:pos="540"/>
        </w:tabs>
        <w:ind w:left="540" w:hanging="540"/>
        <w:jc w:val="both"/>
      </w:pPr>
      <w:r>
        <w:t>Ставить вопрос перед органами государственной власти, исполнительного комитета Нурлатского муниципального района и правоохранительными органами о привлечении руководителей и других должностных лиц учреждений независимо от их ведомственной подчиненности к уголовной, административной и иной установленной законодательством РТ ответственности за нарушение законодательства об Архивном фонде.</w:t>
      </w:r>
    </w:p>
    <w:p w:rsidR="00530421" w:rsidRDefault="00530421" w:rsidP="00402340">
      <w:pPr>
        <w:numPr>
          <w:ilvl w:val="1"/>
          <w:numId w:val="6"/>
        </w:numPr>
        <w:tabs>
          <w:tab w:val="clear" w:pos="360"/>
          <w:tab w:val="num" w:pos="540"/>
        </w:tabs>
        <w:ind w:left="540" w:hanging="540"/>
        <w:jc w:val="both"/>
      </w:pPr>
      <w:r>
        <w:t>Вносит на рассмотрение исполнительного комитета Нурлатского муниципального района, предложения по обеспечению сохранности документов, хранящихся в архивном отделе, совершенствованию работы ведомственных архивов и организации документов в делопроизводстве учреждений, созданию объединенных ведомственных и межведомственных архивов, в том числе по личному составу, участвует в подготовке и рассмотрении проектов распорядительных документов, планов по архивному делу и делопроизводству.</w:t>
      </w:r>
    </w:p>
    <w:p w:rsidR="00530421" w:rsidRDefault="00530421" w:rsidP="00402340">
      <w:pPr>
        <w:jc w:val="both"/>
      </w:pPr>
    </w:p>
    <w:p w:rsidR="00530421" w:rsidRPr="00450847" w:rsidRDefault="00530421" w:rsidP="00402340">
      <w:pPr>
        <w:jc w:val="center"/>
        <w:rPr>
          <w:b/>
        </w:rPr>
      </w:pPr>
      <w:r w:rsidRPr="00450847">
        <w:rPr>
          <w:b/>
          <w:lang w:val="en-US"/>
        </w:rPr>
        <w:t>VI</w:t>
      </w:r>
      <w:r w:rsidRPr="00450847">
        <w:rPr>
          <w:b/>
        </w:rPr>
        <w:t>. ОРГАНИЗАЦИЯ РАБОТЫ ОТДЕЛА</w:t>
      </w:r>
    </w:p>
    <w:p w:rsidR="00530421" w:rsidRDefault="00530421" w:rsidP="00402340">
      <w:pPr>
        <w:numPr>
          <w:ilvl w:val="1"/>
          <w:numId w:val="7"/>
        </w:numPr>
        <w:tabs>
          <w:tab w:val="clear" w:pos="360"/>
          <w:tab w:val="num" w:pos="540"/>
        </w:tabs>
        <w:ind w:left="540" w:hanging="540"/>
        <w:jc w:val="both"/>
      </w:pPr>
      <w:r>
        <w:t xml:space="preserve"> Архивный отдел возглавляет начальник архивного отдела, назначаемый и освобождаемый   от должности руководителем исполнительного комитета Нурлатского муниципального района, по согласованию с Главным архивным управлением КМ РТ.</w:t>
      </w:r>
    </w:p>
    <w:p w:rsidR="00530421" w:rsidRDefault="00530421" w:rsidP="00402340">
      <w:pPr>
        <w:numPr>
          <w:ilvl w:val="1"/>
          <w:numId w:val="7"/>
        </w:numPr>
        <w:jc w:val="both"/>
      </w:pPr>
      <w:r>
        <w:t xml:space="preserve">   Начальник архивного отдела:</w:t>
      </w:r>
    </w:p>
    <w:p w:rsidR="00530421" w:rsidRDefault="00530421" w:rsidP="00402340">
      <w:pPr>
        <w:numPr>
          <w:ilvl w:val="2"/>
          <w:numId w:val="7"/>
        </w:numPr>
        <w:jc w:val="both"/>
      </w:pPr>
      <w:r>
        <w:t>организует деятельность архивного отдела и несет персональную ответственность за выполнение возложенных на архивный отдел задач;</w:t>
      </w:r>
    </w:p>
    <w:p w:rsidR="00530421" w:rsidRDefault="00530421" w:rsidP="00402340">
      <w:pPr>
        <w:numPr>
          <w:ilvl w:val="2"/>
          <w:numId w:val="7"/>
        </w:numPr>
        <w:jc w:val="both"/>
      </w:pPr>
      <w:r>
        <w:t>отчитывается о работе архивного отдела и состоянии архивного дела в районе, городе перед исполнительным комитетом Нурлатского муниципального района, Главным архивным управлением при КМ РТ;</w:t>
      </w:r>
    </w:p>
    <w:p w:rsidR="00530421" w:rsidRDefault="00530421" w:rsidP="00402340">
      <w:pPr>
        <w:numPr>
          <w:ilvl w:val="2"/>
          <w:numId w:val="7"/>
        </w:numPr>
        <w:jc w:val="both"/>
      </w:pPr>
      <w:r>
        <w:t>обеспечивает соблюдение охранного и противопожарного режимов, внедряет в практику рациональные способы хранения документов, определяет потребность архивного отдела в оборудовании и материалах;</w:t>
      </w:r>
    </w:p>
    <w:p w:rsidR="00530421" w:rsidRDefault="00530421" w:rsidP="00402340">
      <w:pPr>
        <w:numPr>
          <w:ilvl w:val="2"/>
          <w:numId w:val="7"/>
        </w:numPr>
        <w:jc w:val="both"/>
      </w:pPr>
      <w:r>
        <w:t>решает вопросы выдачи документов учреждениям во временное пользование, для работы исследователей в помещении архивного отдела;</w:t>
      </w:r>
    </w:p>
    <w:p w:rsidR="00530421" w:rsidRDefault="00530421" w:rsidP="00402340">
      <w:pPr>
        <w:numPr>
          <w:ilvl w:val="1"/>
          <w:numId w:val="7"/>
        </w:numPr>
        <w:tabs>
          <w:tab w:val="clear" w:pos="360"/>
          <w:tab w:val="num" w:pos="540"/>
        </w:tabs>
        <w:ind w:left="540" w:hanging="540"/>
        <w:jc w:val="both"/>
      </w:pPr>
      <w:r>
        <w:t xml:space="preserve"> Деятельность архивного отдела организуется на основе годового плана работы, с Главным архивным управлением при КМ РТ и утвержденного исполнительным комитетом Нурлатского муниципального района.</w:t>
      </w:r>
    </w:p>
    <w:p w:rsidR="00530421" w:rsidRDefault="00530421" w:rsidP="00402340">
      <w:pPr>
        <w:numPr>
          <w:ilvl w:val="1"/>
          <w:numId w:val="7"/>
        </w:numPr>
        <w:tabs>
          <w:tab w:val="clear" w:pos="360"/>
          <w:tab w:val="num" w:pos="540"/>
        </w:tabs>
        <w:ind w:left="540" w:hanging="540"/>
        <w:jc w:val="both"/>
      </w:pPr>
      <w:r>
        <w:t>Архивный отдел осуществляет свою работу в контакте с исполкомом Нурлатского муниципального района, Главным архивным управлением при Кабинете Министров РТ, учреждениями, представителями общественности.</w:t>
      </w:r>
    </w:p>
    <w:p w:rsidR="00530421" w:rsidRDefault="00530421" w:rsidP="00402340">
      <w:pPr>
        <w:numPr>
          <w:ilvl w:val="1"/>
          <w:numId w:val="7"/>
        </w:numPr>
        <w:tabs>
          <w:tab w:val="clear" w:pos="360"/>
          <w:tab w:val="num" w:pos="540"/>
        </w:tabs>
        <w:ind w:left="540" w:hanging="540"/>
        <w:jc w:val="both"/>
      </w:pPr>
      <w:r>
        <w:t xml:space="preserve"> Архивный отдел по разрешению исполнительного комитета Нурлатского муниципального района, может выполнять в установленном порядке договорные работы и платные услуги, номенклатура которых согласовывается с Главным архивным управлением при КМ РТ.</w:t>
      </w:r>
    </w:p>
    <w:p w:rsidR="00530421" w:rsidRDefault="00530421" w:rsidP="00402340">
      <w:pPr>
        <w:numPr>
          <w:ilvl w:val="1"/>
          <w:numId w:val="7"/>
        </w:numPr>
        <w:tabs>
          <w:tab w:val="clear" w:pos="360"/>
          <w:tab w:val="num" w:pos="540"/>
        </w:tabs>
        <w:ind w:left="540" w:hanging="540"/>
        <w:jc w:val="both"/>
      </w:pPr>
      <w:r>
        <w:t>Архивный отдел содержится за счет районного, городского бюджета, пользуется печатью исполкома Нурлатского муниципального района в установленном порядке, в том числе для завершения архивных справок, копий и выписок из документов. Штатная численность архивного отдела устанавливается исполкомом Нурлатского муниципального района.</w:t>
      </w:r>
    </w:p>
    <w:p w:rsidR="00530421" w:rsidRDefault="00530421" w:rsidP="00402340">
      <w:pPr>
        <w:numPr>
          <w:ilvl w:val="1"/>
          <w:numId w:val="7"/>
        </w:numPr>
        <w:tabs>
          <w:tab w:val="clear" w:pos="360"/>
          <w:tab w:val="num" w:pos="540"/>
        </w:tabs>
        <w:ind w:left="540" w:hanging="540"/>
        <w:jc w:val="both"/>
      </w:pPr>
      <w:r>
        <w:t xml:space="preserve"> В целях реализации Закона РТ от 24.12.2007 года № 63-3 РТ «О наделении органов местного самоуправления муниципальных образований в РТ  отдельными государственными полномочиями РТ в области архивного дела» Постановлением  № 329 от 21.05.2008 года Кабинета Министров РТ утвержден Порядок предоставления в 2008 году из бюджета РТ бюджетам муниципальных районов субвенций на реализацию органами местного самоуправления государственных полномочий по хранению, комплектованию, учету и использованию архивных документов, относящихся к государственной собственности РТ и находящихся на территории Нурлатского муниципального района.</w:t>
      </w:r>
    </w:p>
    <w:p w:rsidR="00530421" w:rsidRDefault="00530421" w:rsidP="00402340">
      <w:pPr>
        <w:numPr>
          <w:ilvl w:val="1"/>
          <w:numId w:val="7"/>
        </w:numPr>
        <w:tabs>
          <w:tab w:val="clear" w:pos="360"/>
          <w:tab w:val="num" w:pos="540"/>
        </w:tabs>
        <w:ind w:left="540" w:hanging="540"/>
        <w:jc w:val="both"/>
      </w:pPr>
      <w:r>
        <w:t xml:space="preserve"> Обеспечение помещениями, отвечающими требованиям хранения документов, их оплату, техническое описание, оборудование, охрану, обеспечение транспортом, создание других, необходимых для работы архивного отдела условий, осуществляет исполнительный комитет Нурлатского муниципального района.</w:t>
      </w:r>
    </w:p>
    <w:p w:rsidR="00530421" w:rsidRDefault="00530421" w:rsidP="00402340">
      <w:pPr>
        <w:numPr>
          <w:ilvl w:val="1"/>
          <w:numId w:val="7"/>
        </w:numPr>
        <w:tabs>
          <w:tab w:val="clear" w:pos="360"/>
          <w:tab w:val="num" w:pos="540"/>
        </w:tabs>
        <w:ind w:left="540" w:hanging="540"/>
        <w:jc w:val="both"/>
      </w:pPr>
      <w:r>
        <w:t>При смене начальника архивного отдела прием передача дел и материалов производится с участием специально созданной комиссии, акт приема - передачи утверждается исполнительным комитетом Нурлатского муниципального района, представляется в Главное архивное управление при КМ РТ.</w:t>
      </w:r>
    </w:p>
    <w:p w:rsidR="00530421" w:rsidRDefault="00530421" w:rsidP="00402340">
      <w:pPr>
        <w:numPr>
          <w:ilvl w:val="1"/>
          <w:numId w:val="7"/>
        </w:numPr>
        <w:tabs>
          <w:tab w:val="clear" w:pos="360"/>
          <w:tab w:val="num" w:pos="540"/>
        </w:tabs>
        <w:ind w:left="540" w:hanging="540"/>
        <w:jc w:val="both"/>
      </w:pPr>
      <w:r>
        <w:t xml:space="preserve">Ликвидация и реорганизация архивного отдела осуществляется исполнительным комитетом Нурлатского муниципального района по согласованию с Главным архивным управлением при КМ РТ.     </w:t>
      </w:r>
    </w:p>
    <w:p w:rsidR="00530421" w:rsidRDefault="00530421" w:rsidP="00402340">
      <w:pPr>
        <w:jc w:val="right"/>
      </w:pPr>
      <w:r>
        <w:t xml:space="preserve"> </w:t>
      </w:r>
    </w:p>
    <w:p w:rsidR="00530421" w:rsidRDefault="00530421" w:rsidP="00402340">
      <w:pPr>
        <w:jc w:val="right"/>
      </w:pPr>
    </w:p>
    <w:p w:rsidR="00530421" w:rsidRDefault="00530421" w:rsidP="00402340">
      <w:pPr>
        <w:jc w:val="right"/>
      </w:pPr>
    </w:p>
    <w:p w:rsidR="00530421" w:rsidRDefault="00530421" w:rsidP="00402340">
      <w:pPr>
        <w:jc w:val="right"/>
      </w:pPr>
    </w:p>
    <w:p w:rsidR="00530421" w:rsidRDefault="00530421" w:rsidP="00402340">
      <w:pPr>
        <w:jc w:val="right"/>
      </w:pPr>
    </w:p>
    <w:p w:rsidR="00530421" w:rsidRDefault="00530421" w:rsidP="00402340">
      <w:pPr>
        <w:jc w:val="right"/>
      </w:pPr>
    </w:p>
    <w:p w:rsidR="00530421" w:rsidRDefault="00530421" w:rsidP="00402340">
      <w:pPr>
        <w:jc w:val="right"/>
      </w:pPr>
    </w:p>
    <w:p w:rsidR="00530421" w:rsidRDefault="00530421" w:rsidP="00402340">
      <w:pPr>
        <w:jc w:val="right"/>
      </w:pPr>
    </w:p>
    <w:p w:rsidR="00530421" w:rsidRDefault="00530421" w:rsidP="00402340">
      <w:pPr>
        <w:jc w:val="right"/>
      </w:pPr>
    </w:p>
    <w:p w:rsidR="00530421" w:rsidRDefault="00530421" w:rsidP="00402340">
      <w:pPr>
        <w:jc w:val="right"/>
      </w:pPr>
    </w:p>
    <w:p w:rsidR="00530421" w:rsidRDefault="00530421" w:rsidP="00402340">
      <w:pPr>
        <w:jc w:val="right"/>
      </w:pPr>
    </w:p>
    <w:p w:rsidR="00530421" w:rsidRDefault="00530421" w:rsidP="00402340">
      <w:pPr>
        <w:jc w:val="right"/>
      </w:pPr>
    </w:p>
    <w:p w:rsidR="00530421" w:rsidRDefault="00530421" w:rsidP="00402340">
      <w:pPr>
        <w:jc w:val="right"/>
      </w:pPr>
    </w:p>
    <w:p w:rsidR="00530421" w:rsidRDefault="00530421" w:rsidP="00402340">
      <w:pPr>
        <w:jc w:val="right"/>
      </w:pPr>
    </w:p>
    <w:p w:rsidR="00530421" w:rsidRDefault="00530421" w:rsidP="00402340">
      <w:pPr>
        <w:jc w:val="right"/>
      </w:pPr>
    </w:p>
    <w:p w:rsidR="00530421" w:rsidRDefault="00530421" w:rsidP="00402340">
      <w:pPr>
        <w:jc w:val="right"/>
      </w:pPr>
    </w:p>
    <w:p w:rsidR="00530421" w:rsidRDefault="00530421" w:rsidP="00402340">
      <w:pPr>
        <w:jc w:val="right"/>
      </w:pPr>
    </w:p>
    <w:p w:rsidR="00530421" w:rsidRDefault="00530421" w:rsidP="00402340">
      <w:pPr>
        <w:jc w:val="right"/>
      </w:pPr>
    </w:p>
    <w:p w:rsidR="00530421" w:rsidRDefault="00530421" w:rsidP="00402340">
      <w:pPr>
        <w:jc w:val="right"/>
      </w:pPr>
    </w:p>
    <w:p w:rsidR="00530421" w:rsidRDefault="00530421" w:rsidP="00402340">
      <w:pPr>
        <w:jc w:val="right"/>
      </w:pPr>
    </w:p>
    <w:p w:rsidR="00530421" w:rsidRDefault="00530421" w:rsidP="00402340">
      <w:pPr>
        <w:jc w:val="right"/>
      </w:pPr>
    </w:p>
    <w:p w:rsidR="00530421" w:rsidRDefault="00530421" w:rsidP="00402340">
      <w:pPr>
        <w:jc w:val="right"/>
      </w:pPr>
    </w:p>
    <w:p w:rsidR="00530421" w:rsidRDefault="00530421" w:rsidP="00402340">
      <w:pPr>
        <w:jc w:val="right"/>
      </w:pPr>
    </w:p>
    <w:p w:rsidR="00530421" w:rsidRDefault="00530421" w:rsidP="00402340">
      <w:pPr>
        <w:jc w:val="right"/>
      </w:pPr>
    </w:p>
    <w:p w:rsidR="00530421" w:rsidRDefault="00530421" w:rsidP="00402340">
      <w:pPr>
        <w:jc w:val="right"/>
      </w:pPr>
    </w:p>
    <w:p w:rsidR="00530421" w:rsidRDefault="00530421" w:rsidP="00402340">
      <w:pPr>
        <w:jc w:val="right"/>
      </w:pPr>
    </w:p>
    <w:p w:rsidR="00530421" w:rsidRDefault="00530421" w:rsidP="00402340">
      <w:pPr>
        <w:jc w:val="right"/>
      </w:pPr>
    </w:p>
    <w:p w:rsidR="00530421" w:rsidRDefault="00530421" w:rsidP="00402340">
      <w:pPr>
        <w:jc w:val="right"/>
      </w:pPr>
    </w:p>
    <w:p w:rsidR="00530421" w:rsidRDefault="00530421" w:rsidP="00402340">
      <w:pPr>
        <w:jc w:val="right"/>
      </w:pPr>
    </w:p>
    <w:p w:rsidR="00530421" w:rsidRDefault="00530421" w:rsidP="00402340">
      <w:pPr>
        <w:jc w:val="right"/>
      </w:pPr>
    </w:p>
    <w:p w:rsidR="00530421" w:rsidRDefault="00530421" w:rsidP="00402340">
      <w:pPr>
        <w:jc w:val="right"/>
      </w:pPr>
    </w:p>
    <w:p w:rsidR="00530421" w:rsidRDefault="00530421" w:rsidP="00402340">
      <w:pPr>
        <w:jc w:val="right"/>
      </w:pPr>
    </w:p>
    <w:p w:rsidR="00530421" w:rsidRDefault="00530421" w:rsidP="00402340">
      <w:pPr>
        <w:jc w:val="right"/>
      </w:pPr>
    </w:p>
    <w:p w:rsidR="00530421" w:rsidRDefault="00530421" w:rsidP="00402340">
      <w:pPr>
        <w:jc w:val="right"/>
      </w:pPr>
    </w:p>
    <w:p w:rsidR="00530421" w:rsidRDefault="00530421" w:rsidP="00402340">
      <w:pPr>
        <w:jc w:val="right"/>
      </w:pPr>
    </w:p>
    <w:p w:rsidR="00530421" w:rsidRDefault="00530421" w:rsidP="00402340">
      <w:pPr>
        <w:jc w:val="right"/>
      </w:pPr>
    </w:p>
    <w:p w:rsidR="00530421" w:rsidRDefault="00530421" w:rsidP="00402340">
      <w:pPr>
        <w:jc w:val="right"/>
      </w:pPr>
    </w:p>
    <w:p w:rsidR="00530421" w:rsidRDefault="00530421" w:rsidP="00402340">
      <w:pPr>
        <w:jc w:val="right"/>
      </w:pPr>
    </w:p>
    <w:p w:rsidR="00530421" w:rsidRDefault="00530421" w:rsidP="00402340">
      <w:pPr>
        <w:jc w:val="right"/>
      </w:pPr>
    </w:p>
    <w:p w:rsidR="00530421" w:rsidRDefault="00530421" w:rsidP="00402340">
      <w:pPr>
        <w:jc w:val="right"/>
      </w:pPr>
    </w:p>
    <w:p w:rsidR="00530421" w:rsidRDefault="00530421" w:rsidP="00402340">
      <w:pPr>
        <w:jc w:val="right"/>
      </w:pPr>
    </w:p>
    <w:p w:rsidR="00530421" w:rsidRDefault="00530421" w:rsidP="00402340">
      <w:pPr>
        <w:jc w:val="right"/>
      </w:pPr>
    </w:p>
    <w:p w:rsidR="00530421" w:rsidRDefault="00530421" w:rsidP="00402340">
      <w:pPr>
        <w:jc w:val="right"/>
      </w:pPr>
    </w:p>
    <w:p w:rsidR="00530421" w:rsidRDefault="00530421" w:rsidP="00402340">
      <w:pPr>
        <w:jc w:val="right"/>
      </w:pPr>
    </w:p>
    <w:p w:rsidR="00530421" w:rsidRDefault="00530421" w:rsidP="00402340">
      <w:pPr>
        <w:jc w:val="right"/>
      </w:pPr>
    </w:p>
    <w:p w:rsidR="00530421" w:rsidRDefault="00530421" w:rsidP="00402340">
      <w:pPr>
        <w:jc w:val="right"/>
      </w:pPr>
    </w:p>
    <w:p w:rsidR="00530421" w:rsidRDefault="00530421" w:rsidP="00402340">
      <w:pPr>
        <w:jc w:val="right"/>
      </w:pPr>
    </w:p>
    <w:p w:rsidR="00530421" w:rsidRDefault="00530421" w:rsidP="00402340">
      <w:pPr>
        <w:jc w:val="right"/>
      </w:pPr>
    </w:p>
    <w:p w:rsidR="00530421" w:rsidRDefault="00530421" w:rsidP="00402340">
      <w:pPr>
        <w:jc w:val="right"/>
      </w:pPr>
    </w:p>
    <w:p w:rsidR="00530421" w:rsidRDefault="00530421" w:rsidP="00402340">
      <w:pPr>
        <w:jc w:val="right"/>
      </w:pPr>
    </w:p>
    <w:p w:rsidR="00530421" w:rsidRDefault="00530421" w:rsidP="00402340">
      <w:pPr>
        <w:jc w:val="right"/>
      </w:pPr>
    </w:p>
    <w:p w:rsidR="00530421" w:rsidRDefault="00530421" w:rsidP="00402340">
      <w:pPr>
        <w:jc w:val="right"/>
      </w:pPr>
    </w:p>
    <w:p w:rsidR="00530421" w:rsidRDefault="00530421" w:rsidP="00402340">
      <w:pPr>
        <w:jc w:val="right"/>
      </w:pPr>
    </w:p>
    <w:p w:rsidR="00530421" w:rsidRDefault="00530421" w:rsidP="00450847"/>
    <w:p w:rsidR="00530421" w:rsidRPr="00450847" w:rsidRDefault="00530421" w:rsidP="00402340">
      <w:pPr>
        <w:jc w:val="right"/>
        <w:rPr>
          <w:b/>
        </w:rPr>
      </w:pPr>
      <w:r w:rsidRPr="00450847">
        <w:rPr>
          <w:b/>
        </w:rPr>
        <w:t xml:space="preserve"> Приложение №2</w:t>
      </w:r>
    </w:p>
    <w:p w:rsidR="00530421" w:rsidRPr="00450847" w:rsidRDefault="00530421" w:rsidP="00402340">
      <w:pPr>
        <w:jc w:val="right"/>
        <w:rPr>
          <w:b/>
        </w:rPr>
      </w:pPr>
      <w:r w:rsidRPr="00450847">
        <w:rPr>
          <w:b/>
        </w:rPr>
        <w:t>к решению Совета Нурлатского муниципального района</w:t>
      </w:r>
    </w:p>
    <w:p w:rsidR="00530421" w:rsidRPr="00450847" w:rsidRDefault="00530421" w:rsidP="00402340">
      <w:pPr>
        <w:jc w:val="right"/>
        <w:rPr>
          <w:b/>
        </w:rPr>
      </w:pPr>
      <w:r w:rsidRPr="00450847">
        <w:rPr>
          <w:b/>
        </w:rPr>
        <w:t>от  27.05.2009 года №243</w:t>
      </w:r>
    </w:p>
    <w:p w:rsidR="00530421" w:rsidRDefault="00530421" w:rsidP="00402340">
      <w:pPr>
        <w:jc w:val="center"/>
      </w:pPr>
    </w:p>
    <w:p w:rsidR="00530421" w:rsidRDefault="00530421" w:rsidP="00402340">
      <w:pPr>
        <w:jc w:val="center"/>
      </w:pPr>
    </w:p>
    <w:p w:rsidR="00530421" w:rsidRPr="00450847" w:rsidRDefault="00530421" w:rsidP="00402340">
      <w:pPr>
        <w:jc w:val="center"/>
        <w:rPr>
          <w:b/>
        </w:rPr>
      </w:pPr>
      <w:r w:rsidRPr="00450847">
        <w:rPr>
          <w:b/>
        </w:rPr>
        <w:t>ПОЛОЖЕНИЕ</w:t>
      </w:r>
    </w:p>
    <w:p w:rsidR="00530421" w:rsidRPr="00450847" w:rsidRDefault="00530421" w:rsidP="00402340">
      <w:pPr>
        <w:jc w:val="center"/>
        <w:rPr>
          <w:b/>
        </w:rPr>
      </w:pPr>
      <w:r w:rsidRPr="00450847">
        <w:rPr>
          <w:b/>
        </w:rPr>
        <w:t>об отделе образования  Исполнительного комитета Нурлатского муниципального района Республики  Татарстан</w:t>
      </w:r>
    </w:p>
    <w:p w:rsidR="00530421" w:rsidRPr="00450847" w:rsidRDefault="00530421" w:rsidP="00402340">
      <w:pPr>
        <w:jc w:val="center"/>
        <w:rPr>
          <w:b/>
        </w:rPr>
      </w:pPr>
    </w:p>
    <w:p w:rsidR="00530421" w:rsidRPr="00450847" w:rsidRDefault="00530421" w:rsidP="00402340">
      <w:pPr>
        <w:jc w:val="center"/>
        <w:rPr>
          <w:b/>
        </w:rPr>
      </w:pPr>
    </w:p>
    <w:p w:rsidR="00530421" w:rsidRPr="00450847" w:rsidRDefault="00530421" w:rsidP="00402340">
      <w:pPr>
        <w:numPr>
          <w:ilvl w:val="0"/>
          <w:numId w:val="1"/>
        </w:numPr>
        <w:jc w:val="center"/>
        <w:rPr>
          <w:b/>
        </w:rPr>
      </w:pPr>
      <w:r w:rsidRPr="00450847">
        <w:rPr>
          <w:b/>
        </w:rPr>
        <w:t>Общие положения</w:t>
      </w:r>
    </w:p>
    <w:p w:rsidR="00530421" w:rsidRPr="00E50374" w:rsidRDefault="00530421" w:rsidP="00402340">
      <w:pPr>
        <w:numPr>
          <w:ilvl w:val="1"/>
          <w:numId w:val="1"/>
        </w:numPr>
        <w:jc w:val="both"/>
      </w:pPr>
      <w:r w:rsidRPr="00E50374">
        <w:t>Отдел образования Исполнительного комитета Нурлатского муниципального района Республики  Татарстан     ( далее- отдел) создается для выполнения переданных Законом Республики Татарстан от 22.02.2006 года  № 15 –ЗРТ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образования» органам местного самоуправления Нурлатского муниципального района.</w:t>
      </w:r>
    </w:p>
    <w:p w:rsidR="00530421" w:rsidRPr="00E50374" w:rsidRDefault="00530421" w:rsidP="00402340">
      <w:pPr>
        <w:numPr>
          <w:ilvl w:val="1"/>
          <w:numId w:val="1"/>
        </w:numPr>
        <w:jc w:val="both"/>
      </w:pPr>
      <w:r w:rsidRPr="00E50374">
        <w:t>Отдел является структурным подразделением исполнительного комитета Нурлатского муниципального района Республики Татарстан.</w:t>
      </w:r>
    </w:p>
    <w:p w:rsidR="00530421" w:rsidRPr="00E50374" w:rsidRDefault="00530421" w:rsidP="00402340">
      <w:pPr>
        <w:numPr>
          <w:ilvl w:val="1"/>
          <w:numId w:val="1"/>
        </w:numPr>
        <w:jc w:val="both"/>
      </w:pPr>
      <w:r w:rsidRPr="00E50374">
        <w:t>Отдел не является самостоятельным юридическим лицом.</w:t>
      </w:r>
    </w:p>
    <w:p w:rsidR="00530421" w:rsidRPr="00E50374" w:rsidRDefault="00530421" w:rsidP="00402340">
      <w:pPr>
        <w:numPr>
          <w:ilvl w:val="1"/>
          <w:numId w:val="1"/>
        </w:numPr>
        <w:jc w:val="both"/>
      </w:pPr>
      <w:r w:rsidRPr="00E50374">
        <w:t xml:space="preserve">Отдел в пределах своих полномочий осуществляет деятельность во взаимодействии с уполномоченным органом исполнительной власти Республики Татарстан в области образования, с федеральными органами исполнительной власти, иными исполнительными органами государственной власти Республики Татарстан, органами местного самоуправления, входящими в состав Нурлатского </w:t>
      </w:r>
      <w:r>
        <w:t>м</w:t>
      </w:r>
      <w:r w:rsidRPr="00E50374">
        <w:t>униципального  района Республики Татарстан.</w:t>
      </w:r>
    </w:p>
    <w:p w:rsidR="00530421" w:rsidRPr="00E50374" w:rsidRDefault="00530421" w:rsidP="00402340">
      <w:pPr>
        <w:numPr>
          <w:ilvl w:val="1"/>
          <w:numId w:val="1"/>
        </w:numPr>
        <w:jc w:val="both"/>
      </w:pPr>
      <w:r w:rsidRPr="00E50374">
        <w:t>Отдел в своей деятельности руководствуется общепризнанными принципами и нормами международного права и международных договоров Российской Федерации, Конституцией Российской Федерации,  федеральными конституционными законами, Законом Российской Федерации «Об образовании». Иными федеральными законами и принимаемыми в соответствии с ними нормативными правовыми актами Российской Федерации, Конституцией Республики Татарстан, Законами Республики  Татарстан  «Об образовании», «О языках народов Республики Татарстан», 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образования», иными законами Республики Татарстан и принимаемыми в соответствии с нормативными  правовыми актами Республики Татарстан, Уставом Нурлатского муниципального района Республики Татарстан,  иными правовыми актами Нурлатского муниципального района, а также настоящим Положением.</w:t>
      </w:r>
    </w:p>
    <w:p w:rsidR="00530421" w:rsidRPr="00E50374" w:rsidRDefault="00530421" w:rsidP="00402340">
      <w:pPr>
        <w:ind w:left="360"/>
        <w:jc w:val="both"/>
      </w:pPr>
    </w:p>
    <w:p w:rsidR="00530421" w:rsidRPr="00450847" w:rsidRDefault="00530421" w:rsidP="00402340">
      <w:pPr>
        <w:numPr>
          <w:ilvl w:val="0"/>
          <w:numId w:val="1"/>
        </w:numPr>
        <w:jc w:val="center"/>
        <w:rPr>
          <w:b/>
        </w:rPr>
      </w:pPr>
      <w:r w:rsidRPr="00450847">
        <w:rPr>
          <w:b/>
        </w:rPr>
        <w:t>Задачи отдела</w:t>
      </w:r>
    </w:p>
    <w:p w:rsidR="00530421" w:rsidRPr="00E50374" w:rsidRDefault="00530421" w:rsidP="00402340">
      <w:pPr>
        <w:ind w:left="360"/>
        <w:rPr>
          <w:b/>
        </w:rPr>
      </w:pPr>
    </w:p>
    <w:p w:rsidR="00530421" w:rsidRDefault="00530421" w:rsidP="00402340">
      <w:pPr>
        <w:ind w:left="360" w:hanging="360"/>
        <w:jc w:val="both"/>
        <w:rPr>
          <w:color w:val="000000"/>
        </w:rPr>
      </w:pPr>
      <w:r w:rsidRPr="00E50374">
        <w:rPr>
          <w:color w:val="000000"/>
        </w:rPr>
        <w:t xml:space="preserve">   </w:t>
      </w:r>
      <w:r>
        <w:rPr>
          <w:color w:val="000000"/>
        </w:rPr>
        <w:t xml:space="preserve">                  </w:t>
      </w:r>
      <w:r w:rsidRPr="00E50374">
        <w:rPr>
          <w:color w:val="000000"/>
        </w:rPr>
        <w:t xml:space="preserve"> Основными задачами отдела являются:</w:t>
      </w:r>
    </w:p>
    <w:p w:rsidR="00530421" w:rsidRDefault="00530421" w:rsidP="00402340">
      <w:pPr>
        <w:ind w:left="360" w:hanging="360"/>
        <w:jc w:val="both"/>
        <w:rPr>
          <w:color w:val="000000"/>
        </w:rPr>
      </w:pPr>
      <w:r>
        <w:rPr>
          <w:color w:val="000000"/>
        </w:rPr>
        <w:t xml:space="preserve">      </w:t>
      </w:r>
      <w:r w:rsidRPr="00E50374">
        <w:rPr>
          <w:color w:val="000000"/>
        </w:rPr>
        <w:t>2.1.Обеспечение Конституционных прав граждан района на образование.</w:t>
      </w:r>
      <w:r w:rsidRPr="00E50374">
        <w:rPr>
          <w:color w:val="000000"/>
        </w:rPr>
        <w:br/>
        <w:t xml:space="preserve">2.2. Обеспечение выполнения федеральной, республиканской и районной программ развития </w:t>
      </w:r>
      <w:r>
        <w:rPr>
          <w:color w:val="000000"/>
        </w:rPr>
        <w:t xml:space="preserve"> </w:t>
      </w:r>
    </w:p>
    <w:p w:rsidR="00530421" w:rsidRDefault="00530421" w:rsidP="00402340">
      <w:pPr>
        <w:ind w:left="360" w:hanging="360"/>
        <w:jc w:val="both"/>
        <w:rPr>
          <w:color w:val="000000"/>
        </w:rPr>
      </w:pPr>
      <w:r>
        <w:rPr>
          <w:color w:val="000000"/>
        </w:rPr>
        <w:t xml:space="preserve">             </w:t>
      </w:r>
      <w:r w:rsidRPr="00E50374">
        <w:rPr>
          <w:color w:val="000000"/>
        </w:rPr>
        <w:t xml:space="preserve">образования, поддержка стабильного функционирования образовательной системы </w:t>
      </w:r>
    </w:p>
    <w:p w:rsidR="00530421" w:rsidRDefault="00530421" w:rsidP="00402340">
      <w:pPr>
        <w:ind w:left="360" w:hanging="360"/>
        <w:jc w:val="both"/>
        <w:rPr>
          <w:color w:val="000000"/>
        </w:rPr>
      </w:pPr>
      <w:r>
        <w:rPr>
          <w:color w:val="000000"/>
        </w:rPr>
        <w:t xml:space="preserve">             </w:t>
      </w:r>
      <w:r w:rsidRPr="00E50374">
        <w:rPr>
          <w:color w:val="000000"/>
        </w:rPr>
        <w:t xml:space="preserve">района, развития сети учреждений, отвечающих образовательным потребностям и </w:t>
      </w:r>
    </w:p>
    <w:p w:rsidR="00530421" w:rsidRDefault="00530421" w:rsidP="00402340">
      <w:pPr>
        <w:ind w:left="360" w:hanging="360"/>
        <w:jc w:val="both"/>
        <w:rPr>
          <w:color w:val="000000"/>
        </w:rPr>
      </w:pPr>
      <w:r>
        <w:rPr>
          <w:color w:val="000000"/>
        </w:rPr>
        <w:t xml:space="preserve">             </w:t>
      </w:r>
      <w:r w:rsidRPr="00E50374">
        <w:rPr>
          <w:color w:val="000000"/>
        </w:rPr>
        <w:t>интересам социальных групп населения.</w:t>
      </w:r>
    </w:p>
    <w:p w:rsidR="00530421" w:rsidRDefault="00530421" w:rsidP="00402340">
      <w:pPr>
        <w:ind w:left="360" w:hanging="360"/>
        <w:jc w:val="both"/>
        <w:rPr>
          <w:color w:val="000000"/>
        </w:rPr>
      </w:pPr>
      <w:r>
        <w:rPr>
          <w:color w:val="000000"/>
        </w:rPr>
        <w:t xml:space="preserve">      </w:t>
      </w:r>
      <w:r w:rsidRPr="00E50374">
        <w:rPr>
          <w:color w:val="000000"/>
        </w:rPr>
        <w:t xml:space="preserve">2.3. Подготовка и проведение социально-педагогической экспертизы районной и </w:t>
      </w:r>
    </w:p>
    <w:p w:rsidR="00530421" w:rsidRDefault="00530421" w:rsidP="00402340">
      <w:pPr>
        <w:ind w:left="360" w:hanging="360"/>
        <w:jc w:val="both"/>
        <w:rPr>
          <w:color w:val="000000"/>
        </w:rPr>
      </w:pPr>
      <w:r>
        <w:rPr>
          <w:color w:val="000000"/>
        </w:rPr>
        <w:t xml:space="preserve">             </w:t>
      </w:r>
      <w:r w:rsidRPr="00E50374">
        <w:rPr>
          <w:color w:val="000000"/>
        </w:rPr>
        <w:t>ведомственных проектов, программ и решений по вопросам образования.</w:t>
      </w:r>
      <w:r w:rsidRPr="00E50374">
        <w:rPr>
          <w:color w:val="000000"/>
        </w:rPr>
        <w:br/>
        <w:t>2.4. Организационное, правовое, информационное обеспечение районной системы образования.</w:t>
      </w:r>
      <w:r w:rsidRPr="00E50374">
        <w:rPr>
          <w:color w:val="000000"/>
        </w:rPr>
        <w:br/>
        <w:t>2.5. Контроль выполнения государственных образовательных стандартов, нормативов и реализации образовательных программ, исполнения законов Российской Федерации и  Республики Татарстан "Об образовании" в образовательных учреждениях.</w:t>
      </w:r>
      <w:r w:rsidRPr="00E50374">
        <w:rPr>
          <w:color w:val="000000"/>
        </w:rPr>
        <w:br/>
        <w:t>2.6. Проведение единой государственной политики в сфере образования, учитывая местную и национальную специфику.</w:t>
      </w:r>
    </w:p>
    <w:p w:rsidR="00530421" w:rsidRDefault="00530421" w:rsidP="00402340">
      <w:pPr>
        <w:ind w:left="360" w:hanging="360"/>
        <w:jc w:val="both"/>
        <w:rPr>
          <w:color w:val="000000"/>
        </w:rPr>
      </w:pPr>
      <w:r>
        <w:rPr>
          <w:color w:val="000000"/>
        </w:rPr>
        <w:t xml:space="preserve">      </w:t>
      </w:r>
      <w:r w:rsidRPr="00E50374">
        <w:rPr>
          <w:color w:val="000000"/>
        </w:rPr>
        <w:t>2.7. Обеспечение опережающего развития системы образования на основе анализа образовательной ситуации в районе, с учетом республиканских и российских тенденций в области образования и управления.</w:t>
      </w:r>
    </w:p>
    <w:p w:rsidR="00530421" w:rsidRPr="00E50374" w:rsidRDefault="00530421" w:rsidP="00402340">
      <w:pPr>
        <w:ind w:left="357" w:hanging="357"/>
        <w:jc w:val="both"/>
      </w:pPr>
      <w:r>
        <w:rPr>
          <w:color w:val="000000"/>
        </w:rPr>
        <w:t xml:space="preserve">       </w:t>
      </w:r>
      <w:r w:rsidRPr="00E50374">
        <w:rPr>
          <w:color w:val="000000"/>
        </w:rPr>
        <w:t>2.8. Осуществление координационной работы в сфере образовательной деятельности   с другими государственными, муниципальными, профессиональными, общественными структурами в целях обеспечения функционирования полной и сбалансированной системы образования и реализации образовательных запросов жителей района.</w:t>
      </w:r>
      <w:r w:rsidRPr="00E50374">
        <w:rPr>
          <w:color w:val="000000"/>
        </w:rPr>
        <w:br/>
        <w:t xml:space="preserve">2.9. </w:t>
      </w:r>
      <w:r w:rsidRPr="00E50374">
        <w:t>Обеспечение надлежащего исполнения государственных полномочий в области образования, переданных Законом Республики Татарстан   от 22.02.2006 года  № 15 –ЗРТ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образования» органам местного самоуправления Нурлатского муниципального района Республики Татарстан.</w:t>
      </w:r>
    </w:p>
    <w:p w:rsidR="00530421" w:rsidRPr="00BA1971" w:rsidRDefault="00530421" w:rsidP="00402340">
      <w:pPr>
        <w:pStyle w:val="NormalWeb"/>
        <w:spacing w:before="0" w:beforeAutospacing="0" w:after="0" w:afterAutospacing="0"/>
        <w:ind w:left="357" w:hanging="357"/>
        <w:jc w:val="both"/>
        <w:rPr>
          <w:color w:val="000000"/>
          <w:sz w:val="20"/>
          <w:szCs w:val="20"/>
        </w:rPr>
      </w:pPr>
      <w:r w:rsidRPr="00BA1971">
        <w:rPr>
          <w:color w:val="000000"/>
          <w:sz w:val="20"/>
          <w:szCs w:val="20"/>
        </w:rPr>
        <w:t xml:space="preserve">      2.10. Создание условий для эффективной образовательной деятельности в образовательных учреждениях, расширение их совместной деятельности с общественностью, средствами массовой информации, органами государственной власти и местного самоуправления.</w:t>
      </w:r>
      <w:r w:rsidRPr="00BA1971">
        <w:rPr>
          <w:color w:val="000000"/>
          <w:sz w:val="20"/>
          <w:szCs w:val="20"/>
        </w:rPr>
        <w:br/>
        <w:t>2.11. Организация работы с детьми, подростками и молодыми людьми, имеющими затруднения в обучении.</w:t>
      </w:r>
    </w:p>
    <w:p w:rsidR="00530421" w:rsidRPr="00BA1971" w:rsidRDefault="00530421" w:rsidP="00402340">
      <w:pPr>
        <w:pStyle w:val="NormalWeb"/>
        <w:spacing w:before="0" w:beforeAutospacing="0" w:after="0" w:afterAutospacing="0"/>
        <w:ind w:left="357" w:hanging="357"/>
        <w:jc w:val="both"/>
        <w:rPr>
          <w:color w:val="000000"/>
          <w:sz w:val="20"/>
          <w:szCs w:val="20"/>
        </w:rPr>
      </w:pPr>
      <w:r w:rsidRPr="00BA1971">
        <w:rPr>
          <w:color w:val="000000"/>
          <w:sz w:val="20"/>
          <w:szCs w:val="20"/>
        </w:rPr>
        <w:t xml:space="preserve">       2.12. Планирование и контроль за выполнением мероприятий, обеспечивающих охрану жизни и здоровья детей, подростков в образовательных учреждениях (совместно с учреждениями здравоохранения, Роспотребнадзора, Госпожнадзором).</w:t>
      </w:r>
      <w:r w:rsidRPr="00BA1971">
        <w:rPr>
          <w:color w:val="000000"/>
          <w:sz w:val="20"/>
          <w:szCs w:val="20"/>
        </w:rPr>
        <w:br/>
        <w:t>2.13. Реализация районной кадровой политики в области образования.</w:t>
      </w:r>
      <w:r w:rsidRPr="00BA1971">
        <w:rPr>
          <w:color w:val="000000"/>
          <w:sz w:val="20"/>
          <w:szCs w:val="20"/>
        </w:rPr>
        <w:br/>
        <w:t>2.14. Обеспечение гарантий прав граждан на образование и социальную защиту детей  и работников системы образования.</w:t>
      </w:r>
    </w:p>
    <w:p w:rsidR="00530421" w:rsidRPr="00BA1971" w:rsidRDefault="00530421" w:rsidP="00402340">
      <w:pPr>
        <w:pStyle w:val="NormalWeb"/>
        <w:spacing w:before="0" w:beforeAutospacing="0" w:after="0" w:afterAutospacing="0"/>
        <w:ind w:left="357" w:hanging="357"/>
        <w:jc w:val="both"/>
        <w:rPr>
          <w:color w:val="000000"/>
          <w:sz w:val="20"/>
          <w:szCs w:val="20"/>
        </w:rPr>
      </w:pPr>
      <w:r w:rsidRPr="00BA1971">
        <w:rPr>
          <w:color w:val="000000"/>
          <w:sz w:val="20"/>
          <w:szCs w:val="20"/>
        </w:rPr>
        <w:t xml:space="preserve">      2.15. Разработка и обоснование бюджета системы образования района, образовательных нормативов, планов капитального ремонта и строительства, материально-технического обеспечения подведомственных учреждений.</w:t>
      </w:r>
    </w:p>
    <w:p w:rsidR="00530421" w:rsidRPr="00BA1971" w:rsidRDefault="00530421" w:rsidP="00402340">
      <w:pPr>
        <w:pStyle w:val="NormalWeb"/>
        <w:spacing w:before="0" w:beforeAutospacing="0" w:after="0" w:afterAutospacing="0"/>
        <w:ind w:left="357" w:hanging="357"/>
        <w:jc w:val="both"/>
        <w:rPr>
          <w:color w:val="000000"/>
          <w:sz w:val="20"/>
          <w:szCs w:val="20"/>
        </w:rPr>
      </w:pPr>
      <w:r w:rsidRPr="00BA1971">
        <w:rPr>
          <w:color w:val="000000"/>
          <w:sz w:val="20"/>
          <w:szCs w:val="20"/>
        </w:rPr>
        <w:t xml:space="preserve">      2.16. Представление интересов по вопросам образования  на уровне района, республики и Российской Федерации.</w:t>
      </w:r>
    </w:p>
    <w:p w:rsidR="00530421" w:rsidRPr="00E50374" w:rsidRDefault="00530421" w:rsidP="00402340">
      <w:pPr>
        <w:ind w:left="360"/>
        <w:jc w:val="both"/>
      </w:pPr>
    </w:p>
    <w:p w:rsidR="00530421" w:rsidRPr="00450847" w:rsidRDefault="00530421" w:rsidP="00402340">
      <w:pPr>
        <w:numPr>
          <w:ilvl w:val="0"/>
          <w:numId w:val="1"/>
        </w:numPr>
        <w:jc w:val="center"/>
        <w:rPr>
          <w:b/>
        </w:rPr>
      </w:pPr>
      <w:r w:rsidRPr="00450847">
        <w:rPr>
          <w:b/>
        </w:rPr>
        <w:t>Функции отдела</w:t>
      </w:r>
    </w:p>
    <w:p w:rsidR="00530421" w:rsidRPr="00E50374" w:rsidRDefault="00530421" w:rsidP="00402340">
      <w:pPr>
        <w:jc w:val="both"/>
      </w:pPr>
      <w:r w:rsidRPr="00E50374">
        <w:t xml:space="preserve">        Отдел в пределах своей компетенции :</w:t>
      </w:r>
    </w:p>
    <w:p w:rsidR="00530421" w:rsidRPr="00E50374" w:rsidRDefault="00530421" w:rsidP="00402340">
      <w:pPr>
        <w:jc w:val="both"/>
        <w:rPr>
          <w:rStyle w:val="apple-style-span"/>
          <w:rFonts w:cs="Tahoma"/>
          <w:color w:val="000000"/>
        </w:rPr>
      </w:pPr>
      <w:r>
        <w:rPr>
          <w:rStyle w:val="apple-style-span"/>
          <w:rFonts w:ascii="Tahoma" w:hAnsi="Tahoma" w:cs="Tahoma"/>
          <w:color w:val="666666"/>
        </w:rPr>
        <w:t xml:space="preserve"> </w:t>
      </w:r>
      <w:r w:rsidRPr="00E50374">
        <w:rPr>
          <w:rStyle w:val="apple-style-span"/>
          <w:rFonts w:ascii="Tahoma" w:hAnsi="Tahoma" w:cs="Tahoma"/>
          <w:color w:val="666666"/>
        </w:rPr>
        <w:t xml:space="preserve">   </w:t>
      </w:r>
      <w:r w:rsidRPr="00E50374">
        <w:rPr>
          <w:rStyle w:val="apple-style-span"/>
          <w:rFonts w:cs="Tahoma"/>
          <w:color w:val="000000"/>
        </w:rPr>
        <w:t>3.1.Планирует работу отдела.</w:t>
      </w:r>
    </w:p>
    <w:p w:rsidR="00530421" w:rsidRDefault="00530421" w:rsidP="00402340">
      <w:pPr>
        <w:jc w:val="both"/>
        <w:rPr>
          <w:rStyle w:val="apple-style-span"/>
          <w:rFonts w:cs="Tahoma"/>
          <w:color w:val="000000"/>
        </w:rPr>
      </w:pPr>
      <w:r w:rsidRPr="00E50374">
        <w:rPr>
          <w:rStyle w:val="apple-style-span"/>
          <w:rFonts w:cs="Tahoma"/>
          <w:color w:val="000000"/>
        </w:rPr>
        <w:t xml:space="preserve">     3.2.Организует   предоставление общедоступного и бесплатного начального общего, </w:t>
      </w:r>
      <w:r>
        <w:rPr>
          <w:rStyle w:val="apple-style-span"/>
          <w:rFonts w:cs="Tahoma"/>
          <w:color w:val="000000"/>
        </w:rPr>
        <w:t xml:space="preserve">   </w:t>
      </w:r>
    </w:p>
    <w:p w:rsidR="00530421" w:rsidRDefault="00530421" w:rsidP="00402340">
      <w:pPr>
        <w:jc w:val="both"/>
        <w:rPr>
          <w:rStyle w:val="apple-style-span"/>
          <w:rFonts w:cs="Tahoma"/>
          <w:color w:val="000000"/>
        </w:rPr>
      </w:pPr>
      <w:r>
        <w:rPr>
          <w:rStyle w:val="apple-style-span"/>
          <w:rFonts w:cs="Tahoma"/>
          <w:color w:val="000000"/>
        </w:rPr>
        <w:t xml:space="preserve">     </w:t>
      </w:r>
      <w:r w:rsidRPr="00E50374">
        <w:rPr>
          <w:rStyle w:val="apple-style-span"/>
          <w:rFonts w:cs="Tahoma"/>
          <w:color w:val="000000"/>
        </w:rPr>
        <w:t xml:space="preserve">основного общего, среднего (полного) общего и дополнительного образования на территории </w:t>
      </w:r>
    </w:p>
    <w:p w:rsidR="00530421" w:rsidRDefault="00530421" w:rsidP="00402340">
      <w:pPr>
        <w:jc w:val="both"/>
        <w:rPr>
          <w:rStyle w:val="apple-style-span"/>
          <w:rFonts w:cs="Tahoma"/>
          <w:color w:val="000000"/>
        </w:rPr>
      </w:pPr>
      <w:r>
        <w:rPr>
          <w:rStyle w:val="apple-style-span"/>
          <w:rFonts w:cs="Tahoma"/>
          <w:color w:val="000000"/>
        </w:rPr>
        <w:t xml:space="preserve">      </w:t>
      </w:r>
      <w:r w:rsidRPr="00E50374">
        <w:rPr>
          <w:rStyle w:val="apple-style-span"/>
          <w:rFonts w:cs="Tahoma"/>
          <w:color w:val="000000"/>
        </w:rPr>
        <w:t xml:space="preserve">района. В пределах своей компетенции обеспечивает непрерывность и преемственность </w:t>
      </w:r>
    </w:p>
    <w:p w:rsidR="00530421" w:rsidRPr="00E50374" w:rsidRDefault="00530421" w:rsidP="00402340">
      <w:pPr>
        <w:jc w:val="both"/>
        <w:rPr>
          <w:rStyle w:val="apple-style-span"/>
          <w:rFonts w:cs="Tahoma"/>
          <w:color w:val="000000"/>
        </w:rPr>
      </w:pPr>
      <w:r>
        <w:rPr>
          <w:rStyle w:val="apple-style-span"/>
          <w:rFonts w:cs="Tahoma"/>
          <w:color w:val="000000"/>
        </w:rPr>
        <w:t xml:space="preserve">      </w:t>
      </w:r>
      <w:r w:rsidRPr="00E50374">
        <w:rPr>
          <w:rStyle w:val="apple-style-span"/>
          <w:rFonts w:cs="Tahoma"/>
          <w:color w:val="000000"/>
        </w:rPr>
        <w:t>процесса образования на территории района.</w:t>
      </w:r>
    </w:p>
    <w:p w:rsidR="00530421" w:rsidRDefault="00530421" w:rsidP="00402340">
      <w:pPr>
        <w:jc w:val="both"/>
        <w:rPr>
          <w:rStyle w:val="apple-style-span"/>
          <w:rFonts w:cs="Tahoma"/>
          <w:color w:val="000000"/>
        </w:rPr>
      </w:pPr>
      <w:r>
        <w:rPr>
          <w:rStyle w:val="apple-style-span"/>
          <w:rFonts w:cs="Tahoma"/>
          <w:color w:val="000000"/>
        </w:rPr>
        <w:t xml:space="preserve">      </w:t>
      </w:r>
      <w:r w:rsidRPr="00E50374">
        <w:rPr>
          <w:rStyle w:val="apple-style-span"/>
          <w:rFonts w:cs="Tahoma"/>
          <w:color w:val="000000"/>
        </w:rPr>
        <w:t xml:space="preserve"> 3.3  В установленном законом порядке вносит предложения по развитию сети </w:t>
      </w:r>
    </w:p>
    <w:p w:rsidR="00530421" w:rsidRPr="00E50374" w:rsidRDefault="00530421" w:rsidP="00402340">
      <w:pPr>
        <w:jc w:val="both"/>
        <w:rPr>
          <w:rStyle w:val="apple-style-span"/>
          <w:rFonts w:cs="Tahoma"/>
          <w:color w:val="000000"/>
        </w:rPr>
      </w:pPr>
      <w:r>
        <w:rPr>
          <w:rStyle w:val="apple-style-span"/>
          <w:rFonts w:cs="Tahoma"/>
          <w:color w:val="000000"/>
        </w:rPr>
        <w:t xml:space="preserve">       </w:t>
      </w:r>
      <w:r w:rsidRPr="00E50374">
        <w:rPr>
          <w:rStyle w:val="apple-style-span"/>
          <w:rFonts w:cs="Tahoma"/>
          <w:color w:val="000000"/>
        </w:rPr>
        <w:t>муниципальных учреждений образования на территории района.</w:t>
      </w:r>
    </w:p>
    <w:p w:rsidR="00530421" w:rsidRDefault="00530421" w:rsidP="00402340">
      <w:pPr>
        <w:jc w:val="both"/>
        <w:rPr>
          <w:rStyle w:val="apple-style-span"/>
          <w:rFonts w:cs="Tahoma"/>
          <w:color w:val="000000"/>
        </w:rPr>
      </w:pPr>
      <w:r>
        <w:rPr>
          <w:rStyle w:val="apple-style-span"/>
          <w:rFonts w:cs="Tahoma"/>
          <w:color w:val="000000"/>
        </w:rPr>
        <w:t xml:space="preserve">       </w:t>
      </w:r>
      <w:r w:rsidRPr="00E50374">
        <w:rPr>
          <w:rStyle w:val="apple-style-span"/>
          <w:rFonts w:cs="Tahoma"/>
          <w:color w:val="000000"/>
        </w:rPr>
        <w:t xml:space="preserve"> 3.4.Осуществляет контроль за исполнением муниципальных правовых актов в </w:t>
      </w:r>
      <w:r>
        <w:rPr>
          <w:rStyle w:val="apple-style-span"/>
          <w:rFonts w:cs="Tahoma"/>
          <w:color w:val="000000"/>
        </w:rPr>
        <w:t xml:space="preserve">    </w:t>
      </w:r>
    </w:p>
    <w:p w:rsidR="00530421" w:rsidRPr="00E50374" w:rsidRDefault="00530421" w:rsidP="00402340">
      <w:pPr>
        <w:jc w:val="both"/>
        <w:rPr>
          <w:rStyle w:val="apple-style-span"/>
          <w:rFonts w:cs="Tahoma"/>
          <w:color w:val="000000"/>
        </w:rPr>
      </w:pPr>
      <w:r>
        <w:rPr>
          <w:rStyle w:val="apple-style-span"/>
          <w:rFonts w:cs="Tahoma"/>
          <w:color w:val="000000"/>
        </w:rPr>
        <w:t xml:space="preserve">        </w:t>
      </w:r>
      <w:r w:rsidRPr="00E50374">
        <w:rPr>
          <w:rStyle w:val="apple-style-span"/>
          <w:rFonts w:cs="Tahoma"/>
          <w:color w:val="000000"/>
        </w:rPr>
        <w:t xml:space="preserve">муниципальных учреждениях образования. </w:t>
      </w:r>
    </w:p>
    <w:p w:rsidR="00530421" w:rsidRDefault="00530421" w:rsidP="00402340">
      <w:pPr>
        <w:jc w:val="both"/>
        <w:rPr>
          <w:rStyle w:val="apple-style-span"/>
          <w:rFonts w:cs="Tahoma"/>
          <w:color w:val="000000"/>
        </w:rPr>
      </w:pPr>
      <w:r>
        <w:rPr>
          <w:rStyle w:val="apple-style-span"/>
          <w:rFonts w:cs="Tahoma"/>
          <w:color w:val="000000"/>
        </w:rPr>
        <w:t xml:space="preserve">        </w:t>
      </w:r>
      <w:r w:rsidRPr="00E50374">
        <w:rPr>
          <w:rStyle w:val="apple-style-span"/>
          <w:rFonts w:cs="Tahoma"/>
          <w:color w:val="000000"/>
        </w:rPr>
        <w:t xml:space="preserve">3.5.Осуществляет меры, направленные на стабилизацию и развитие системы </w:t>
      </w:r>
      <w:r>
        <w:rPr>
          <w:rStyle w:val="apple-style-span"/>
          <w:rFonts w:cs="Tahoma"/>
          <w:color w:val="000000"/>
        </w:rPr>
        <w:t xml:space="preserve">  </w:t>
      </w:r>
    </w:p>
    <w:p w:rsidR="00530421" w:rsidRDefault="00530421" w:rsidP="00402340">
      <w:pPr>
        <w:jc w:val="both"/>
        <w:rPr>
          <w:rStyle w:val="apple-style-span"/>
          <w:rFonts w:cs="Tahoma"/>
          <w:color w:val="000000"/>
        </w:rPr>
      </w:pPr>
      <w:r>
        <w:rPr>
          <w:rStyle w:val="apple-style-span"/>
          <w:rFonts w:cs="Tahoma"/>
          <w:color w:val="000000"/>
        </w:rPr>
        <w:t xml:space="preserve">       </w:t>
      </w:r>
      <w:r w:rsidRPr="00E50374">
        <w:rPr>
          <w:rStyle w:val="apple-style-span"/>
          <w:rFonts w:cs="Tahoma"/>
          <w:color w:val="000000"/>
        </w:rPr>
        <w:t xml:space="preserve">образования, с </w:t>
      </w:r>
      <w:r>
        <w:rPr>
          <w:rStyle w:val="apple-style-span"/>
          <w:rFonts w:cs="Tahoma"/>
          <w:color w:val="000000"/>
        </w:rPr>
        <w:t xml:space="preserve"> </w:t>
      </w:r>
      <w:r w:rsidRPr="00E50374">
        <w:rPr>
          <w:rStyle w:val="apple-style-span"/>
          <w:rFonts w:cs="Tahoma"/>
          <w:color w:val="000000"/>
        </w:rPr>
        <w:t xml:space="preserve">учетом его национально-культурных и исторических традиций на </w:t>
      </w:r>
    </w:p>
    <w:p w:rsidR="00530421" w:rsidRPr="00E50374" w:rsidRDefault="00530421" w:rsidP="00402340">
      <w:pPr>
        <w:jc w:val="both"/>
        <w:rPr>
          <w:rStyle w:val="apple-style-span"/>
          <w:rFonts w:cs="Tahoma"/>
          <w:color w:val="000000"/>
        </w:rPr>
      </w:pPr>
      <w:r>
        <w:rPr>
          <w:rStyle w:val="apple-style-span"/>
          <w:rFonts w:cs="Tahoma"/>
          <w:color w:val="000000"/>
        </w:rPr>
        <w:t xml:space="preserve">       </w:t>
      </w:r>
      <w:r w:rsidRPr="00E50374">
        <w:rPr>
          <w:rStyle w:val="apple-style-span"/>
          <w:rFonts w:cs="Tahoma"/>
          <w:color w:val="000000"/>
        </w:rPr>
        <w:t xml:space="preserve">территории района. </w:t>
      </w:r>
    </w:p>
    <w:p w:rsidR="00530421" w:rsidRPr="00E50374" w:rsidRDefault="00530421" w:rsidP="00402340">
      <w:pPr>
        <w:ind w:left="360"/>
        <w:jc w:val="both"/>
        <w:rPr>
          <w:rStyle w:val="apple-style-span"/>
          <w:rFonts w:cs="Tahoma"/>
          <w:color w:val="000000"/>
        </w:rPr>
      </w:pPr>
      <w:r w:rsidRPr="00E50374">
        <w:rPr>
          <w:rStyle w:val="apple-style-span"/>
          <w:rFonts w:cs="Tahoma"/>
          <w:color w:val="000000"/>
        </w:rPr>
        <w:t xml:space="preserve">3.6.Содействует изучению государственных и иных языков в муниципальных учреждениях образования в рамках государственного образовательного стандарта. </w:t>
      </w:r>
    </w:p>
    <w:p w:rsidR="00530421" w:rsidRPr="00E50374" w:rsidRDefault="00530421" w:rsidP="00402340">
      <w:pPr>
        <w:ind w:left="360"/>
        <w:jc w:val="both"/>
        <w:rPr>
          <w:rStyle w:val="apple-style-span"/>
          <w:rFonts w:cs="Tahoma"/>
          <w:color w:val="000000"/>
        </w:rPr>
      </w:pPr>
      <w:r w:rsidRPr="00E50374">
        <w:rPr>
          <w:rStyle w:val="apple-style-span"/>
          <w:rFonts w:cs="Tahoma"/>
          <w:color w:val="000000"/>
        </w:rPr>
        <w:t xml:space="preserve">3.7.Участвует в осуществлении контроля за содержанием расположенных на территории зданий и сооружений муниципальных образовательных учреждений, обустройством прилегающих к ним территорий. </w:t>
      </w:r>
    </w:p>
    <w:p w:rsidR="00530421" w:rsidRPr="00E50374" w:rsidRDefault="00530421" w:rsidP="00402340">
      <w:pPr>
        <w:ind w:left="360"/>
        <w:jc w:val="both"/>
        <w:rPr>
          <w:rStyle w:val="apple-style-span"/>
          <w:rFonts w:cs="Tahoma"/>
          <w:color w:val="000000"/>
        </w:rPr>
      </w:pPr>
      <w:r w:rsidRPr="00E50374">
        <w:rPr>
          <w:rStyle w:val="apple-style-span"/>
          <w:rFonts w:cs="Tahoma"/>
          <w:color w:val="000000"/>
        </w:rPr>
        <w:t>3.8.Организует и ведет в установленном порядке учет детей, подлежащих обязательному обучению в образовательных учреждениях, реализующих образовательные программы основного общего образования.</w:t>
      </w:r>
    </w:p>
    <w:p w:rsidR="00530421" w:rsidRPr="00E50374" w:rsidRDefault="00530421" w:rsidP="00402340">
      <w:pPr>
        <w:ind w:left="360"/>
        <w:jc w:val="both"/>
        <w:rPr>
          <w:rStyle w:val="apple-style-span"/>
          <w:rFonts w:cs="Tahoma"/>
          <w:color w:val="000000"/>
        </w:rPr>
      </w:pPr>
      <w:r w:rsidRPr="00E50374">
        <w:rPr>
          <w:rStyle w:val="apple-style-span"/>
          <w:rFonts w:cs="Tahoma"/>
          <w:color w:val="000000"/>
        </w:rPr>
        <w:t xml:space="preserve"> 3.9.Организует работу по профилактике правонарушений, безнадзорности, пропаганде здорового образа жизни учащихся. </w:t>
      </w:r>
    </w:p>
    <w:p w:rsidR="00530421" w:rsidRPr="00E50374" w:rsidRDefault="00530421" w:rsidP="00402340">
      <w:pPr>
        <w:ind w:left="360"/>
        <w:jc w:val="both"/>
        <w:rPr>
          <w:rStyle w:val="apple-style-span"/>
          <w:rFonts w:cs="Tahoma"/>
          <w:color w:val="000000"/>
        </w:rPr>
      </w:pPr>
      <w:r w:rsidRPr="00E50374">
        <w:rPr>
          <w:rStyle w:val="apple-style-span"/>
          <w:rFonts w:cs="Tahoma"/>
          <w:color w:val="000000"/>
        </w:rPr>
        <w:t>3.10.Организует и ведет в установленном порядке учет несовершеннолетних из семей, находящихся в социально опасном положении, а также не посещающих или систематически пропускающих по неуважительным причинам занятия в муниципальных учреждениях образования; принимает меры по их воспитанию и получению ими среднего (полного) общего образования.</w:t>
      </w:r>
    </w:p>
    <w:p w:rsidR="00530421" w:rsidRPr="00E50374" w:rsidRDefault="00530421" w:rsidP="00402340">
      <w:pPr>
        <w:ind w:left="360"/>
        <w:jc w:val="both"/>
        <w:rPr>
          <w:rStyle w:val="apple-style-span"/>
          <w:rFonts w:cs="Tahoma"/>
          <w:color w:val="000000"/>
        </w:rPr>
      </w:pPr>
      <w:r w:rsidRPr="00E50374">
        <w:rPr>
          <w:rStyle w:val="apple-style-span"/>
          <w:rFonts w:cs="Tahoma"/>
          <w:color w:val="000000"/>
        </w:rPr>
        <w:t xml:space="preserve"> 3.11.Обеспечивает в установленном порядке организацию отдыха, оздоровления и занятости учащихся муниципальных учреждений образования всех типов и видов в каникулярный период. </w:t>
      </w:r>
    </w:p>
    <w:p w:rsidR="00530421" w:rsidRPr="00E50374" w:rsidRDefault="00530421" w:rsidP="00402340">
      <w:pPr>
        <w:ind w:left="360"/>
        <w:jc w:val="both"/>
        <w:rPr>
          <w:rStyle w:val="apple-style-span"/>
          <w:rFonts w:cs="Tahoma"/>
          <w:color w:val="000000"/>
        </w:rPr>
      </w:pPr>
      <w:r w:rsidRPr="00E50374">
        <w:rPr>
          <w:rStyle w:val="apple-style-span"/>
          <w:rFonts w:cs="Tahoma"/>
          <w:color w:val="000000"/>
        </w:rPr>
        <w:t>3.12.Организует реализацию мер в пределах своей компетенции, направленных на охрану здоровья, труда и социальную защиту работников, обучающихся и воспитанников муниципальных учреждений образования всех типов и видов.</w:t>
      </w:r>
    </w:p>
    <w:p w:rsidR="00530421" w:rsidRPr="00E50374" w:rsidRDefault="00530421" w:rsidP="00402340">
      <w:pPr>
        <w:ind w:left="360"/>
        <w:jc w:val="both"/>
        <w:rPr>
          <w:rStyle w:val="apple-style-span"/>
          <w:rFonts w:cs="Tahoma"/>
          <w:color w:val="000000"/>
        </w:rPr>
      </w:pPr>
      <w:r w:rsidRPr="00E50374">
        <w:rPr>
          <w:rStyle w:val="apple-style-span"/>
          <w:rFonts w:cs="Tahoma"/>
          <w:color w:val="000000"/>
        </w:rPr>
        <w:t xml:space="preserve"> 3.13.Формирует в установленном порядке базу данных о педагогических кадрах муниципальных учреждений образования и потребности в них.</w:t>
      </w:r>
    </w:p>
    <w:p w:rsidR="00530421" w:rsidRPr="00E50374" w:rsidRDefault="00530421" w:rsidP="00402340">
      <w:pPr>
        <w:ind w:left="360"/>
        <w:jc w:val="both"/>
        <w:rPr>
          <w:rStyle w:val="apple-style-span"/>
          <w:rFonts w:cs="Tahoma"/>
          <w:color w:val="000000"/>
        </w:rPr>
      </w:pPr>
      <w:r w:rsidRPr="00E50374">
        <w:rPr>
          <w:rStyle w:val="apple-style-span"/>
          <w:rFonts w:cs="Tahoma"/>
          <w:color w:val="000000"/>
        </w:rPr>
        <w:t xml:space="preserve"> 3.14.Участвует в установленном законом порядке в информатизации системы образования на территории района.</w:t>
      </w:r>
    </w:p>
    <w:p w:rsidR="00530421" w:rsidRPr="00E50374" w:rsidRDefault="00530421" w:rsidP="00402340">
      <w:pPr>
        <w:ind w:left="360"/>
        <w:jc w:val="both"/>
        <w:rPr>
          <w:rStyle w:val="apple-style-span"/>
          <w:rFonts w:cs="Tahoma"/>
          <w:color w:val="000000"/>
        </w:rPr>
      </w:pPr>
      <w:r w:rsidRPr="00E50374">
        <w:rPr>
          <w:rStyle w:val="apple-style-span"/>
          <w:rFonts w:cs="Tahoma"/>
          <w:color w:val="000000"/>
        </w:rPr>
        <w:t xml:space="preserve">3.15.  Осуществляет на территории района в пределах своей компетенции контроль за деятельностью муниципальных образовательных учреждений.  </w:t>
      </w:r>
    </w:p>
    <w:p w:rsidR="00530421" w:rsidRPr="00E50374" w:rsidRDefault="00530421" w:rsidP="00402340">
      <w:pPr>
        <w:ind w:left="360"/>
        <w:jc w:val="both"/>
        <w:rPr>
          <w:rStyle w:val="apple-style-span"/>
          <w:rFonts w:cs="Tahoma"/>
          <w:color w:val="000000"/>
        </w:rPr>
      </w:pPr>
      <w:r w:rsidRPr="00E50374">
        <w:rPr>
          <w:rStyle w:val="apple-style-span"/>
          <w:rFonts w:cs="Tahoma"/>
          <w:color w:val="000000"/>
        </w:rPr>
        <w:t xml:space="preserve">3.16.Проводит в установленном порядке конференции, совещания, семинары по вопросам, относящимся к компетенции отдела образования. </w:t>
      </w:r>
    </w:p>
    <w:p w:rsidR="00530421" w:rsidRPr="00E50374" w:rsidRDefault="00530421" w:rsidP="00402340">
      <w:pPr>
        <w:ind w:left="360"/>
        <w:jc w:val="both"/>
        <w:rPr>
          <w:rStyle w:val="apple-style-span"/>
          <w:rFonts w:cs="Tahoma"/>
          <w:color w:val="000000"/>
        </w:rPr>
      </w:pPr>
      <w:r w:rsidRPr="00E50374">
        <w:rPr>
          <w:rStyle w:val="apple-style-span"/>
          <w:rFonts w:cs="Tahoma"/>
          <w:color w:val="000000"/>
        </w:rPr>
        <w:t>3.17.Контролирует соблюдение образовательным учреждением, независимо от его организационно-правовой формы, предусмотренных лицензией условий.</w:t>
      </w:r>
    </w:p>
    <w:p w:rsidR="00530421" w:rsidRPr="00E50374" w:rsidRDefault="00530421" w:rsidP="00402340">
      <w:pPr>
        <w:ind w:left="360"/>
        <w:jc w:val="both"/>
        <w:rPr>
          <w:rStyle w:val="apple-style-span"/>
          <w:rFonts w:cs="Tahoma"/>
          <w:color w:val="000000"/>
        </w:rPr>
      </w:pPr>
      <w:r w:rsidRPr="00E50374">
        <w:rPr>
          <w:rStyle w:val="apple-style-span"/>
          <w:rFonts w:cs="Tahoma"/>
          <w:color w:val="000000"/>
        </w:rPr>
        <w:t xml:space="preserve"> 3.18.Согласовывает годовые календарные учебные графики образовательных учреждений, расположенных на подведомственной территории.</w:t>
      </w:r>
    </w:p>
    <w:p w:rsidR="00530421" w:rsidRPr="00E50374" w:rsidRDefault="00530421" w:rsidP="00402340">
      <w:pPr>
        <w:ind w:left="360"/>
        <w:jc w:val="both"/>
        <w:rPr>
          <w:rStyle w:val="apple-style-span"/>
          <w:rFonts w:cs="Tahoma"/>
          <w:color w:val="000000"/>
        </w:rPr>
      </w:pPr>
      <w:r w:rsidRPr="00E50374">
        <w:rPr>
          <w:rStyle w:val="apple-style-span"/>
          <w:rFonts w:cs="Tahoma"/>
          <w:color w:val="000000"/>
        </w:rPr>
        <w:t xml:space="preserve">  3.19.Ведет необходимую статистическую отчетность, установленную законодательством. </w:t>
      </w:r>
    </w:p>
    <w:p w:rsidR="00530421" w:rsidRPr="00E50374" w:rsidRDefault="00530421" w:rsidP="00402340">
      <w:pPr>
        <w:ind w:left="360"/>
        <w:jc w:val="both"/>
        <w:rPr>
          <w:rStyle w:val="apple-style-span"/>
          <w:rFonts w:cs="Tahoma"/>
          <w:color w:val="000000"/>
        </w:rPr>
      </w:pPr>
      <w:r w:rsidRPr="00E50374">
        <w:rPr>
          <w:rStyle w:val="apple-style-span"/>
          <w:rFonts w:cs="Tahoma"/>
          <w:color w:val="000000"/>
        </w:rPr>
        <w:t xml:space="preserve">   3.20.Организует снабжение муниципальных учреждений образования бланками строгой отчетности, в том числе бланками документов государственного образца об уровне образования.</w:t>
      </w:r>
    </w:p>
    <w:p w:rsidR="00530421" w:rsidRPr="00E50374" w:rsidRDefault="00530421" w:rsidP="00402340">
      <w:pPr>
        <w:ind w:left="360"/>
        <w:jc w:val="both"/>
        <w:rPr>
          <w:rStyle w:val="apple-style-span"/>
          <w:rFonts w:cs="Tahoma"/>
          <w:color w:val="000000"/>
        </w:rPr>
      </w:pPr>
      <w:r w:rsidRPr="00E50374">
        <w:rPr>
          <w:rStyle w:val="apple-style-span"/>
          <w:rFonts w:cs="Tahoma"/>
          <w:color w:val="000000"/>
        </w:rPr>
        <w:t xml:space="preserve"> 3.21.Осуществляет мероприятия по организации и ведению воинского учета работников в соответствии с Положением о воинском учете; выполняет мобилизационные предписания в соответствии с законодательством.</w:t>
      </w:r>
    </w:p>
    <w:p w:rsidR="00530421" w:rsidRPr="00E50374" w:rsidRDefault="00530421" w:rsidP="00402340">
      <w:pPr>
        <w:ind w:left="360"/>
        <w:jc w:val="both"/>
        <w:rPr>
          <w:rStyle w:val="apple-style-span"/>
          <w:rFonts w:cs="Tahoma"/>
          <w:color w:val="000000"/>
        </w:rPr>
      </w:pPr>
      <w:r w:rsidRPr="00E50374">
        <w:rPr>
          <w:rStyle w:val="apple-style-span"/>
          <w:rFonts w:cs="Tahoma"/>
          <w:color w:val="000000"/>
        </w:rPr>
        <w:t>3.22.Выполняет требования охраны труда, техники общей и противопожарной безопасности, производственной санитарии для работников в соответствии с законодательством; осуществляет мероприятия, обеспечивающие безопасные условия труда, предупреждение производственного травматизма и аварийных ситуаций.</w:t>
      </w:r>
    </w:p>
    <w:p w:rsidR="00530421" w:rsidRPr="00E50374" w:rsidRDefault="00530421" w:rsidP="00402340">
      <w:pPr>
        <w:ind w:left="360"/>
        <w:jc w:val="both"/>
        <w:rPr>
          <w:rStyle w:val="apple-style-span"/>
          <w:rFonts w:cs="Tahoma"/>
          <w:color w:val="000000"/>
        </w:rPr>
      </w:pPr>
      <w:r w:rsidRPr="00E50374">
        <w:rPr>
          <w:rStyle w:val="apple-style-span"/>
          <w:rFonts w:cs="Tahoma"/>
          <w:color w:val="000000"/>
        </w:rPr>
        <w:t xml:space="preserve"> 3.23.  Вносит предложения о назначении на должность и освобождении от должности руководителей образовательных учреждений, заслушивает отчеты об их деятельности.</w:t>
      </w:r>
    </w:p>
    <w:p w:rsidR="00530421" w:rsidRPr="00E50374" w:rsidRDefault="00530421" w:rsidP="00402340">
      <w:pPr>
        <w:ind w:left="360"/>
        <w:jc w:val="both"/>
        <w:rPr>
          <w:rStyle w:val="apple-style-span"/>
          <w:rFonts w:cs="Tahoma"/>
          <w:color w:val="000000"/>
        </w:rPr>
      </w:pPr>
      <w:r w:rsidRPr="00E50374">
        <w:rPr>
          <w:rStyle w:val="apple-style-span"/>
          <w:rFonts w:cs="Tahoma"/>
          <w:color w:val="000000"/>
        </w:rPr>
        <w:t xml:space="preserve"> 3.24.Издает в пределах своей компетенции приказы, инструкции, другие акты, обязательные для исполнения подведомственными учреждениями. </w:t>
      </w:r>
    </w:p>
    <w:p w:rsidR="00530421" w:rsidRPr="00E50374" w:rsidRDefault="00530421" w:rsidP="00402340">
      <w:pPr>
        <w:ind w:left="360"/>
        <w:jc w:val="both"/>
        <w:rPr>
          <w:color w:val="000000"/>
        </w:rPr>
      </w:pPr>
      <w:r w:rsidRPr="00E50374">
        <w:rPr>
          <w:rStyle w:val="apple-style-span"/>
          <w:rFonts w:cs="Tahoma"/>
          <w:color w:val="000000"/>
        </w:rPr>
        <w:t>3.25.Выполняет иные полномочия в соответствии с действующим законодательством и муниципальными правовыми актами</w:t>
      </w:r>
    </w:p>
    <w:p w:rsidR="00530421" w:rsidRPr="00450847" w:rsidRDefault="00530421" w:rsidP="00402340">
      <w:pPr>
        <w:jc w:val="center"/>
        <w:rPr>
          <w:rStyle w:val="apple-style-span"/>
          <w:rFonts w:cs="Tahoma"/>
          <w:b/>
          <w:color w:val="000000"/>
        </w:rPr>
      </w:pPr>
      <w:r w:rsidRPr="00450847">
        <w:rPr>
          <w:rStyle w:val="apple-style-span"/>
          <w:rFonts w:cs="Tahoma"/>
          <w:b/>
          <w:color w:val="000000"/>
        </w:rPr>
        <w:t>4.Права.</w:t>
      </w:r>
    </w:p>
    <w:p w:rsidR="00530421" w:rsidRPr="00E50374" w:rsidRDefault="00530421" w:rsidP="00402340">
      <w:pPr>
        <w:jc w:val="both"/>
        <w:rPr>
          <w:rStyle w:val="apple-style-span"/>
          <w:rFonts w:ascii="Tahoma" w:hAnsi="Tahoma" w:cs="Tahoma"/>
          <w:color w:val="666666"/>
        </w:rPr>
      </w:pPr>
      <w:r w:rsidRPr="00E50374">
        <w:rPr>
          <w:rStyle w:val="apple-style-span"/>
          <w:rFonts w:ascii="Tahoma" w:hAnsi="Tahoma" w:cs="Tahoma"/>
          <w:color w:val="666666"/>
        </w:rPr>
        <w:t xml:space="preserve">  </w:t>
      </w:r>
    </w:p>
    <w:p w:rsidR="00530421" w:rsidRDefault="00530421" w:rsidP="00402340">
      <w:pPr>
        <w:ind w:left="360"/>
        <w:jc w:val="both"/>
        <w:rPr>
          <w:color w:val="000000"/>
        </w:rPr>
      </w:pPr>
      <w:r>
        <w:rPr>
          <w:color w:val="000000"/>
        </w:rPr>
        <w:t xml:space="preserve">            </w:t>
      </w:r>
      <w:r w:rsidRPr="00E50374">
        <w:rPr>
          <w:color w:val="000000"/>
        </w:rPr>
        <w:t>Отдел образования, осуществляя возложенные на него обязанности, имеет право:</w:t>
      </w:r>
      <w:r w:rsidRPr="00E50374">
        <w:rPr>
          <w:color w:val="000000"/>
        </w:rPr>
        <w:br/>
      </w:r>
      <w:r>
        <w:rPr>
          <w:color w:val="000000"/>
        </w:rPr>
        <w:t xml:space="preserve">        </w:t>
      </w:r>
      <w:r w:rsidRPr="00E50374">
        <w:rPr>
          <w:color w:val="000000"/>
        </w:rPr>
        <w:t>4.1. Участвовать в разработке образовательных программ и программ социально-экономического развития района, в формировании бюджета и фондов развития образовательных учреждений.</w:t>
      </w:r>
    </w:p>
    <w:p w:rsidR="00530421" w:rsidRDefault="00530421" w:rsidP="00450847">
      <w:pPr>
        <w:ind w:left="708"/>
        <w:jc w:val="both"/>
        <w:rPr>
          <w:color w:val="000000"/>
        </w:rPr>
      </w:pPr>
      <w:r w:rsidRPr="00E50374">
        <w:rPr>
          <w:color w:val="000000"/>
        </w:rPr>
        <w:br/>
        <w:t>4.2. Осуществлять контроль за:</w:t>
      </w:r>
    </w:p>
    <w:p w:rsidR="00530421" w:rsidRDefault="00530421" w:rsidP="00402340">
      <w:pPr>
        <w:ind w:left="360"/>
        <w:jc w:val="both"/>
        <w:rPr>
          <w:color w:val="000000"/>
        </w:rPr>
      </w:pPr>
      <w:r w:rsidRPr="00E50374">
        <w:rPr>
          <w:color w:val="000000"/>
        </w:rPr>
        <w:t>- выполнением принятых решений органа управления образованием;</w:t>
      </w:r>
    </w:p>
    <w:p w:rsidR="00530421" w:rsidRDefault="00530421" w:rsidP="00402340">
      <w:pPr>
        <w:ind w:left="360"/>
        <w:jc w:val="both"/>
        <w:rPr>
          <w:color w:val="000000"/>
        </w:rPr>
      </w:pPr>
      <w:r w:rsidRPr="00E50374">
        <w:rPr>
          <w:color w:val="000000"/>
        </w:rPr>
        <w:t>- ходом выполнения районной программы образования;</w:t>
      </w:r>
    </w:p>
    <w:p w:rsidR="00530421" w:rsidRDefault="00530421" w:rsidP="00402340">
      <w:pPr>
        <w:ind w:left="360"/>
        <w:jc w:val="both"/>
        <w:rPr>
          <w:color w:val="000000"/>
        </w:rPr>
      </w:pPr>
      <w:r w:rsidRPr="00E50374">
        <w:rPr>
          <w:color w:val="000000"/>
        </w:rPr>
        <w:t>- соблюдением государственных образовательных стандартов и нормативов в учреждениях образования;</w:t>
      </w:r>
      <w:r w:rsidRPr="00E50374">
        <w:rPr>
          <w:color w:val="000000"/>
        </w:rPr>
        <w:br/>
        <w:t>- исполнением законодательства Российской Федерации и   Республики Татарстан об образовании;</w:t>
      </w:r>
      <w:r w:rsidRPr="00E50374">
        <w:rPr>
          <w:color w:val="000000"/>
        </w:rPr>
        <w:br/>
        <w:t>- соблюдением порядка аттестации педагогических и руководящих кадров в образовательных учреждениях;</w:t>
      </w:r>
    </w:p>
    <w:p w:rsidR="00530421" w:rsidRDefault="00530421" w:rsidP="00402340">
      <w:pPr>
        <w:ind w:left="360"/>
        <w:jc w:val="both"/>
        <w:rPr>
          <w:color w:val="000000"/>
        </w:rPr>
      </w:pPr>
      <w:r w:rsidRPr="00E50374">
        <w:rPr>
          <w:color w:val="000000"/>
        </w:rPr>
        <w:t>- деятельностью руководителей подведомственных учреждений и организаций в целях осуществления государственной политики в области образования;</w:t>
      </w:r>
      <w:r w:rsidRPr="00E50374">
        <w:rPr>
          <w:color w:val="000000"/>
        </w:rPr>
        <w:br/>
        <w:t>- условиями аренды зданий, помещений и иных объектов собственности районной системы образования;</w:t>
      </w:r>
      <w:r w:rsidRPr="00E50374">
        <w:rPr>
          <w:color w:val="000000"/>
        </w:rPr>
        <w:br/>
        <w:t>- исполнением подведомственными учреждениями и организациями финансовой дисциплины.</w:t>
      </w:r>
      <w:r w:rsidRPr="00E50374">
        <w:rPr>
          <w:color w:val="000000"/>
        </w:rPr>
        <w:br/>
        <w:t>4.3. Издавать приказы, распоряжения, инструкции и указания на основе и во исполнения нормативных актов районного самоуправления, приказов и других нормативных документов Министерства образования   Республики Татарстан и Российской Федерации и контролировать их исполнение.</w:t>
      </w:r>
    </w:p>
    <w:p w:rsidR="00530421" w:rsidRDefault="00530421" w:rsidP="00402340">
      <w:pPr>
        <w:ind w:left="360"/>
        <w:jc w:val="both"/>
        <w:rPr>
          <w:color w:val="000000"/>
        </w:rPr>
      </w:pPr>
      <w:r w:rsidRPr="00E50374">
        <w:rPr>
          <w:color w:val="000000"/>
        </w:rPr>
        <w:t>4.4.Приостанавливать действия приказов руководителей подведомственных учреждений и организаций, противоречащих действующему законодательству, давать рекомендации по их отмене.</w:t>
      </w:r>
      <w:r w:rsidRPr="00E50374">
        <w:rPr>
          <w:color w:val="000000"/>
        </w:rPr>
        <w:br/>
        <w:t>4.5. Вносить предложения об отмене или приостановлении действия на территории района актов органов местного самоуправления, нормативных документов, входящих в противоречия с существующим законодательством в области образования.</w:t>
      </w:r>
      <w:r w:rsidRPr="00E50374">
        <w:rPr>
          <w:color w:val="000000"/>
        </w:rPr>
        <w:br/>
        <w:t>4.6. Осуществлять аттестацию образовательных учреждений, устанавливать статус приоритетных педагогических экспериментов и определять особые условия функционирования учреждений образования.</w:t>
      </w:r>
    </w:p>
    <w:p w:rsidR="00530421" w:rsidRDefault="00530421" w:rsidP="00402340">
      <w:pPr>
        <w:ind w:left="360"/>
        <w:jc w:val="both"/>
        <w:rPr>
          <w:rStyle w:val="apple-converted-space"/>
          <w:color w:val="000000"/>
        </w:rPr>
      </w:pPr>
      <w:r w:rsidRPr="00E50374">
        <w:rPr>
          <w:color w:val="000000"/>
        </w:rPr>
        <w:t>4.7.Вносить предложения руководителю Исполнительного комитета Нурлатского муниципального района по вопросам создания, реорганизации и ликвидации учреждений, организаций муниципальной системы образования.</w:t>
      </w:r>
      <w:r w:rsidRPr="00E50374">
        <w:rPr>
          <w:rStyle w:val="apple-converted-space"/>
          <w:color w:val="000000"/>
        </w:rPr>
        <w:t> </w:t>
      </w:r>
    </w:p>
    <w:p w:rsidR="00530421" w:rsidRDefault="00530421" w:rsidP="00402340">
      <w:pPr>
        <w:ind w:left="360"/>
        <w:jc w:val="both"/>
        <w:rPr>
          <w:color w:val="000000"/>
        </w:rPr>
      </w:pPr>
      <w:r w:rsidRPr="00E50374">
        <w:rPr>
          <w:color w:val="000000"/>
        </w:rPr>
        <w:t>4.8. В</w:t>
      </w:r>
      <w:r>
        <w:rPr>
          <w:color w:val="000000"/>
        </w:rPr>
        <w:t>нос</w:t>
      </w:r>
      <w:r w:rsidRPr="00E50374">
        <w:rPr>
          <w:color w:val="000000"/>
        </w:rPr>
        <w:t xml:space="preserve">ить в Исполнительный комитет района, </w:t>
      </w:r>
      <w:r>
        <w:rPr>
          <w:color w:val="000000"/>
        </w:rPr>
        <w:t>Кабинет Министров</w:t>
      </w:r>
      <w:r w:rsidRPr="00E50374">
        <w:rPr>
          <w:color w:val="000000"/>
        </w:rPr>
        <w:t xml:space="preserve"> Республики Татарстан  предложения по вопросам образовательной политики.</w:t>
      </w:r>
    </w:p>
    <w:p w:rsidR="00530421" w:rsidRPr="00E50374" w:rsidRDefault="00530421" w:rsidP="00402340">
      <w:pPr>
        <w:ind w:left="360"/>
        <w:jc w:val="both"/>
        <w:rPr>
          <w:color w:val="000000"/>
        </w:rPr>
      </w:pPr>
      <w:r w:rsidRPr="00E50374">
        <w:rPr>
          <w:color w:val="000000"/>
        </w:rPr>
        <w:t>4.9.Вносить, по согласованию с Министерством образования  Республики Татарстан уточнения и дополнения в содержание базового компонента образования, предложения по вариативности обучения и корректировки учебных планов, программ.</w:t>
      </w:r>
      <w:r w:rsidRPr="00E50374">
        <w:rPr>
          <w:color w:val="000000"/>
        </w:rPr>
        <w:br/>
        <w:t xml:space="preserve">4.10. </w:t>
      </w:r>
      <w:r w:rsidRPr="00E50374">
        <w:rPr>
          <w:rStyle w:val="apple-style-span"/>
          <w:rFonts w:cs="Tahoma"/>
          <w:color w:val="000000"/>
        </w:rPr>
        <w:t>Принимать участие в совещаниях, проводимых в испол</w:t>
      </w:r>
      <w:r>
        <w:rPr>
          <w:rStyle w:val="apple-style-span"/>
          <w:rFonts w:cs="Tahoma"/>
          <w:color w:val="000000"/>
        </w:rPr>
        <w:t>нительном комитете</w:t>
      </w:r>
      <w:r w:rsidRPr="00E50374">
        <w:rPr>
          <w:rStyle w:val="apple-style-span"/>
          <w:rFonts w:cs="Tahoma"/>
          <w:color w:val="000000"/>
        </w:rPr>
        <w:t xml:space="preserve"> Нурлатского муниципального района, других мероприятиях, организуемых исполнительным комитетом, органами общественного самоуправления, общественными организациями</w:t>
      </w:r>
      <w:r w:rsidRPr="00E50374">
        <w:rPr>
          <w:color w:val="000000"/>
        </w:rPr>
        <w:t xml:space="preserve"> </w:t>
      </w:r>
    </w:p>
    <w:p w:rsidR="00530421" w:rsidRDefault="00530421" w:rsidP="00402340">
      <w:pPr>
        <w:ind w:left="360"/>
        <w:jc w:val="both"/>
        <w:rPr>
          <w:color w:val="000000"/>
        </w:rPr>
      </w:pPr>
      <w:r w:rsidRPr="00E50374">
        <w:rPr>
          <w:color w:val="000000"/>
        </w:rPr>
        <w:t>4.11. Осуществлять сбор, обработку, систематизацию информации от подразделений, служб, учреждений системы образования района, получать необходимые статистические данные, материалы и заключения по разрабатываемым отделом проектам, инструктивным и другим документам.</w:t>
      </w:r>
    </w:p>
    <w:p w:rsidR="00530421" w:rsidRPr="00E50374" w:rsidRDefault="00530421" w:rsidP="00402340">
      <w:pPr>
        <w:ind w:left="360"/>
        <w:jc w:val="both"/>
        <w:rPr>
          <w:color w:val="000000"/>
        </w:rPr>
      </w:pPr>
      <w:r w:rsidRPr="00E50374">
        <w:rPr>
          <w:color w:val="000000"/>
        </w:rPr>
        <w:t xml:space="preserve">4.12. </w:t>
      </w:r>
      <w:r w:rsidRPr="00E50374">
        <w:rPr>
          <w:rStyle w:val="apple-style-span"/>
          <w:rFonts w:cs="Tahoma"/>
          <w:color w:val="000000"/>
        </w:rPr>
        <w:t xml:space="preserve">Вносить предложения руководству исполнительного комитета в план социально-экономического развития района. </w:t>
      </w:r>
    </w:p>
    <w:p w:rsidR="00530421" w:rsidRDefault="00530421" w:rsidP="00402340">
      <w:pPr>
        <w:ind w:left="360"/>
        <w:jc w:val="both"/>
        <w:rPr>
          <w:color w:val="000000"/>
        </w:rPr>
      </w:pPr>
      <w:r w:rsidRPr="00E50374">
        <w:rPr>
          <w:color w:val="000000"/>
        </w:rPr>
        <w:t>4.13. Согласовывать учебные планы образовательных учреждений.</w:t>
      </w:r>
      <w:r w:rsidRPr="00E50374">
        <w:rPr>
          <w:color w:val="000000"/>
        </w:rPr>
        <w:br/>
        <w:t>4.14. Представлять в установленном порядке кандидатуры на присвоение почетных званий, награждение работников подведомственных организаций и учреждений, а также самостоятельно осуществлять награждение работников системы образования ,   участников образовательного процесса грамотами, дипломами, ценными подарками и премиями, выносить благодарность.</w:t>
      </w:r>
    </w:p>
    <w:p w:rsidR="00530421" w:rsidRDefault="00530421" w:rsidP="00402340">
      <w:pPr>
        <w:ind w:left="360"/>
        <w:jc w:val="both"/>
        <w:rPr>
          <w:color w:val="000000"/>
        </w:rPr>
      </w:pPr>
    </w:p>
    <w:p w:rsidR="00530421" w:rsidRDefault="00530421" w:rsidP="00402340">
      <w:pPr>
        <w:ind w:left="360"/>
        <w:jc w:val="both"/>
        <w:rPr>
          <w:color w:val="000000"/>
        </w:rPr>
      </w:pPr>
      <w:r w:rsidRPr="00E50374">
        <w:rPr>
          <w:color w:val="000000"/>
        </w:rPr>
        <w:br/>
        <w:t>4.15. В установленном порядке учреждать, создавать и открывать при отделе образования в пределах утвержденных ассигнований и в том числе на хозрасчетной основе структурно-функциональные подразделения сервисного назначения, образовательные, научно-методические, консультативные и производственные общества, фонды, ассоциации, формировать временные творческие, разработческие и внедренческие коллективы, лаборатории и мастерские.</w:t>
      </w:r>
    </w:p>
    <w:p w:rsidR="00530421" w:rsidRDefault="00530421" w:rsidP="00402340">
      <w:pPr>
        <w:ind w:left="360"/>
        <w:jc w:val="both"/>
        <w:rPr>
          <w:color w:val="000000"/>
        </w:rPr>
      </w:pPr>
      <w:r w:rsidRPr="00E50374">
        <w:rPr>
          <w:color w:val="000000"/>
        </w:rPr>
        <w:t>4.16. Проводить конференции, семинары, совещания, участвовать в работе по реализации различных образовательных   программ , организовывать и осуществлять обмен опытом специалистов всех уровней, принимать делегации, прибывающие в район для обсуждения вопросов сотрудничества в сфере образования.</w:t>
      </w:r>
    </w:p>
    <w:p w:rsidR="00530421" w:rsidRDefault="00530421" w:rsidP="00402340">
      <w:pPr>
        <w:ind w:left="360"/>
        <w:jc w:val="both"/>
        <w:rPr>
          <w:color w:val="000000"/>
        </w:rPr>
      </w:pPr>
      <w:r w:rsidRPr="00E50374">
        <w:rPr>
          <w:color w:val="000000"/>
        </w:rPr>
        <w:t>4.17. Заключать договоры о сотрудничестве и совместной деятельности по вопросам образования   в соответствии с законодательством Российской Федерации.</w:t>
      </w:r>
      <w:r w:rsidRPr="00E50374">
        <w:rPr>
          <w:color w:val="000000"/>
        </w:rPr>
        <w:br/>
        <w:t>4.18.Вести издательскую деятельность.</w:t>
      </w:r>
    </w:p>
    <w:p w:rsidR="00530421" w:rsidRPr="00E50374" w:rsidRDefault="00530421" w:rsidP="00402340">
      <w:pPr>
        <w:ind w:left="360"/>
        <w:jc w:val="both"/>
        <w:rPr>
          <w:color w:val="000000"/>
        </w:rPr>
      </w:pPr>
      <w:r w:rsidRPr="00E50374">
        <w:rPr>
          <w:color w:val="000000"/>
        </w:rPr>
        <w:t>4.20. Привлекать к работе на контрактно-договорных условиях научно-исследовательские организации, центры , издательства, отдельных ученых для разработки и реализации образовательной политики в районе</w:t>
      </w:r>
    </w:p>
    <w:p w:rsidR="00530421" w:rsidRPr="003456BF" w:rsidRDefault="00530421" w:rsidP="00402340">
      <w:pPr>
        <w:pStyle w:val="NormalWeb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3456BF">
        <w:rPr>
          <w:bCs/>
          <w:color w:val="000000"/>
          <w:sz w:val="20"/>
          <w:szCs w:val="20"/>
        </w:rPr>
        <w:t>5. Организация деятельности и структура отдела образования</w:t>
      </w:r>
    </w:p>
    <w:p w:rsidR="00530421" w:rsidRPr="003456BF" w:rsidRDefault="00530421" w:rsidP="00402340">
      <w:pPr>
        <w:pStyle w:val="NormalWeb"/>
        <w:spacing w:before="0" w:beforeAutospacing="0" w:after="0" w:afterAutospacing="0"/>
        <w:ind w:left="360"/>
        <w:jc w:val="both"/>
        <w:rPr>
          <w:color w:val="000000"/>
          <w:sz w:val="20"/>
          <w:szCs w:val="20"/>
        </w:rPr>
      </w:pPr>
      <w:r w:rsidRPr="003456BF">
        <w:rPr>
          <w:color w:val="000000"/>
          <w:sz w:val="20"/>
          <w:szCs w:val="20"/>
        </w:rPr>
        <w:t>5.1. Отдел образования возглавляет начальник, осуществляющий руководство отделом и руководителями подведомственных учреждений и организаций.</w:t>
      </w:r>
      <w:r w:rsidRPr="003456BF">
        <w:rPr>
          <w:color w:val="000000"/>
          <w:sz w:val="20"/>
          <w:szCs w:val="20"/>
        </w:rPr>
        <w:br/>
        <w:t xml:space="preserve">Начальник отдела назначается и отстраняется от должности Руководителем Исполнительного комитета Нурлатского муниципального района. </w:t>
      </w:r>
    </w:p>
    <w:p w:rsidR="00530421" w:rsidRPr="003456BF" w:rsidRDefault="00530421" w:rsidP="00402340">
      <w:pPr>
        <w:pStyle w:val="NormalWeb"/>
        <w:spacing w:before="0" w:beforeAutospacing="0" w:after="0" w:afterAutospacing="0"/>
        <w:ind w:left="360"/>
        <w:jc w:val="both"/>
        <w:rPr>
          <w:color w:val="000000"/>
          <w:sz w:val="20"/>
          <w:szCs w:val="20"/>
        </w:rPr>
      </w:pPr>
      <w:r w:rsidRPr="003456BF">
        <w:rPr>
          <w:color w:val="000000"/>
          <w:sz w:val="20"/>
          <w:szCs w:val="20"/>
        </w:rPr>
        <w:t xml:space="preserve">5.2. Структура и штаты отдела образования   утверждаются Руководителем Исполнительного комитета Нурлатского муниципального района по предоставлению начальника отдела.   </w:t>
      </w:r>
    </w:p>
    <w:p w:rsidR="00530421" w:rsidRPr="003456BF" w:rsidRDefault="00530421" w:rsidP="00402340">
      <w:pPr>
        <w:pStyle w:val="NormalWeb"/>
        <w:spacing w:before="0" w:beforeAutospacing="0" w:after="0" w:afterAutospacing="0"/>
        <w:ind w:left="360"/>
        <w:jc w:val="both"/>
        <w:rPr>
          <w:color w:val="000000"/>
          <w:sz w:val="20"/>
          <w:szCs w:val="20"/>
        </w:rPr>
      </w:pPr>
      <w:r w:rsidRPr="003456BF">
        <w:rPr>
          <w:color w:val="000000"/>
          <w:sz w:val="20"/>
          <w:szCs w:val="20"/>
        </w:rPr>
        <w:t xml:space="preserve">         Подведомственными учреждениями и подразделениями являются все общеобразовательные учреждения, дошкольные учреждения, учреждения дополнительного образования .</w:t>
      </w:r>
    </w:p>
    <w:p w:rsidR="00530421" w:rsidRPr="003456BF" w:rsidRDefault="00530421" w:rsidP="00402340">
      <w:pPr>
        <w:pStyle w:val="NormalWeb"/>
        <w:spacing w:before="0" w:beforeAutospacing="0" w:after="0" w:afterAutospacing="0"/>
        <w:ind w:left="360"/>
        <w:jc w:val="both"/>
        <w:rPr>
          <w:color w:val="000000"/>
          <w:sz w:val="20"/>
          <w:szCs w:val="20"/>
        </w:rPr>
      </w:pPr>
      <w:r w:rsidRPr="003456BF">
        <w:rPr>
          <w:color w:val="000000"/>
          <w:sz w:val="20"/>
          <w:szCs w:val="20"/>
        </w:rPr>
        <w:t>5.3. Начальник отдела несет персональную ответственность за выполнение возложенных на отдел задач, обязанностей и своих функций.</w:t>
      </w:r>
    </w:p>
    <w:p w:rsidR="00530421" w:rsidRPr="003456BF" w:rsidRDefault="00530421" w:rsidP="00402340">
      <w:pPr>
        <w:pStyle w:val="NormalWeb"/>
        <w:spacing w:before="0" w:beforeAutospacing="0" w:after="0" w:afterAutospacing="0"/>
        <w:ind w:left="360"/>
        <w:jc w:val="both"/>
        <w:rPr>
          <w:color w:val="000000"/>
          <w:sz w:val="20"/>
          <w:szCs w:val="20"/>
        </w:rPr>
      </w:pPr>
      <w:r w:rsidRPr="003456BF">
        <w:rPr>
          <w:color w:val="000000"/>
          <w:sz w:val="20"/>
          <w:szCs w:val="20"/>
        </w:rPr>
        <w:t>5.4. В своей деятельности начальник отдела:</w:t>
      </w:r>
    </w:p>
    <w:p w:rsidR="00530421" w:rsidRPr="003456BF" w:rsidRDefault="00530421" w:rsidP="00402340">
      <w:pPr>
        <w:pStyle w:val="NormalWeb"/>
        <w:spacing w:before="0" w:beforeAutospacing="0" w:after="0" w:afterAutospacing="0"/>
        <w:ind w:left="360"/>
        <w:jc w:val="both"/>
        <w:rPr>
          <w:color w:val="000000"/>
          <w:sz w:val="20"/>
          <w:szCs w:val="20"/>
        </w:rPr>
      </w:pPr>
      <w:r w:rsidRPr="003456BF">
        <w:rPr>
          <w:color w:val="000000"/>
          <w:sz w:val="20"/>
          <w:szCs w:val="20"/>
        </w:rPr>
        <w:t xml:space="preserve"> 5.4.1. Руководит деятельностью отдела, руководителей подведомственных ему учреждений, организаций, подразделений отдела .</w:t>
      </w:r>
    </w:p>
    <w:p w:rsidR="00530421" w:rsidRPr="003456BF" w:rsidRDefault="00530421" w:rsidP="00402340">
      <w:pPr>
        <w:pStyle w:val="NormalWeb"/>
        <w:spacing w:before="0" w:beforeAutospacing="0" w:after="0" w:afterAutospacing="0"/>
        <w:ind w:left="360"/>
        <w:jc w:val="both"/>
        <w:rPr>
          <w:color w:val="000000"/>
          <w:sz w:val="20"/>
          <w:szCs w:val="20"/>
        </w:rPr>
      </w:pPr>
      <w:r w:rsidRPr="003456BF">
        <w:rPr>
          <w:color w:val="000000"/>
          <w:sz w:val="20"/>
          <w:szCs w:val="20"/>
        </w:rPr>
        <w:t>5.4.2. Вносит предложения в исполнительный комитет о внесении изменений  в структуре, штатном расписании  работников и руководителей образовательных учреждений.., работников отдела в соответствии с трудовым кодексом.</w:t>
      </w:r>
      <w:r w:rsidRPr="003456BF">
        <w:rPr>
          <w:color w:val="000000"/>
          <w:sz w:val="20"/>
          <w:szCs w:val="20"/>
        </w:rPr>
        <w:br/>
        <w:t>5.4.8.Организует и проводит в установленном порядке совещания, заседания, активы и другие мероприятия по обсуждению вопросов состояния и развития образования   в районе.</w:t>
      </w:r>
    </w:p>
    <w:p w:rsidR="00530421" w:rsidRPr="003456BF" w:rsidRDefault="00530421" w:rsidP="00402340">
      <w:pPr>
        <w:pStyle w:val="NormalWeb"/>
        <w:spacing w:before="0" w:beforeAutospacing="0" w:after="0" w:afterAutospacing="0"/>
        <w:ind w:left="360"/>
        <w:jc w:val="both"/>
        <w:rPr>
          <w:color w:val="000000"/>
          <w:sz w:val="20"/>
          <w:szCs w:val="20"/>
        </w:rPr>
      </w:pPr>
      <w:r w:rsidRPr="003456BF">
        <w:rPr>
          <w:color w:val="000000"/>
          <w:sz w:val="20"/>
          <w:szCs w:val="20"/>
        </w:rPr>
        <w:t>5.5. Для обеспечения государственно-общественной формы управления и выработки политики в области образования  коллегионального решения вопросов управления образовательными учреждениями, разработками критериев оценки результатов обучения и воспитания обучающихся при отделе создаются консультативные органы для предварительного рассмотрения вопросов и подготовки по ним предложений, носящих рекомендательный характер, которые называются Советами:</w:t>
      </w:r>
      <w:r w:rsidRPr="003456BF">
        <w:rPr>
          <w:color w:val="000000"/>
          <w:sz w:val="20"/>
          <w:szCs w:val="20"/>
        </w:rPr>
        <w:br/>
        <w:t>- Совет директоров школ и заведующих дошкольными учреждениями;</w:t>
      </w:r>
      <w:r w:rsidRPr="003456BF">
        <w:rPr>
          <w:color w:val="000000"/>
          <w:sz w:val="20"/>
          <w:szCs w:val="20"/>
        </w:rPr>
        <w:br/>
        <w:t>- Совет отдела образования.</w:t>
      </w:r>
    </w:p>
    <w:p w:rsidR="00530421" w:rsidRPr="003456BF" w:rsidRDefault="00530421" w:rsidP="00402340">
      <w:pPr>
        <w:pStyle w:val="NormalWeb"/>
        <w:spacing w:before="0" w:beforeAutospacing="0" w:after="0" w:afterAutospacing="0"/>
        <w:ind w:left="360"/>
        <w:jc w:val="both"/>
        <w:rPr>
          <w:color w:val="000000"/>
          <w:sz w:val="20"/>
          <w:szCs w:val="20"/>
        </w:rPr>
      </w:pPr>
      <w:r w:rsidRPr="003456BF">
        <w:rPr>
          <w:color w:val="000000"/>
          <w:sz w:val="20"/>
          <w:szCs w:val="20"/>
        </w:rPr>
        <w:t xml:space="preserve"> 5.6. Отдел взаимодействует с образовательными учреждениями, исходя из их самостоятельности и ответственности перед органами местного самоуправления, и строит свои отношения с ними на принципах сотрудничества, оставляя за собой права на получение оперативной и долгосрочной информации и ведомственной статистики.</w:t>
      </w:r>
      <w:r w:rsidRPr="003456BF">
        <w:rPr>
          <w:color w:val="000000"/>
          <w:sz w:val="20"/>
          <w:szCs w:val="20"/>
        </w:rPr>
        <w:br/>
        <w:t>5.7. Заместитель начальника и специалисты отдела осуществляют свою деятельность в соответствии с распределением функциональных обязанностей, находятся в непосредственном подчинении начальника и обеспечивают правильное выполнение законодательных и нормативных актов в области образования  .</w:t>
      </w:r>
      <w:r w:rsidRPr="003456BF">
        <w:rPr>
          <w:color w:val="000000"/>
          <w:sz w:val="20"/>
          <w:szCs w:val="20"/>
        </w:rPr>
        <w:br/>
        <w:t xml:space="preserve"> 5.8. За работниками аппарата отдела   в установленном порядке сохраняются педагогический стаж и льготы, предусмотренные педагогическим работникам по действующему законодательству.</w:t>
      </w:r>
      <w:r w:rsidRPr="003456BF">
        <w:rPr>
          <w:color w:val="000000"/>
          <w:sz w:val="20"/>
          <w:szCs w:val="20"/>
        </w:rPr>
        <w:br/>
        <w:t>5.9. Запрещается привлекать работников отдела к непредусмотренным должностными инструкциями видам деятельности.</w:t>
      </w:r>
    </w:p>
    <w:p w:rsidR="00530421" w:rsidRPr="00450847" w:rsidRDefault="00530421" w:rsidP="00402340">
      <w:pPr>
        <w:pStyle w:val="NormalWeb"/>
        <w:spacing w:before="0" w:beforeAutospacing="0" w:after="0" w:afterAutospacing="0"/>
        <w:ind w:left="360"/>
        <w:jc w:val="center"/>
        <w:rPr>
          <w:b/>
          <w:bCs/>
          <w:color w:val="000000"/>
          <w:sz w:val="20"/>
          <w:szCs w:val="20"/>
        </w:rPr>
      </w:pPr>
      <w:r w:rsidRPr="00450847">
        <w:rPr>
          <w:b/>
          <w:bCs/>
          <w:color w:val="000000"/>
          <w:sz w:val="20"/>
          <w:szCs w:val="20"/>
        </w:rPr>
        <w:t>6. Финансирование деятельности отдела образования,</w:t>
      </w:r>
      <w:r w:rsidRPr="00450847">
        <w:rPr>
          <w:b/>
          <w:bCs/>
          <w:color w:val="000000"/>
          <w:sz w:val="20"/>
          <w:szCs w:val="20"/>
        </w:rPr>
        <w:br/>
        <w:t>учреждений образования района.</w:t>
      </w:r>
    </w:p>
    <w:p w:rsidR="00530421" w:rsidRPr="003456BF" w:rsidRDefault="00530421" w:rsidP="00402340">
      <w:pPr>
        <w:pStyle w:val="NormalWeb"/>
        <w:spacing w:before="0" w:beforeAutospacing="0" w:after="0" w:afterAutospacing="0"/>
        <w:ind w:left="360"/>
        <w:jc w:val="both"/>
        <w:rPr>
          <w:color w:val="000000"/>
          <w:sz w:val="20"/>
          <w:szCs w:val="20"/>
        </w:rPr>
      </w:pPr>
      <w:r w:rsidRPr="003456BF">
        <w:rPr>
          <w:bCs/>
          <w:color w:val="000000"/>
          <w:sz w:val="20"/>
          <w:szCs w:val="20"/>
        </w:rPr>
        <w:t xml:space="preserve">6.1.Финансирование деятельности отдела производится за счет субвенций, предоставляемых Исполнительному комитету Нурлатского муниципального района Республики Татарстан  в соответствии с </w:t>
      </w:r>
      <w:r w:rsidRPr="003456BF">
        <w:rPr>
          <w:sz w:val="20"/>
          <w:szCs w:val="20"/>
        </w:rPr>
        <w:t>Законом Республики Татарстан от 22.02.2006 года  № 15 –ЗРТ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образования»</w:t>
      </w:r>
      <w:r w:rsidRPr="003456BF">
        <w:rPr>
          <w:bCs/>
          <w:color w:val="000000"/>
          <w:sz w:val="20"/>
          <w:szCs w:val="20"/>
        </w:rPr>
        <w:t xml:space="preserve"> , а также за счет средств, предусмотренных в бюджете Нурлатского муниципального района Республики Татарстан.                                          </w:t>
      </w:r>
    </w:p>
    <w:p w:rsidR="00530421" w:rsidRPr="003456BF" w:rsidRDefault="00530421" w:rsidP="00402340">
      <w:pPr>
        <w:pStyle w:val="NormalWeb"/>
        <w:spacing w:before="0" w:beforeAutospacing="0" w:after="0" w:afterAutospacing="0"/>
        <w:ind w:left="360"/>
        <w:jc w:val="both"/>
        <w:rPr>
          <w:color w:val="000000"/>
          <w:sz w:val="20"/>
          <w:szCs w:val="20"/>
        </w:rPr>
      </w:pPr>
      <w:r w:rsidRPr="003456BF">
        <w:rPr>
          <w:color w:val="000000"/>
          <w:sz w:val="20"/>
          <w:szCs w:val="20"/>
        </w:rPr>
        <w:t>6.1. Финансирование деятельности районной системы образования производится за счет средств бюджета в пределах утвержденных ассигнований на текущий год, обеспечивающих покрытие расходов, связанных с процессом обучения и воспитания учащихся, функционирования и развития системы образования района, и осуществления молодежной политики.</w:t>
      </w:r>
      <w:r w:rsidRPr="003456BF">
        <w:rPr>
          <w:color w:val="000000"/>
          <w:sz w:val="20"/>
          <w:szCs w:val="20"/>
        </w:rPr>
        <w:br/>
        <w:t>6.3 Другими источниками финансирования могут быть средства целевого фонда развития образования, определяемого органом представительной власти района, а также средства от оказания платных образовательных услуг в сфере дошкольного и общего образования, реализации продукции, выращенной на пришкольных участках и другой продукции по хозяйственным договорам.</w:t>
      </w:r>
    </w:p>
    <w:p w:rsidR="00530421" w:rsidRPr="003456BF" w:rsidRDefault="00530421" w:rsidP="00402340">
      <w:pPr>
        <w:pStyle w:val="NormalWeb"/>
        <w:spacing w:before="0" w:beforeAutospacing="0" w:after="0" w:afterAutospacing="0"/>
        <w:ind w:left="360"/>
        <w:jc w:val="both"/>
        <w:rPr>
          <w:color w:val="000000"/>
          <w:sz w:val="20"/>
          <w:szCs w:val="20"/>
        </w:rPr>
      </w:pPr>
      <w:r w:rsidRPr="003456BF">
        <w:rPr>
          <w:color w:val="000000"/>
          <w:sz w:val="20"/>
          <w:szCs w:val="20"/>
        </w:rPr>
        <w:t>6.4. Отдел через   учреждения дополнительного образования может проводить платные культурно- массовые мероприятия. Средства, поступившие от ведения предпринимательской деятельности (культурно- массовые мероприятия) и иной приносящей доход деятельности расходуются согласно смете расходов.</w:t>
      </w:r>
    </w:p>
    <w:p w:rsidR="00530421" w:rsidRPr="003456BF" w:rsidRDefault="00530421" w:rsidP="00402340">
      <w:pPr>
        <w:pStyle w:val="NormalWeb"/>
        <w:spacing w:before="0" w:beforeAutospacing="0" w:after="0" w:afterAutospacing="0"/>
        <w:ind w:left="360"/>
        <w:jc w:val="both"/>
        <w:rPr>
          <w:color w:val="000000"/>
          <w:sz w:val="20"/>
          <w:szCs w:val="20"/>
        </w:rPr>
      </w:pPr>
      <w:r w:rsidRPr="003456BF">
        <w:rPr>
          <w:color w:val="000000"/>
          <w:sz w:val="20"/>
          <w:szCs w:val="20"/>
        </w:rPr>
        <w:t>6.5. Отдел может получать спонсорскую помощь (пожертвования) от юридических и физических лиц в виде финансовых средств, материальных средств и ценностей.</w:t>
      </w:r>
    </w:p>
    <w:p w:rsidR="00530421" w:rsidRPr="003456BF" w:rsidRDefault="00530421" w:rsidP="00402340">
      <w:pPr>
        <w:pStyle w:val="NormalWeb"/>
        <w:spacing w:before="0" w:beforeAutospacing="0" w:after="0" w:afterAutospacing="0"/>
        <w:ind w:left="360"/>
        <w:jc w:val="center"/>
        <w:rPr>
          <w:color w:val="000000"/>
          <w:sz w:val="20"/>
          <w:szCs w:val="20"/>
        </w:rPr>
      </w:pPr>
    </w:p>
    <w:p w:rsidR="00530421" w:rsidRPr="00450847" w:rsidRDefault="00530421" w:rsidP="00402340">
      <w:pPr>
        <w:pStyle w:val="NormalWeb"/>
        <w:spacing w:before="0" w:beforeAutospacing="0" w:after="0" w:afterAutospacing="0"/>
        <w:ind w:left="360"/>
        <w:jc w:val="center"/>
        <w:rPr>
          <w:b/>
          <w:color w:val="000000"/>
          <w:sz w:val="20"/>
          <w:szCs w:val="20"/>
        </w:rPr>
      </w:pPr>
      <w:r w:rsidRPr="00450847">
        <w:rPr>
          <w:b/>
          <w:color w:val="000000"/>
          <w:sz w:val="20"/>
          <w:szCs w:val="20"/>
        </w:rPr>
        <w:t>7. Прекращение деятельности и ликвидация отдела</w:t>
      </w:r>
    </w:p>
    <w:p w:rsidR="00530421" w:rsidRPr="003456BF" w:rsidRDefault="00530421" w:rsidP="00402340">
      <w:pPr>
        <w:ind w:left="360"/>
        <w:jc w:val="both"/>
        <w:rPr>
          <w:color w:val="000000"/>
        </w:rPr>
      </w:pPr>
      <w:r w:rsidRPr="003456BF">
        <w:rPr>
          <w:color w:val="000000"/>
        </w:rPr>
        <w:br/>
      </w:r>
      <w:r w:rsidRPr="003456BF">
        <w:rPr>
          <w:rStyle w:val="apple-style-span"/>
          <w:rFonts w:cs="Tahoma"/>
          <w:color w:val="000000"/>
        </w:rPr>
        <w:t xml:space="preserve"> 7.1  Отдел прекращает свою деятельность и  подлежит ликвидации в случае, если законом Республики Татарстан  будет прекращено осуществление органами местного самоуправления Нурлатского муниципального района Республики Татарстан отдельных государственных полномочий  с сфере образования, а также  в случае, если  законом Республики Татарстан о бюджете Республики Татарстан на очередной финансовый год не будут введены в действие положения </w:t>
      </w:r>
      <w:r w:rsidRPr="003456BF">
        <w:t>Закона Республики Татарстан от 22.02.2006 года  № 15 –ЗРТ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образования»</w:t>
      </w:r>
      <w:r w:rsidRPr="003456BF">
        <w:rPr>
          <w:rStyle w:val="apple-style-span"/>
          <w:rFonts w:cs="Tahoma"/>
          <w:color w:val="000000"/>
        </w:rPr>
        <w:t xml:space="preserve"> </w:t>
      </w:r>
    </w:p>
    <w:p w:rsidR="00530421" w:rsidRPr="003456BF" w:rsidRDefault="00530421" w:rsidP="00402340">
      <w:pPr>
        <w:ind w:left="360"/>
        <w:jc w:val="both"/>
        <w:rPr>
          <w:color w:val="000000"/>
        </w:rPr>
      </w:pPr>
    </w:p>
    <w:p w:rsidR="00530421" w:rsidRPr="003456BF" w:rsidRDefault="00530421" w:rsidP="00402340">
      <w:pPr>
        <w:ind w:left="360"/>
        <w:jc w:val="both"/>
        <w:rPr>
          <w:sz w:val="24"/>
          <w:szCs w:val="24"/>
        </w:rPr>
      </w:pPr>
    </w:p>
    <w:p w:rsidR="00530421" w:rsidRPr="00402340" w:rsidRDefault="00530421" w:rsidP="0040234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530421" w:rsidRDefault="00530421" w:rsidP="00402340">
      <w:pPr>
        <w:jc w:val="both"/>
        <w:rPr>
          <w:sz w:val="28"/>
          <w:szCs w:val="28"/>
          <w:lang w:val="tt-RU"/>
        </w:rPr>
      </w:pPr>
    </w:p>
    <w:p w:rsidR="00530421" w:rsidRDefault="00530421" w:rsidP="00402340">
      <w:pPr>
        <w:jc w:val="both"/>
        <w:rPr>
          <w:sz w:val="28"/>
          <w:szCs w:val="28"/>
          <w:lang w:val="tt-RU"/>
        </w:rPr>
      </w:pPr>
    </w:p>
    <w:p w:rsidR="00530421" w:rsidRDefault="00530421" w:rsidP="00402340">
      <w:pPr>
        <w:jc w:val="both"/>
        <w:rPr>
          <w:sz w:val="28"/>
          <w:szCs w:val="28"/>
          <w:lang w:val="tt-RU"/>
        </w:rPr>
      </w:pPr>
    </w:p>
    <w:p w:rsidR="00530421" w:rsidRDefault="00530421" w:rsidP="00402340">
      <w:pPr>
        <w:jc w:val="both"/>
        <w:rPr>
          <w:sz w:val="28"/>
          <w:szCs w:val="28"/>
          <w:lang w:val="tt-RU"/>
        </w:rPr>
      </w:pPr>
    </w:p>
    <w:p w:rsidR="00530421" w:rsidRDefault="00530421" w:rsidP="00402340">
      <w:pPr>
        <w:jc w:val="both"/>
        <w:rPr>
          <w:sz w:val="28"/>
          <w:szCs w:val="28"/>
          <w:lang w:val="tt-RU"/>
        </w:rPr>
      </w:pPr>
    </w:p>
    <w:p w:rsidR="00530421" w:rsidRDefault="00530421" w:rsidP="00402340">
      <w:pPr>
        <w:jc w:val="both"/>
        <w:rPr>
          <w:sz w:val="28"/>
          <w:szCs w:val="28"/>
          <w:lang w:val="tt-RU"/>
        </w:rPr>
      </w:pPr>
    </w:p>
    <w:p w:rsidR="00530421" w:rsidRDefault="00530421" w:rsidP="00402340">
      <w:pPr>
        <w:jc w:val="both"/>
        <w:rPr>
          <w:sz w:val="28"/>
          <w:szCs w:val="28"/>
          <w:lang w:val="tt-RU"/>
        </w:rPr>
      </w:pPr>
    </w:p>
    <w:p w:rsidR="00530421" w:rsidRPr="00402340" w:rsidRDefault="00530421">
      <w:pPr>
        <w:rPr>
          <w:lang w:val="tt-RU"/>
        </w:rPr>
      </w:pPr>
    </w:p>
    <w:sectPr w:rsidR="00530421" w:rsidRPr="00402340" w:rsidSect="003F3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L_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733D4"/>
    <w:multiLevelType w:val="multilevel"/>
    <w:tmpl w:val="0A4EC05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3BD647CE"/>
    <w:multiLevelType w:val="multilevel"/>
    <w:tmpl w:val="B848570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43234CBF"/>
    <w:multiLevelType w:val="hybridMultilevel"/>
    <w:tmpl w:val="24B6A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729237C"/>
    <w:multiLevelType w:val="hybridMultilevel"/>
    <w:tmpl w:val="289668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77243F5"/>
    <w:multiLevelType w:val="multilevel"/>
    <w:tmpl w:val="FECC8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5">
    <w:nsid w:val="69357169"/>
    <w:multiLevelType w:val="multilevel"/>
    <w:tmpl w:val="167AAF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69B47790"/>
    <w:multiLevelType w:val="hybridMultilevel"/>
    <w:tmpl w:val="BB36BF0A"/>
    <w:lvl w:ilvl="0" w:tplc="6BA29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2340"/>
    <w:rsid w:val="00010821"/>
    <w:rsid w:val="000B1BF8"/>
    <w:rsid w:val="000B7F88"/>
    <w:rsid w:val="000E640D"/>
    <w:rsid w:val="003456BF"/>
    <w:rsid w:val="003F3FE7"/>
    <w:rsid w:val="00402340"/>
    <w:rsid w:val="00450847"/>
    <w:rsid w:val="00477FD8"/>
    <w:rsid w:val="0048011F"/>
    <w:rsid w:val="004B23B6"/>
    <w:rsid w:val="004B2DF2"/>
    <w:rsid w:val="00530421"/>
    <w:rsid w:val="0056376F"/>
    <w:rsid w:val="008005B8"/>
    <w:rsid w:val="008E75F1"/>
    <w:rsid w:val="00A25125"/>
    <w:rsid w:val="00B768F9"/>
    <w:rsid w:val="00B93055"/>
    <w:rsid w:val="00BA1971"/>
    <w:rsid w:val="00E50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340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02340"/>
    <w:pPr>
      <w:keepNext/>
      <w:jc w:val="right"/>
      <w:outlineLvl w:val="0"/>
    </w:pPr>
    <w:rPr>
      <w:b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02340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">
    <w:name w:val="Знак1"/>
    <w:basedOn w:val="Normal"/>
    <w:uiPriority w:val="99"/>
    <w:rsid w:val="0040234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402340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402340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BodyText2">
    <w:name w:val="Body Text 2"/>
    <w:basedOn w:val="Normal"/>
    <w:link w:val="BodyText2Char"/>
    <w:uiPriority w:val="99"/>
    <w:rsid w:val="0040234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40234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DefaultParagraphFont"/>
    <w:uiPriority w:val="99"/>
    <w:rsid w:val="00402340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402340"/>
    <w:rPr>
      <w:rFonts w:cs="Times New Roman"/>
    </w:rPr>
  </w:style>
  <w:style w:type="paragraph" w:styleId="NormalWeb">
    <w:name w:val="Normal (Web)"/>
    <w:basedOn w:val="Normal"/>
    <w:uiPriority w:val="99"/>
    <w:rsid w:val="00402340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023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0234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59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10</Pages>
  <Words>5151</Words>
  <Characters>29364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</dc:creator>
  <cp:keywords/>
  <dc:description/>
  <cp:lastModifiedBy>alexsandr</cp:lastModifiedBy>
  <cp:revision>6</cp:revision>
  <dcterms:created xsi:type="dcterms:W3CDTF">2011-09-27T07:04:00Z</dcterms:created>
  <dcterms:modified xsi:type="dcterms:W3CDTF">2011-09-30T10:29:00Z</dcterms:modified>
</cp:coreProperties>
</file>