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D8" w:rsidRPr="00DA32C2" w:rsidRDefault="00E34DD8" w:rsidP="00DA32C2">
      <w:pPr>
        <w:pStyle w:val="Heading1"/>
        <w:jc w:val="center"/>
        <w:rPr>
          <w:szCs w:val="28"/>
        </w:rPr>
      </w:pPr>
      <w:r w:rsidRPr="00DA32C2">
        <w:rPr>
          <w:szCs w:val="28"/>
        </w:rPr>
        <w:t>СОВЕТ НУРЛАТСКОГО МУНИЦИПАЛЬНОГО РАЙОНА</w:t>
      </w:r>
    </w:p>
    <w:p w:rsidR="00E34DD8" w:rsidRPr="00DA32C2" w:rsidRDefault="00E34DD8" w:rsidP="00DA32C2">
      <w:pPr>
        <w:jc w:val="center"/>
        <w:rPr>
          <w:sz w:val="28"/>
          <w:szCs w:val="28"/>
        </w:rPr>
      </w:pPr>
      <w:r w:rsidRPr="00DA32C2">
        <w:rPr>
          <w:b/>
          <w:sz w:val="28"/>
          <w:szCs w:val="28"/>
        </w:rPr>
        <w:t>РЕСПУБЛИКИ ТАТАРСТАН</w:t>
      </w:r>
    </w:p>
    <w:p w:rsidR="00E34DD8" w:rsidRPr="00DA32C2" w:rsidRDefault="00E34DD8" w:rsidP="00DA32C2">
      <w:pPr>
        <w:jc w:val="center"/>
        <w:rPr>
          <w:sz w:val="28"/>
          <w:szCs w:val="28"/>
        </w:rPr>
      </w:pPr>
    </w:p>
    <w:p w:rsidR="00E34DD8" w:rsidRPr="00DA32C2" w:rsidRDefault="00E34DD8" w:rsidP="00DA32C2">
      <w:pPr>
        <w:jc w:val="center"/>
        <w:rPr>
          <w:sz w:val="28"/>
          <w:szCs w:val="28"/>
        </w:rPr>
      </w:pPr>
      <w:r w:rsidRPr="00912206">
        <w:rPr>
          <w:rFonts w:ascii="SL_Times New Roman" w:hAnsi="SL_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-цвет" style="width:46.5pt;height:69.75pt;visibility:visible">
            <v:imagedata r:id="rId4" o:title="" gain="112993f"/>
          </v:shape>
        </w:pict>
      </w:r>
    </w:p>
    <w:p w:rsidR="00E34DD8" w:rsidRPr="00696235" w:rsidRDefault="00E34DD8" w:rsidP="006962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E34DD8" w:rsidRDefault="00E34DD8" w:rsidP="00DA32C2">
      <w:pPr>
        <w:jc w:val="center"/>
        <w:rPr>
          <w:b/>
          <w:sz w:val="28"/>
          <w:szCs w:val="28"/>
        </w:rPr>
      </w:pPr>
      <w:r w:rsidRPr="00DA32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РЕШЕНИЕ</w:t>
      </w:r>
    </w:p>
    <w:p w:rsidR="00E34DD8" w:rsidRDefault="00E34DD8" w:rsidP="00DA32C2">
      <w:pPr>
        <w:jc w:val="center"/>
        <w:rPr>
          <w:b/>
          <w:sz w:val="28"/>
          <w:szCs w:val="28"/>
        </w:rPr>
      </w:pPr>
    </w:p>
    <w:p w:rsidR="00E34DD8" w:rsidRPr="00DA32C2" w:rsidRDefault="00E34DD8" w:rsidP="00DA32C2">
      <w:pPr>
        <w:pStyle w:val="Heading1"/>
        <w:jc w:val="center"/>
        <w:rPr>
          <w:szCs w:val="28"/>
        </w:rPr>
      </w:pPr>
      <w:r w:rsidRPr="00DA32C2">
        <w:rPr>
          <w:szCs w:val="28"/>
        </w:rPr>
        <w:t>Об уточнении  бюджета</w:t>
      </w:r>
    </w:p>
    <w:p w:rsidR="00E34DD8" w:rsidRPr="00DA32C2" w:rsidRDefault="00E34DD8" w:rsidP="00DA32C2">
      <w:pPr>
        <w:pStyle w:val="Heading1"/>
        <w:jc w:val="center"/>
        <w:rPr>
          <w:szCs w:val="28"/>
        </w:rPr>
      </w:pPr>
      <w:r w:rsidRPr="00DA32C2">
        <w:rPr>
          <w:szCs w:val="28"/>
        </w:rPr>
        <w:t>Нурлатского муниципального района</w:t>
      </w:r>
    </w:p>
    <w:p w:rsidR="00E34DD8" w:rsidRPr="006A360C" w:rsidRDefault="00E34DD8" w:rsidP="00DA32C2">
      <w:pPr>
        <w:pStyle w:val="Heading1"/>
        <w:jc w:val="center"/>
        <w:rPr>
          <w:szCs w:val="28"/>
        </w:rPr>
      </w:pPr>
      <w:r w:rsidRPr="00DA32C2">
        <w:rPr>
          <w:szCs w:val="28"/>
        </w:rPr>
        <w:t xml:space="preserve">Республики Татарстан на </w:t>
      </w:r>
      <w:r w:rsidRPr="006A360C">
        <w:rPr>
          <w:szCs w:val="28"/>
        </w:rPr>
        <w:t>2008 год</w:t>
      </w:r>
    </w:p>
    <w:p w:rsidR="00E34DD8" w:rsidRPr="00DA32C2" w:rsidRDefault="00E34DD8" w:rsidP="00DA32C2">
      <w:pPr>
        <w:jc w:val="center"/>
        <w:rPr>
          <w:b/>
          <w:bCs/>
          <w:sz w:val="28"/>
          <w:szCs w:val="28"/>
        </w:rPr>
      </w:pPr>
    </w:p>
    <w:p w:rsidR="00E34DD8" w:rsidRPr="00DA32C2" w:rsidRDefault="00E34DD8" w:rsidP="00DA32C2">
      <w:pPr>
        <w:jc w:val="center"/>
        <w:rPr>
          <w:sz w:val="28"/>
          <w:szCs w:val="28"/>
        </w:rPr>
      </w:pPr>
      <w:r w:rsidRPr="00DA32C2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DA32C2">
        <w:rPr>
          <w:b/>
          <w:sz w:val="28"/>
          <w:szCs w:val="28"/>
        </w:rPr>
        <w:t>225</w:t>
      </w:r>
      <w:r>
        <w:rPr>
          <w:b/>
          <w:sz w:val="28"/>
          <w:szCs w:val="28"/>
        </w:rPr>
        <w:t xml:space="preserve">                                                                               от </w:t>
      </w:r>
      <w:r w:rsidRPr="00DA32C2">
        <w:rPr>
          <w:b/>
          <w:sz w:val="28"/>
          <w:szCs w:val="28"/>
        </w:rPr>
        <w:t xml:space="preserve">16 января 2009 года                                                                             </w:t>
      </w:r>
    </w:p>
    <w:p w:rsidR="00E34DD8" w:rsidRPr="00DA32C2" w:rsidRDefault="00E34DD8" w:rsidP="00DA32C2">
      <w:pPr>
        <w:pStyle w:val="Heading1"/>
        <w:jc w:val="left"/>
        <w:rPr>
          <w:szCs w:val="28"/>
        </w:rPr>
      </w:pPr>
    </w:p>
    <w:p w:rsidR="00E34DD8" w:rsidRPr="00DA32C2" w:rsidRDefault="00E34DD8" w:rsidP="00DA32C2">
      <w:pPr>
        <w:ind w:firstLine="708"/>
        <w:rPr>
          <w:sz w:val="28"/>
          <w:szCs w:val="28"/>
        </w:rPr>
      </w:pPr>
      <w:r w:rsidRPr="00D518E3">
        <w:rPr>
          <w:sz w:val="28"/>
          <w:szCs w:val="28"/>
        </w:rPr>
        <w:t>Совет Нурлатского муниципального района</w:t>
      </w:r>
      <w:r>
        <w:rPr>
          <w:sz w:val="28"/>
          <w:szCs w:val="28"/>
        </w:rPr>
        <w:t xml:space="preserve"> </w:t>
      </w:r>
      <w:r w:rsidRPr="003424F7">
        <w:rPr>
          <w:b/>
          <w:sz w:val="28"/>
          <w:szCs w:val="28"/>
        </w:rPr>
        <w:t>Р Е Ш И Л:</w:t>
      </w:r>
    </w:p>
    <w:p w:rsidR="00E34DD8" w:rsidRPr="00D518E3" w:rsidRDefault="00E34DD8" w:rsidP="00DA32C2">
      <w:pPr>
        <w:jc w:val="both"/>
        <w:rPr>
          <w:b/>
          <w:bCs/>
          <w:sz w:val="28"/>
          <w:szCs w:val="28"/>
        </w:rPr>
      </w:pPr>
    </w:p>
    <w:p w:rsidR="00E34DD8" w:rsidRPr="00D518E3" w:rsidRDefault="00E34DD8" w:rsidP="006A360C">
      <w:pPr>
        <w:ind w:firstLine="708"/>
        <w:jc w:val="both"/>
        <w:rPr>
          <w:sz w:val="28"/>
          <w:szCs w:val="28"/>
        </w:rPr>
      </w:pPr>
      <w:r w:rsidRPr="00D518E3">
        <w:rPr>
          <w:sz w:val="28"/>
          <w:szCs w:val="28"/>
        </w:rPr>
        <w:t xml:space="preserve">1.Уточнить бюджет Нурлатского муниципального района  </w:t>
      </w:r>
      <w:r w:rsidRPr="006A360C">
        <w:rPr>
          <w:sz w:val="28"/>
          <w:szCs w:val="28"/>
        </w:rPr>
        <w:t>на 2008год</w:t>
      </w:r>
      <w:r w:rsidRPr="00D518E3">
        <w:rPr>
          <w:sz w:val="28"/>
          <w:szCs w:val="28"/>
        </w:rPr>
        <w:t xml:space="preserve">  по доходам в сумме 817 344,1 тыс. рублей, установить предельный размер дефицита в сумме 23 965,2 тыс.рублей.</w:t>
      </w:r>
    </w:p>
    <w:p w:rsidR="00E34DD8" w:rsidRPr="00D518E3" w:rsidRDefault="00E34DD8" w:rsidP="006A360C">
      <w:pPr>
        <w:ind w:firstLine="708"/>
        <w:jc w:val="both"/>
        <w:rPr>
          <w:sz w:val="28"/>
          <w:szCs w:val="28"/>
        </w:rPr>
      </w:pPr>
      <w:r w:rsidRPr="00D518E3">
        <w:rPr>
          <w:sz w:val="28"/>
          <w:szCs w:val="28"/>
        </w:rPr>
        <w:t>2. Уточнить бюджет Нурлатского муниципального района по расходам в сумме  841 309,3</w:t>
      </w:r>
      <w:r>
        <w:rPr>
          <w:sz w:val="28"/>
          <w:szCs w:val="28"/>
        </w:rPr>
        <w:t xml:space="preserve"> </w:t>
      </w:r>
      <w:r w:rsidRPr="00D518E3">
        <w:rPr>
          <w:sz w:val="28"/>
          <w:szCs w:val="28"/>
        </w:rPr>
        <w:t>тыс. рублей, установив  общий объем ассигнований на  финансирование отраслей народного хозяйства (сельского хозяйства, транспорта, жилищно-коммунального хозяйства, промышленности) в сумме 176 777,3 тыс. рублей, финансирование учреждений социально-культурной сферы (образования, культуры,  здравоохранения, социального обеспечения ) в сумме 586 518,1 тыс. рублей, финансирование расходов общегосударственных вопросов в сумме  72 759 тыс. рублей, прочие расходы в сумме 4 801,9 тыс.рублей, межбюджетн</w:t>
      </w:r>
      <w:r>
        <w:rPr>
          <w:sz w:val="28"/>
          <w:szCs w:val="28"/>
        </w:rPr>
        <w:t>ые трансферты 453 тыс. рублей, (</w:t>
      </w:r>
      <w:r w:rsidRPr="00D518E3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 xml:space="preserve"> </w:t>
      </w:r>
      <w:r w:rsidRPr="00D518E3">
        <w:rPr>
          <w:sz w:val="28"/>
          <w:szCs w:val="28"/>
        </w:rPr>
        <w:t>1)</w:t>
      </w:r>
      <w:r>
        <w:rPr>
          <w:sz w:val="28"/>
          <w:szCs w:val="28"/>
        </w:rPr>
        <w:t>.</w:t>
      </w:r>
    </w:p>
    <w:p w:rsidR="00E34DD8" w:rsidRPr="00D518E3" w:rsidRDefault="00E34DD8" w:rsidP="006A360C">
      <w:pPr>
        <w:ind w:firstLine="708"/>
        <w:jc w:val="both"/>
        <w:rPr>
          <w:sz w:val="28"/>
          <w:szCs w:val="28"/>
        </w:rPr>
      </w:pPr>
      <w:r w:rsidRPr="00D518E3">
        <w:rPr>
          <w:sz w:val="28"/>
          <w:szCs w:val="28"/>
        </w:rPr>
        <w:t>3. Уточнить верхний предел муниципального долга Нурлатского муниципального района на 1 января 2009г. по долговым обязательствам в сумме 109 361,52 тыс.рублей, в том числе по муниципальным гарантиям в сумме 96 861,52 тыс.рублей,</w:t>
      </w:r>
      <w:r>
        <w:rPr>
          <w:sz w:val="28"/>
          <w:szCs w:val="28"/>
        </w:rPr>
        <w:t xml:space="preserve"> </w:t>
      </w:r>
      <w:r w:rsidRPr="00D518E3">
        <w:rPr>
          <w:sz w:val="28"/>
          <w:szCs w:val="28"/>
        </w:rPr>
        <w:t>(согласно приложению №</w:t>
      </w:r>
      <w:r>
        <w:rPr>
          <w:sz w:val="28"/>
          <w:szCs w:val="28"/>
        </w:rPr>
        <w:t xml:space="preserve"> </w:t>
      </w:r>
      <w:r w:rsidRPr="00D518E3">
        <w:rPr>
          <w:sz w:val="28"/>
          <w:szCs w:val="28"/>
        </w:rPr>
        <w:t>2) и на обслуживание муниципального долга  в сумме 2 519,1 тыс.рублей.</w:t>
      </w:r>
    </w:p>
    <w:p w:rsidR="00E34DD8" w:rsidRPr="00D518E3" w:rsidRDefault="00E34DD8" w:rsidP="00DA32C2">
      <w:pPr>
        <w:pStyle w:val="Heading3"/>
        <w:rPr>
          <w:szCs w:val="28"/>
        </w:rPr>
      </w:pPr>
    </w:p>
    <w:p w:rsidR="00E34DD8" w:rsidRPr="00D518E3" w:rsidRDefault="00E34DD8" w:rsidP="00DA32C2">
      <w:pPr>
        <w:pStyle w:val="Heading3"/>
        <w:rPr>
          <w:szCs w:val="28"/>
        </w:rPr>
      </w:pPr>
    </w:p>
    <w:p w:rsidR="00E34DD8" w:rsidRPr="00D518E3" w:rsidRDefault="00E34DD8" w:rsidP="00DA32C2">
      <w:pPr>
        <w:pStyle w:val="Heading3"/>
        <w:rPr>
          <w:szCs w:val="28"/>
        </w:rPr>
      </w:pPr>
    </w:p>
    <w:p w:rsidR="00E34DD8" w:rsidRPr="00D518E3" w:rsidRDefault="00E34DD8" w:rsidP="00DA32C2">
      <w:pPr>
        <w:pStyle w:val="Heading3"/>
        <w:rPr>
          <w:szCs w:val="28"/>
        </w:rPr>
      </w:pPr>
    </w:p>
    <w:p w:rsidR="00E34DD8" w:rsidRPr="00D518E3" w:rsidRDefault="00E34DD8" w:rsidP="00DA32C2">
      <w:pPr>
        <w:rPr>
          <w:sz w:val="28"/>
          <w:szCs w:val="28"/>
        </w:rPr>
      </w:pPr>
      <w:r w:rsidRPr="00D518E3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Совета</w:t>
      </w:r>
    </w:p>
    <w:p w:rsidR="00E34DD8" w:rsidRDefault="00E34DD8" w:rsidP="00DA32C2">
      <w:pPr>
        <w:rPr>
          <w:sz w:val="28"/>
          <w:szCs w:val="28"/>
        </w:rPr>
      </w:pPr>
      <w:r w:rsidRPr="00D518E3">
        <w:rPr>
          <w:sz w:val="28"/>
          <w:szCs w:val="28"/>
        </w:rPr>
        <w:t xml:space="preserve"> Нурлатского муниципального района                                   Н.Ш.</w:t>
      </w:r>
      <w:r>
        <w:rPr>
          <w:sz w:val="28"/>
          <w:szCs w:val="28"/>
        </w:rPr>
        <w:t xml:space="preserve"> Шарапов</w:t>
      </w:r>
    </w:p>
    <w:p w:rsidR="00E34DD8" w:rsidRDefault="00E34DD8" w:rsidP="00DA32C2">
      <w:pPr>
        <w:rPr>
          <w:sz w:val="28"/>
          <w:szCs w:val="28"/>
        </w:rPr>
      </w:pPr>
    </w:p>
    <w:p w:rsidR="00E34DD8" w:rsidRDefault="00E34DD8" w:rsidP="00DA32C2">
      <w:pPr>
        <w:rPr>
          <w:sz w:val="28"/>
          <w:szCs w:val="28"/>
        </w:rPr>
      </w:pPr>
    </w:p>
    <w:p w:rsidR="00E34DD8" w:rsidRDefault="00E34DD8" w:rsidP="00DA32C2">
      <w:pPr>
        <w:rPr>
          <w:sz w:val="28"/>
          <w:szCs w:val="28"/>
        </w:rPr>
      </w:pPr>
    </w:p>
    <w:p w:rsidR="00E34DD8" w:rsidRDefault="00E34DD8" w:rsidP="00DA32C2">
      <w:pPr>
        <w:rPr>
          <w:sz w:val="28"/>
          <w:szCs w:val="28"/>
        </w:rPr>
      </w:pPr>
    </w:p>
    <w:p w:rsidR="00E34DD8" w:rsidRPr="00D518E3" w:rsidRDefault="00E34DD8" w:rsidP="00DA32C2">
      <w:pPr>
        <w:rPr>
          <w:sz w:val="28"/>
          <w:szCs w:val="28"/>
        </w:rPr>
      </w:pPr>
    </w:p>
    <w:p w:rsidR="00E34DD8" w:rsidRPr="00D518E3" w:rsidRDefault="00E34DD8" w:rsidP="00DA32C2">
      <w:pPr>
        <w:rPr>
          <w:sz w:val="28"/>
          <w:szCs w:val="28"/>
        </w:rPr>
      </w:pPr>
      <w:r w:rsidRPr="00D518E3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E34DD8" w:rsidRPr="00DA32C2" w:rsidRDefault="00E34DD8" w:rsidP="00DA32C2">
      <w:pPr>
        <w:jc w:val="right"/>
        <w:rPr>
          <w:color w:val="000000"/>
          <w:sz w:val="20"/>
          <w:szCs w:val="20"/>
          <w:lang w:eastAsia="en-US"/>
        </w:rPr>
      </w:pPr>
      <w:r w:rsidRPr="00DA32C2">
        <w:rPr>
          <w:color w:val="000000"/>
          <w:sz w:val="20"/>
          <w:szCs w:val="20"/>
          <w:lang w:eastAsia="en-US"/>
        </w:rPr>
        <w:t>Приложение №1</w:t>
      </w:r>
    </w:p>
    <w:p w:rsidR="00E34DD8" w:rsidRDefault="00E34DD8" w:rsidP="00DA32C2">
      <w:pPr>
        <w:jc w:val="right"/>
        <w:rPr>
          <w:color w:val="000000"/>
          <w:sz w:val="20"/>
          <w:szCs w:val="20"/>
          <w:lang w:eastAsia="en-US"/>
        </w:rPr>
      </w:pPr>
      <w:r w:rsidRPr="00DA32C2">
        <w:rPr>
          <w:color w:val="000000"/>
          <w:sz w:val="20"/>
          <w:szCs w:val="20"/>
          <w:lang w:eastAsia="en-US"/>
        </w:rPr>
        <w:t xml:space="preserve">   </w:t>
      </w:r>
      <w:r>
        <w:rPr>
          <w:color w:val="000000"/>
          <w:sz w:val="20"/>
          <w:szCs w:val="20"/>
          <w:lang w:eastAsia="en-US"/>
        </w:rPr>
        <w:t xml:space="preserve">                             к р</w:t>
      </w:r>
      <w:r w:rsidRPr="00DA32C2">
        <w:rPr>
          <w:color w:val="000000"/>
          <w:sz w:val="20"/>
          <w:szCs w:val="20"/>
          <w:lang w:eastAsia="en-US"/>
        </w:rPr>
        <w:t xml:space="preserve">ешению Совета Нурлатского муниципального района </w:t>
      </w:r>
    </w:p>
    <w:p w:rsidR="00E34DD8" w:rsidRPr="00DA32C2" w:rsidRDefault="00E34DD8" w:rsidP="00DA32C2">
      <w:pPr>
        <w:jc w:val="right"/>
        <w:rPr>
          <w:color w:val="000000"/>
          <w:sz w:val="20"/>
          <w:szCs w:val="20"/>
          <w:lang w:eastAsia="en-US"/>
        </w:rPr>
      </w:pPr>
      <w:r w:rsidRPr="00DA32C2">
        <w:rPr>
          <w:color w:val="000000"/>
          <w:sz w:val="20"/>
          <w:szCs w:val="20"/>
          <w:lang w:eastAsia="en-US"/>
        </w:rPr>
        <w:t xml:space="preserve">от 16 января 2009 года № </w:t>
      </w:r>
      <w:r>
        <w:rPr>
          <w:color w:val="000000"/>
          <w:sz w:val="20"/>
          <w:szCs w:val="20"/>
          <w:lang w:eastAsia="en-US"/>
        </w:rPr>
        <w:t>225</w:t>
      </w:r>
      <w:r w:rsidRPr="00DA32C2">
        <w:rPr>
          <w:color w:val="000000"/>
          <w:sz w:val="20"/>
          <w:szCs w:val="20"/>
          <w:lang w:eastAsia="en-US"/>
        </w:rPr>
        <w:t xml:space="preserve">    </w:t>
      </w:r>
    </w:p>
    <w:p w:rsidR="00E34DD8" w:rsidRPr="00D518E3" w:rsidRDefault="00E34DD8" w:rsidP="00DA32C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098"/>
        <w:gridCol w:w="1534"/>
        <w:gridCol w:w="1243"/>
        <w:gridCol w:w="838"/>
        <w:gridCol w:w="837"/>
        <w:gridCol w:w="838"/>
        <w:gridCol w:w="1277"/>
      </w:tblGrid>
      <w:tr w:rsidR="00E34DD8" w:rsidRPr="00D24631" w:rsidTr="00DA32C2">
        <w:trPr>
          <w:trHeight w:val="295"/>
        </w:trPr>
        <w:tc>
          <w:tcPr>
            <w:tcW w:w="58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24631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                                   УТОЧНЕННЫЙ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34DD8" w:rsidRPr="00D24631" w:rsidTr="00DA32C2">
        <w:trPr>
          <w:trHeight w:val="247"/>
        </w:trPr>
        <w:tc>
          <w:tcPr>
            <w:tcW w:w="96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24631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консолидированный  бюджет Нурлатского муниципального района   на 2008 год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E34DD8" w:rsidRPr="00D24631">
        <w:trPr>
          <w:trHeight w:val="10"/>
        </w:trPr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E34DD8" w:rsidRPr="00D24631">
        <w:trPr>
          <w:trHeight w:val="10"/>
        </w:trPr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E34DD8" w:rsidRPr="00D24631">
        <w:trPr>
          <w:trHeight w:val="504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ДОХОДЫ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Утвержд.бюджет на 2008г.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Уточнение 1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Уточнение 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Уточнение3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Уточнен.бюджет на 2008г.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Налог на доходы физическх лиц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10102000010000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215811,3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11407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237218,3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 - Налог на доходы физических лиц (без предприним.)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10102021010000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213718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11407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235125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 - Налог на доходы физических лиц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10102022010000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2093,3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2093,3</w:t>
            </w:r>
          </w:p>
        </w:tc>
      </w:tr>
      <w:tr w:rsidR="00E34DD8" w:rsidRPr="00D24631">
        <w:trPr>
          <w:trHeight w:val="17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Налог на имущество физических лиц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10601000000000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4238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1457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5695</w:t>
            </w:r>
          </w:p>
        </w:tc>
      </w:tr>
      <w:tr w:rsidR="00E34DD8" w:rsidRPr="00D24631">
        <w:trPr>
          <w:trHeight w:val="17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Земельный налог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10606000000000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16821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4500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1042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27363</w:t>
            </w:r>
          </w:p>
        </w:tc>
      </w:tr>
      <w:tr w:rsidR="00E34DD8" w:rsidRPr="00D24631">
        <w:trPr>
          <w:trHeight w:val="17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 - земельный налог (0,3%)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10606013100000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7223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882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10405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 - земельный налог (1,5%)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10606023100000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9598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3200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4000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16958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 земельный налог                                                                                                                                                                                                                                                                        (задолженность)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10904050100000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86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Налоги на совокупный доход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10500000000000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20306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1456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23762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 - единый налог на вмененный доход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10502000020000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669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16669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 - сельскохозяйственный налог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10503000010000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89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 упрощенная система налогообложения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10501000000000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4217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787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7004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отменные налоги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10907050050000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137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Госпошлина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10800000000000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4218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4218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Штрафные санкции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11600000000000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2830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418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898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4146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Арендная плата за земли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11105010100000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5157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7712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7413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20282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Арендная плата за имущества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11105035050000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550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670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Плата за негативное воздействие на окружающую среду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11201000010000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4084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253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4337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Доходы от продажи земельных участков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11400000000000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963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2300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16932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20195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Доходы от оказания платных услуг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11303050050000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1385,6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1385,6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Возврат остатков субсидий и субвенций из бюджетов муниципальных образований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11905000050000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ИТОГО собственных доходов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10000000000000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274978,3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17000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42516,6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349494,9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Безвозмездные поступления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20000000000000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259352,3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122589,7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58972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26935,5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467849,2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Дотации муниципальному району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20201000000000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5279,6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-2355,6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color w:val="000000"/>
                <w:sz w:val="18"/>
                <w:szCs w:val="18"/>
                <w:lang w:eastAsia="en-US"/>
              </w:rPr>
              <w:t>2923,7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Субсидии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20202000000000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89803,6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114695,4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51809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34129,8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color w:val="000000"/>
                <w:sz w:val="18"/>
                <w:szCs w:val="18"/>
                <w:lang w:eastAsia="en-US"/>
              </w:rPr>
              <w:t>290437,8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Субвенции муниципальному району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20203000000000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163867,2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3585,8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-6169,4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color w:val="000000"/>
                <w:sz w:val="18"/>
                <w:szCs w:val="18"/>
                <w:lang w:eastAsia="en-US"/>
              </w:rPr>
              <w:t>161283,6</w:t>
            </w:r>
          </w:p>
        </w:tc>
      </w:tr>
      <w:tr w:rsidR="00E34DD8" w:rsidRPr="00D24631">
        <w:trPr>
          <w:trHeight w:val="10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Иные межбюджеьные трансферты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20204000000000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20204000000000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401,9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6664,1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7163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-1024,9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color w:val="000000"/>
                <w:sz w:val="18"/>
                <w:szCs w:val="18"/>
                <w:lang w:eastAsia="en-US"/>
              </w:rPr>
              <w:t>13204,1</w:t>
            </w:r>
          </w:p>
        </w:tc>
      </w:tr>
      <w:tr w:rsidR="00E34DD8" w:rsidRPr="00D24631">
        <w:trPr>
          <w:trHeight w:val="197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ВСЕГО доходов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534330,6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137589,7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78119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69452,1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817344,1</w:t>
            </w:r>
          </w:p>
        </w:tc>
      </w:tr>
      <w:tr w:rsidR="00E34DD8" w:rsidRPr="00D24631">
        <w:trPr>
          <w:trHeight w:val="564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РАСХОДЫ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49198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10638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6168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6713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72759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Глава муниципального образования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01 02 0020300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6307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6627</w:t>
            </w:r>
          </w:p>
        </w:tc>
      </w:tr>
      <w:tr w:rsidR="00E34DD8" w:rsidRPr="00D24631">
        <w:trPr>
          <w:trHeight w:val="504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Функционирование законодательных органов госвласти и представительных органов муниц.образований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01 03 0020400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6044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763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1143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1186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9136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Центральный аппарат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01 04  0020400  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19006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8004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4754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3800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35564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Составление списков кандидатов в присяжные заседатели федеральных судов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01 05 0014000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35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Обеспечение деятельности финансовых органов и органов финансового надзора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01 06 0020400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4608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882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5582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Обслуживание муниципального долга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01 11 0650300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-481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2519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Выполнение функций органами местного самоуправления (ПИЗО)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01 14 0020400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317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215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1832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Выполнение других обязательств государства(Комиссии)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01 14 0010000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422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422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Обеспечение деятельности подведомственных учреждений (ЦБ)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01 14 0029900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6837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189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959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8055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Государственная регистрация актов гражданского состояния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01 14 0013800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1271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391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1705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01 14 0920300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947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-132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815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Субвенции в области архивного дела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01 14 4409901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42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Обеспечение деятельности подведомственных учреждений (Архивы)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01 14 4400000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385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425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1323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32,5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1462,5</w:t>
            </w:r>
          </w:p>
        </w:tc>
      </w:tr>
      <w:tr w:rsidR="00E34DD8" w:rsidRPr="00D24631">
        <w:trPr>
          <w:trHeight w:val="504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02 03 0013600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1323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32,5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color w:val="000000"/>
                <w:sz w:val="18"/>
                <w:szCs w:val="18"/>
                <w:lang w:eastAsia="en-US"/>
              </w:rPr>
              <w:t>1462,5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2187,9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329,1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337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485,4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3339,4</w:t>
            </w:r>
          </w:p>
        </w:tc>
      </w:tr>
      <w:tr w:rsidR="00E34DD8" w:rsidRPr="00D24631">
        <w:trPr>
          <w:trHeight w:val="672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Функционирование органов в сфере национальной безопасности и правоохранительной деятельности(военный персонал)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03 02 2025800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1030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-8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218,4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1240,4</w:t>
            </w:r>
          </w:p>
        </w:tc>
      </w:tr>
      <w:tr w:rsidR="00E34DD8" w:rsidRPr="00D24631">
        <w:trPr>
          <w:trHeight w:val="672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Функционирование органов в сфере национальной безопасности и правоохранительной деятельности(гражданский персонал)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03 02 2026700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756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292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1450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Продовольственное обеспечение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03 02 2027100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88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Вещевое обеспечение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03 02 2027200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30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Пособия по соц.помощи населению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03 02 2027600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49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Обеспечение равного с МВД РФ повышения денежного довольствия и з/п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03 02 2020100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401,9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80,1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482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18398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5886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-243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29601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Мероприятия в области с/х производства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04 05 2600400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1138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2486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3666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7290</w:t>
            </w:r>
          </w:p>
        </w:tc>
      </w:tr>
      <w:tr w:rsidR="00E34DD8" w:rsidRPr="00D24631">
        <w:trPr>
          <w:trHeight w:val="10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0304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Компенсация части затрат на приобретение средств химизации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04 05 2603100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3400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-3769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9631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Федерально-целевая программа "Социальное развитие села до 2010 года"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04 05 1001100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6200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6200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Отдельные мероприятия в области автомобильного транспорта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04 08 3030200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300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Обеспечение автомобильными дорогами новых микрорайонов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04 09 3150202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Содержание автомобильных дорог общего пользования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04 09 3150203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5560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5560</w:t>
            </w:r>
          </w:p>
        </w:tc>
      </w:tr>
      <w:tr w:rsidR="00E34DD8" w:rsidRPr="00D24631">
        <w:trPr>
          <w:trHeight w:val="504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Мероприятия в области строительства,архитектуры и градостроительства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04 12 3380000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760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-140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620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Жилищно - коммунальное хозяйство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05 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36753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72235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25712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12476,3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147176,3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05 01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10653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40822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51482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Капитальный ремонт муниципального жилищного фонда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05 01 3500200 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10569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-10569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05 01 3500300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-84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 w:rsidR="00E34DD8" w:rsidRPr="00D24631">
        <w:trPr>
          <w:trHeight w:val="504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Обеспечение мероприятий по капремонту многоквартирных домов за счет Фонда содействия реформирования ЖКХ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05 01 0980101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28045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28045</w:t>
            </w:r>
          </w:p>
        </w:tc>
      </w:tr>
      <w:tr w:rsidR="00E34DD8" w:rsidRPr="00D24631">
        <w:trPr>
          <w:trHeight w:val="504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Обеспечение мероприятий по капремонту многоквартирных домов за счет средств местных бюджетов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05 01 0980201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23346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-91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23346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05 02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18550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22084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441,3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41159,3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05 02 3510500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218</w:t>
            </w:r>
          </w:p>
        </w:tc>
      </w:tr>
      <w:tr w:rsidR="00E34DD8" w:rsidRPr="00D24631">
        <w:trPr>
          <w:trHeight w:val="504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05 02 1020102  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18500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441,3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18941,3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Программа капвложений по заказчикам КМ РТ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05 02 5225100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22000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22000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05 03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26016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12863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3621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12035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54535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Уличное освещение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05 03 6000100  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2765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-723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2042</w:t>
            </w:r>
          </w:p>
        </w:tc>
      </w:tr>
      <w:tr w:rsidR="00E34DD8" w:rsidRPr="00D24631">
        <w:trPr>
          <w:trHeight w:val="672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05 03 6000200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12371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15981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Озеленение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05 03 6000300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2200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05 03 6000500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18251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492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3621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11948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34312</w:t>
            </w:r>
          </w:p>
        </w:tc>
      </w:tr>
      <w:tr w:rsidR="00E34DD8" w:rsidRPr="00D24631">
        <w:trPr>
          <w:trHeight w:val="317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299053,2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18078,8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13426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15960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345869</w:t>
            </w:r>
          </w:p>
        </w:tc>
      </w:tr>
      <w:tr w:rsidR="00E34DD8" w:rsidRPr="00D24631">
        <w:trPr>
          <w:trHeight w:val="21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07 01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70417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4451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5327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80195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Обеспечение деятельности дошкольных учреждений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07 01 4209900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70417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4451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5327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80195</w:t>
            </w:r>
          </w:p>
        </w:tc>
      </w:tr>
      <w:tr w:rsidR="00E34DD8" w:rsidRPr="00D24631">
        <w:trPr>
          <w:trHeight w:val="23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07 02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225340,2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11627,8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8172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14931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259422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Школы - детские сады, школы начальные,неполные средние и средние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07 02 4219900 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196673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10290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7207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18017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232187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Учреждения по внешкольной работе с детьми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07 02 4239900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21926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1260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867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-3086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20967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Ежемесячные денежное вознаграждения за классное руководство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07 02 5209000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6741,2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77,8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6170</w:t>
            </w:r>
          </w:p>
        </w:tc>
      </w:tr>
      <w:tr w:rsidR="00E34DD8" w:rsidRPr="00D24631">
        <w:trPr>
          <w:trHeight w:val="504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Средства,передаваемые для компенсации допрасходов(аварийно-восстан.работы по Новоальметь.СОШ)из рез.фонда Правит.РФ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07 02 5201500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98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Молодежная политика и оздоровление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07 07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535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-159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-170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206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Проведение мероприятий для детей и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07 07 4310100  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535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-159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-170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206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07 09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2761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1199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6046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07 09 4359900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2761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2854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Обслуживание школьных автобусов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07 09 4360900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1192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1192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Внедрение инновационных образовательных программ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07 09 4360200 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2000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Культура,кинематография и СМИ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41942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7537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5877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1468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56824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08  01  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41442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7537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5877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1340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56196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Дома и дворцы культуры,другие учреждения культуры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08 01 4409900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30329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6794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4189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41312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Музеи и постоянные выставки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08  01 4419900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1443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6037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-991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-851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5638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Библиотеки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08  01 4429900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9547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332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-850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9099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Театры,цирки,концертные и другие организации исполнительских искусств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08  01 4439900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1168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-1172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E34DD8" w:rsidRPr="00D24631">
        <w:trPr>
          <w:trHeight w:val="22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Комплектование книжных фондов библиотек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08  01 4500600 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147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Кинематография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08  02  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628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Государственная поддержка в сфере культуры,кинематографии и СМИ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08  02  4508500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628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Здравоохранение ,физическая культура и спорт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90641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6298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1155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-3661,6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94432,4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Больницы, клиники, госпитали, медико-санитарные части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09 01 4709900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4104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5059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-58,2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9204,8</w:t>
            </w:r>
          </w:p>
        </w:tc>
      </w:tr>
      <w:tr w:rsidR="00E34DD8" w:rsidRPr="00D24631">
        <w:trPr>
          <w:trHeight w:val="504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Обеспечение деятельности подведомственных учреждений (Молочные смеси)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09 01 4709900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426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-426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E34DD8" w:rsidRPr="00D24631">
        <w:trPr>
          <w:trHeight w:val="504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Денежные выплаты медперсоналу ФАПов,врачам,фельдшерами медсестрам скорой помощи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09  02 5201800 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3660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131,7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3791,7</w:t>
            </w:r>
          </w:p>
        </w:tc>
      </w:tr>
      <w:tr w:rsidR="00E34DD8" w:rsidRPr="00D24631">
        <w:trPr>
          <w:trHeight w:val="504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Денежные выплаты медперсоналу ФАПов,врачам,фельдшерами медсестрам скорой помощи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09 04 5201800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1547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-576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-0,3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970,7</w:t>
            </w:r>
          </w:p>
        </w:tc>
      </w:tr>
      <w:tr w:rsidR="00E34DD8" w:rsidRPr="00D24631">
        <w:trPr>
          <w:trHeight w:val="523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Средства,передаваемые для компенсации допрасходов(аварийно-восстан.работы по Чулпан.уч.больн.)из рез.фонда Правит.РФ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09 01 5201500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Мерприятия в области санитарно-эпидемиологического надзора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09 07 4810000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1151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1151</w:t>
            </w:r>
          </w:p>
        </w:tc>
      </w:tr>
      <w:tr w:rsidR="00E34DD8" w:rsidRPr="00D24631">
        <w:trPr>
          <w:trHeight w:val="32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Центры спортиной подготовки (Ледовый Дворец)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 xml:space="preserve">09  08  4829900 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10721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158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1266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-3929,8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8215,2</w:t>
            </w:r>
          </w:p>
        </w:tc>
      </w:tr>
      <w:tr w:rsidR="00E34DD8" w:rsidRPr="00D24631">
        <w:trPr>
          <w:trHeight w:val="384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Спорт и физическая культура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09 08 5120000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1311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194,7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color w:val="000000"/>
                <w:sz w:val="18"/>
                <w:szCs w:val="18"/>
                <w:lang w:eastAsia="en-US"/>
              </w:rPr>
              <w:t>1664,7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Другие вопросы в области здравоохранения,физкультуры и спорта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09 10 5220000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67721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1657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color w:val="000000"/>
                <w:sz w:val="18"/>
                <w:szCs w:val="18"/>
                <w:lang w:eastAsia="en-US"/>
              </w:rPr>
              <w:t>69378,3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12778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27054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23380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26180,7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89392,7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Социальное обслуживание населения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10 02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6415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314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2339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455,2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9523,2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Учреждения социального обслуживания населения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10 02 5079900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6415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314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2339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455,2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9523,2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10 03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6363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26740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21041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25725,5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79869,5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Подпрограмма "Обеспечение жильем молодых семей"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10 03 1040200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8507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10840,3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19347,3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Оказание других видов социальной помощи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10  03 5058500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6363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396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-73,6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6713,4</w:t>
            </w:r>
          </w:p>
        </w:tc>
      </w:tr>
      <w:tr w:rsidR="00E34DD8" w:rsidRPr="00D24631">
        <w:trPr>
          <w:trHeight w:val="336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Федерально-целевая программа "Социальное развитие села до 2010 года"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10 03 1001100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16794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18914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14576,2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50284,2</w:t>
            </w:r>
          </w:p>
        </w:tc>
      </w:tr>
      <w:tr w:rsidR="00E34DD8" w:rsidRPr="00D24631">
        <w:trPr>
          <w:trHeight w:val="554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Мероприятия в области социальной  политики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10 03 5140100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1043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2099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382,6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3524,6</w:t>
            </w:r>
          </w:p>
        </w:tc>
      </w:tr>
      <w:tr w:rsidR="00E34DD8" w:rsidRPr="00D24631">
        <w:trPr>
          <w:trHeight w:val="15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453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453</w:t>
            </w:r>
          </w:p>
        </w:tc>
      </w:tr>
      <w:tr w:rsidR="00E34DD8" w:rsidRPr="00D24631">
        <w:trPr>
          <w:trHeight w:val="317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Межбюджетные трансферты из нижестящих бюджетов в вышестоящие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11 02 5210400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453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4631">
              <w:rPr>
                <w:b/>
                <w:bCs/>
                <w:color w:val="000000"/>
                <w:sz w:val="18"/>
                <w:szCs w:val="18"/>
                <w:lang w:eastAsia="en-US"/>
              </w:rPr>
              <w:t>453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E34DD8" w:rsidRPr="00D24631">
        <w:trPr>
          <w:trHeight w:val="10"/>
        </w:trPr>
        <w:tc>
          <w:tcPr>
            <w:tcW w:w="309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10  03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E34DD8" w:rsidRPr="00D24631" w:rsidTr="00DA32C2">
        <w:trPr>
          <w:trHeight w:val="10"/>
        </w:trPr>
        <w:tc>
          <w:tcPr>
            <w:tcW w:w="5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Строительство жилья для молодых семей на селе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E34DD8" w:rsidRPr="00D24631">
        <w:trPr>
          <w:trHeight w:val="197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D24631">
              <w:rPr>
                <w:b/>
                <w:bCs/>
                <w:color w:val="000000"/>
                <w:sz w:val="22"/>
                <w:szCs w:val="22"/>
                <w:lang w:eastAsia="en-US"/>
              </w:rPr>
              <w:t>ВСЕГО расходов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D24631">
              <w:rPr>
                <w:b/>
                <w:bCs/>
                <w:color w:val="000000"/>
                <w:sz w:val="22"/>
                <w:szCs w:val="22"/>
                <w:lang w:eastAsia="en-US"/>
              </w:rPr>
              <w:t>534329,1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D24631">
              <w:rPr>
                <w:b/>
                <w:bCs/>
                <w:color w:val="000000"/>
                <w:sz w:val="22"/>
                <w:szCs w:val="22"/>
                <w:lang w:eastAsia="en-US"/>
              </w:rPr>
              <w:t>160674,9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D24631">
              <w:rPr>
                <w:b/>
                <w:bCs/>
                <w:color w:val="000000"/>
                <w:sz w:val="22"/>
                <w:szCs w:val="22"/>
                <w:lang w:eastAsia="en-US"/>
              </w:rPr>
              <w:t>81941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D24631">
              <w:rPr>
                <w:b/>
                <w:bCs/>
                <w:color w:val="000000"/>
                <w:sz w:val="22"/>
                <w:szCs w:val="22"/>
                <w:lang w:eastAsia="en-US"/>
              </w:rPr>
              <w:t>59411,3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D24631">
              <w:rPr>
                <w:b/>
                <w:bCs/>
                <w:color w:val="000000"/>
                <w:sz w:val="22"/>
                <w:szCs w:val="22"/>
                <w:lang w:eastAsia="en-US"/>
              </w:rPr>
              <w:t>841309,3</w:t>
            </w:r>
          </w:p>
        </w:tc>
      </w:tr>
      <w:tr w:rsidR="00E34DD8" w:rsidRPr="00D24631">
        <w:trPr>
          <w:trHeight w:val="168"/>
        </w:trPr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Дефицит(-),профицит(+)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-23085,2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-3822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10040,8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DD8" w:rsidRPr="00D24631" w:rsidRDefault="00E34DD8" w:rsidP="00DA32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24631">
              <w:rPr>
                <w:b/>
                <w:bCs/>
                <w:color w:val="000000"/>
                <w:sz w:val="20"/>
                <w:szCs w:val="20"/>
                <w:lang w:eastAsia="en-US"/>
              </w:rPr>
              <w:t>-23965,2</w:t>
            </w:r>
          </w:p>
        </w:tc>
      </w:tr>
    </w:tbl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 w:rsidP="00DA32C2">
      <w:pPr>
        <w:pStyle w:val="ConsNormal"/>
        <w:ind w:right="0" w:firstLine="540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Приложение № 2</w:t>
      </w:r>
    </w:p>
    <w:p w:rsidR="00E34DD8" w:rsidRDefault="00E34DD8" w:rsidP="006A360C">
      <w:pPr>
        <w:pStyle w:val="ConsNormal"/>
        <w:ind w:right="0" w:firstLine="540"/>
        <w:jc w:val="right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к решению </w:t>
      </w:r>
      <w:r w:rsidRPr="00DA32C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Совета </w:t>
      </w:r>
    </w:p>
    <w:p w:rsidR="00E34DD8" w:rsidRPr="00DA32C2" w:rsidRDefault="00E34DD8" w:rsidP="006A360C">
      <w:pPr>
        <w:pStyle w:val="ConsNormal"/>
        <w:ind w:right="0" w:firstLine="540"/>
        <w:jc w:val="right"/>
        <w:rPr>
          <w:color w:val="C00000"/>
          <w:sz w:val="22"/>
          <w:szCs w:val="22"/>
          <w:lang w:eastAsia="en-US"/>
        </w:rPr>
      </w:pPr>
      <w:r w:rsidRPr="00DA32C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Нурлатского муниципального района</w:t>
      </w:r>
    </w:p>
    <w:p w:rsidR="00E34DD8" w:rsidRPr="00DA32C2" w:rsidRDefault="00E34DD8" w:rsidP="00DA32C2">
      <w:pPr>
        <w:widowControl w:val="0"/>
        <w:autoSpaceDE w:val="0"/>
        <w:autoSpaceDN w:val="0"/>
        <w:adjustRightInd w:val="0"/>
        <w:ind w:firstLine="720"/>
        <w:jc w:val="right"/>
        <w:rPr>
          <w:b/>
          <w:sz w:val="22"/>
          <w:szCs w:val="22"/>
        </w:rPr>
      </w:pPr>
      <w:r>
        <w:rPr>
          <w:color w:val="000000"/>
          <w:sz w:val="22"/>
          <w:szCs w:val="22"/>
          <w:lang w:eastAsia="en-US"/>
        </w:rPr>
        <w:t>от 16 января 2009 года № 225</w:t>
      </w:r>
      <w:r w:rsidRPr="00DA32C2">
        <w:rPr>
          <w:color w:val="000000"/>
          <w:sz w:val="22"/>
          <w:szCs w:val="22"/>
          <w:lang w:eastAsia="en-US"/>
        </w:rPr>
        <w:t xml:space="preserve">    </w:t>
      </w:r>
    </w:p>
    <w:p w:rsidR="00E34DD8" w:rsidRDefault="00E34DD8" w:rsidP="00DA32C2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E34DD8" w:rsidRDefault="00E34DD8" w:rsidP="00DA32C2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E34DD8" w:rsidRDefault="00E34DD8" w:rsidP="00DA32C2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</w:p>
    <w:p w:rsidR="00E34DD8" w:rsidRDefault="00E34DD8" w:rsidP="00DA32C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>
        <w:rPr>
          <w:b/>
        </w:rPr>
        <w:t>Программа муниципальных внутренних заимствований Нурлатского муниципального района на 2008 год</w:t>
      </w:r>
    </w:p>
    <w:p w:rsidR="00E34DD8" w:rsidRDefault="00E34DD8" w:rsidP="00DA32C2">
      <w:pPr>
        <w:widowControl w:val="0"/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  <w: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240"/>
        <w:gridCol w:w="1613"/>
      </w:tblGrid>
      <w:tr w:rsidR="00E34DD8" w:rsidTr="00696235">
        <w:tc>
          <w:tcPr>
            <w:tcW w:w="8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D8" w:rsidRDefault="00E34DD8" w:rsidP="0069623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Форма муниципального внутреннего заимствования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DD8" w:rsidRDefault="00E34DD8" w:rsidP="006962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сумма</w:t>
            </w:r>
          </w:p>
        </w:tc>
      </w:tr>
      <w:tr w:rsidR="00E34DD8" w:rsidTr="00696235">
        <w:tc>
          <w:tcPr>
            <w:tcW w:w="8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D8" w:rsidRDefault="00E34DD8" w:rsidP="00696235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Погашение задолженности местного бюджета перед вышестоящим бюджетом по бюджетному кредиту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DD8" w:rsidRDefault="00E34DD8" w:rsidP="006962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34DD8" w:rsidTr="00696235">
        <w:tc>
          <w:tcPr>
            <w:tcW w:w="8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D8" w:rsidRDefault="00E34DD8" w:rsidP="006962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Погашение задолженности местного бюджета по муниципальным ценным бумагам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DD8" w:rsidRDefault="00E34DD8" w:rsidP="006962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34DD8" w:rsidTr="00696235">
        <w:tc>
          <w:tcPr>
            <w:tcW w:w="8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D8" w:rsidRDefault="00E34DD8" w:rsidP="006962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Погашение задолженности бюджета муниципального образования по предоставленным муниципальным гарантиям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DD8" w:rsidRDefault="00E34DD8" w:rsidP="006962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96 861,52</w:t>
            </w:r>
          </w:p>
        </w:tc>
      </w:tr>
      <w:tr w:rsidR="00E34DD8" w:rsidTr="00696235">
        <w:tc>
          <w:tcPr>
            <w:tcW w:w="8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D8" w:rsidRDefault="00E34DD8" w:rsidP="006962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Погашение задолженности бюджета муниципального образования по кредитам кредитным организациям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DD8" w:rsidRDefault="00E34DD8" w:rsidP="006962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12 500</w:t>
            </w:r>
          </w:p>
        </w:tc>
      </w:tr>
      <w:tr w:rsidR="00E34DD8" w:rsidTr="00696235">
        <w:tc>
          <w:tcPr>
            <w:tcW w:w="8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D8" w:rsidRDefault="00E34DD8" w:rsidP="006962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итого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DD8" w:rsidRDefault="00E34DD8" w:rsidP="006962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109 361,52</w:t>
            </w:r>
          </w:p>
        </w:tc>
      </w:tr>
      <w:tr w:rsidR="00E34DD8" w:rsidTr="00696235">
        <w:tc>
          <w:tcPr>
            <w:tcW w:w="8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D8" w:rsidRDefault="00E34DD8" w:rsidP="006962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Привлечение денежных средств в виде бюджетных кредитов из вышестоящего бюджета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DD8" w:rsidRDefault="00E34DD8" w:rsidP="006962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34DD8" w:rsidRDefault="00E34DD8" w:rsidP="0069623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4DD8" w:rsidTr="00696235">
        <w:tc>
          <w:tcPr>
            <w:tcW w:w="8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D8" w:rsidRDefault="00E34DD8" w:rsidP="006962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Привлечение денежных средств   в виде муниципальных ценных бумаг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DD8" w:rsidRDefault="00E34DD8" w:rsidP="006962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34DD8" w:rsidTr="00696235">
        <w:tc>
          <w:tcPr>
            <w:tcW w:w="8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D8" w:rsidRDefault="00E34DD8" w:rsidP="006962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Привлечение денежных средств в виде кредитов кредитных организаций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DD8" w:rsidRDefault="00E34DD8" w:rsidP="006962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34DD8" w:rsidTr="00696235">
        <w:tc>
          <w:tcPr>
            <w:tcW w:w="8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D8" w:rsidRDefault="00E34DD8" w:rsidP="006962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итого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DD8" w:rsidRDefault="00E34DD8" w:rsidP="006962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34DD8" w:rsidTr="00696235">
        <w:trPr>
          <w:trHeight w:val="323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D8" w:rsidRDefault="00E34DD8" w:rsidP="006962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Предоставление муниципальной гарантии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DD8" w:rsidRDefault="00E34DD8" w:rsidP="006962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109 361,52</w:t>
            </w:r>
          </w:p>
        </w:tc>
      </w:tr>
    </w:tbl>
    <w:p w:rsidR="00E34DD8" w:rsidRDefault="00E34DD8" w:rsidP="00DA32C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sz w:val="22"/>
          <w:szCs w:val="22"/>
        </w:rPr>
      </w:pPr>
    </w:p>
    <w:p w:rsidR="00E34DD8" w:rsidRDefault="00E34DD8" w:rsidP="00DA32C2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p w:rsidR="00E34DD8" w:rsidRDefault="00E34DD8"/>
    <w:sectPr w:rsidR="00E34DD8" w:rsidSect="003A4F5F">
      <w:pgSz w:w="11906" w:h="16838"/>
      <w:pgMar w:top="567" w:right="851" w:bottom="567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32C2"/>
    <w:rsid w:val="003424F7"/>
    <w:rsid w:val="003A4F5F"/>
    <w:rsid w:val="003F3FE7"/>
    <w:rsid w:val="0056340D"/>
    <w:rsid w:val="00696235"/>
    <w:rsid w:val="006A360C"/>
    <w:rsid w:val="00872502"/>
    <w:rsid w:val="008F1247"/>
    <w:rsid w:val="00912206"/>
    <w:rsid w:val="00CA451F"/>
    <w:rsid w:val="00D24631"/>
    <w:rsid w:val="00D518E3"/>
    <w:rsid w:val="00DA32C2"/>
    <w:rsid w:val="00E34DD8"/>
    <w:rsid w:val="00E83577"/>
    <w:rsid w:val="00FC4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2C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32C2"/>
    <w:pPr>
      <w:keepNext/>
      <w:jc w:val="right"/>
      <w:outlineLvl w:val="0"/>
    </w:pPr>
    <w:rPr>
      <w:rFonts w:eastAsia="Arial Unicode MS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32C2"/>
    <w:pPr>
      <w:keepNext/>
      <w:ind w:left="720"/>
      <w:jc w:val="both"/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32C2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A32C2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A3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32C2"/>
    <w:rPr>
      <w:rFonts w:ascii="Tahoma" w:hAnsi="Tahoma" w:cs="Tahoma"/>
      <w:sz w:val="16"/>
      <w:szCs w:val="16"/>
      <w:lang w:eastAsia="ru-RU"/>
    </w:rPr>
  </w:style>
  <w:style w:type="paragraph" w:customStyle="1" w:styleId="a">
    <w:name w:val="Таблицы (моноширинный)"/>
    <w:basedOn w:val="Normal"/>
    <w:next w:val="Normal"/>
    <w:uiPriority w:val="99"/>
    <w:rsid w:val="00DA32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uiPriority w:val="99"/>
    <w:rsid w:val="00DA32C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4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7</Pages>
  <Words>1983</Words>
  <Characters>11306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alexsandr</cp:lastModifiedBy>
  <cp:revision>7</cp:revision>
  <dcterms:created xsi:type="dcterms:W3CDTF">2011-09-26T14:37:00Z</dcterms:created>
  <dcterms:modified xsi:type="dcterms:W3CDTF">2011-09-30T07:05:00Z</dcterms:modified>
</cp:coreProperties>
</file>