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10" w:rsidRDefault="00C43010" w:rsidP="00BC648F">
      <w:pPr>
        <w:jc w:val="center"/>
        <w:rPr>
          <w:sz w:val="28"/>
          <w:szCs w:val="28"/>
        </w:rPr>
      </w:pPr>
    </w:p>
    <w:p w:rsidR="00C43010" w:rsidRPr="006136FF" w:rsidRDefault="00C43010" w:rsidP="00BC648F">
      <w:pPr>
        <w:jc w:val="center"/>
        <w:rPr>
          <w:sz w:val="28"/>
          <w:szCs w:val="28"/>
        </w:rPr>
      </w:pPr>
      <w:r w:rsidRPr="006136FF">
        <w:rPr>
          <w:sz w:val="28"/>
          <w:szCs w:val="28"/>
        </w:rPr>
        <w:t xml:space="preserve">Совет города Нурлат Нурлатского муниципального района </w:t>
      </w:r>
    </w:p>
    <w:p w:rsidR="00C43010" w:rsidRPr="006136FF" w:rsidRDefault="00C43010" w:rsidP="00BC648F">
      <w:pPr>
        <w:jc w:val="center"/>
        <w:rPr>
          <w:sz w:val="28"/>
          <w:szCs w:val="28"/>
        </w:rPr>
      </w:pPr>
      <w:r w:rsidRPr="006136FF">
        <w:rPr>
          <w:sz w:val="28"/>
          <w:szCs w:val="28"/>
        </w:rPr>
        <w:t>Республики Татарстан</w:t>
      </w:r>
    </w:p>
    <w:p w:rsidR="00C43010" w:rsidRDefault="00C43010" w:rsidP="00BC648F">
      <w:pPr>
        <w:jc w:val="center"/>
        <w:rPr>
          <w:sz w:val="28"/>
          <w:szCs w:val="28"/>
        </w:rPr>
      </w:pPr>
    </w:p>
    <w:p w:rsidR="00C43010" w:rsidRDefault="00C43010" w:rsidP="00BC648F">
      <w:pPr>
        <w:rPr>
          <w:sz w:val="24"/>
          <w:szCs w:val="24"/>
        </w:rPr>
      </w:pPr>
      <w:r>
        <w:rPr>
          <w:rFonts w:ascii="SL_Times New Roman" w:hAnsi="SL_Times New Roman"/>
        </w:rPr>
        <w:t xml:space="preserve">                                                                                </w:t>
      </w:r>
      <w:r w:rsidRPr="00053493">
        <w:rPr>
          <w:rFonts w:ascii="SL_Times New Roman" w:hAnsi="SL_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цвет" style="width:51.75pt;height:62.25pt;visibility:visible">
            <v:imagedata r:id="rId5" o:title="" gain="112993f"/>
          </v:shape>
        </w:pict>
      </w:r>
    </w:p>
    <w:p w:rsidR="00C43010" w:rsidRDefault="00C43010" w:rsidP="00BC648F">
      <w:pPr>
        <w:rPr>
          <w:b/>
          <w:sz w:val="28"/>
          <w:szCs w:val="28"/>
        </w:rPr>
      </w:pPr>
      <w:r>
        <w:rPr>
          <w:b/>
          <w:sz w:val="28"/>
          <w:szCs w:val="28"/>
        </w:rPr>
        <w:t xml:space="preserve">                                                          КАРАР</w:t>
      </w:r>
    </w:p>
    <w:p w:rsidR="00C43010" w:rsidRDefault="00C43010" w:rsidP="00BC648F">
      <w:pPr>
        <w:rPr>
          <w:b/>
          <w:sz w:val="28"/>
          <w:szCs w:val="28"/>
        </w:rPr>
      </w:pPr>
      <w:r>
        <w:rPr>
          <w:b/>
          <w:sz w:val="28"/>
          <w:szCs w:val="28"/>
        </w:rPr>
        <w:t xml:space="preserve">                                                      РЕШЕНИЕ</w:t>
      </w:r>
    </w:p>
    <w:p w:rsidR="00C43010" w:rsidRDefault="00C43010" w:rsidP="00BC648F">
      <w:pPr>
        <w:pStyle w:val="ConsPlusTitle"/>
        <w:widowControl/>
        <w:rPr>
          <w:rFonts w:ascii="Times New Roman" w:hAnsi="Times New Roman" w:cs="Times New Roman"/>
          <w:b w:val="0"/>
          <w:sz w:val="28"/>
          <w:szCs w:val="28"/>
        </w:rPr>
      </w:pPr>
    </w:p>
    <w:p w:rsidR="00C43010" w:rsidRPr="006136FF" w:rsidRDefault="00C43010" w:rsidP="00BC648F">
      <w:pPr>
        <w:rPr>
          <w:b/>
          <w:sz w:val="28"/>
          <w:szCs w:val="28"/>
        </w:rPr>
      </w:pPr>
      <w:r>
        <w:rPr>
          <w:b/>
          <w:sz w:val="28"/>
          <w:szCs w:val="28"/>
        </w:rPr>
        <w:t xml:space="preserve">   </w:t>
      </w:r>
      <w:r w:rsidRPr="006136FF">
        <w:rPr>
          <w:b/>
          <w:sz w:val="28"/>
          <w:szCs w:val="28"/>
        </w:rPr>
        <w:t>№</w:t>
      </w:r>
      <w:r>
        <w:rPr>
          <w:b/>
          <w:sz w:val="28"/>
          <w:szCs w:val="28"/>
        </w:rPr>
        <w:t xml:space="preserve"> 116</w:t>
      </w:r>
      <w:r w:rsidRPr="006136FF">
        <w:rPr>
          <w:b/>
          <w:sz w:val="28"/>
          <w:szCs w:val="28"/>
        </w:rPr>
        <w:t xml:space="preserve">                                                               </w:t>
      </w:r>
      <w:r>
        <w:rPr>
          <w:b/>
          <w:sz w:val="28"/>
          <w:szCs w:val="28"/>
        </w:rPr>
        <w:t xml:space="preserve">       </w:t>
      </w:r>
      <w:r w:rsidRPr="006136FF">
        <w:rPr>
          <w:b/>
          <w:sz w:val="28"/>
          <w:szCs w:val="28"/>
        </w:rPr>
        <w:t xml:space="preserve">     </w:t>
      </w:r>
      <w:r>
        <w:rPr>
          <w:b/>
          <w:sz w:val="28"/>
          <w:szCs w:val="28"/>
        </w:rPr>
        <w:t>25 февраля</w:t>
      </w:r>
      <w:r w:rsidRPr="006136FF">
        <w:rPr>
          <w:b/>
          <w:sz w:val="28"/>
          <w:szCs w:val="28"/>
        </w:rPr>
        <w:t xml:space="preserve"> 2</w:t>
      </w:r>
      <w:r>
        <w:rPr>
          <w:b/>
          <w:sz w:val="28"/>
          <w:szCs w:val="28"/>
        </w:rPr>
        <w:t>010</w:t>
      </w:r>
      <w:r w:rsidRPr="006136FF">
        <w:rPr>
          <w:b/>
          <w:sz w:val="28"/>
          <w:szCs w:val="28"/>
        </w:rPr>
        <w:t xml:space="preserve"> года</w:t>
      </w:r>
    </w:p>
    <w:p w:rsidR="00C43010" w:rsidRDefault="00C43010" w:rsidP="00BC648F">
      <w:pPr>
        <w:pStyle w:val="ConsPlusTitle"/>
        <w:widowControl/>
        <w:rPr>
          <w:rFonts w:ascii="Times New Roman" w:hAnsi="Times New Roman" w:cs="Times New Roman"/>
          <w:b w:val="0"/>
          <w:sz w:val="28"/>
          <w:szCs w:val="28"/>
        </w:rPr>
      </w:pPr>
    </w:p>
    <w:p w:rsidR="00C43010" w:rsidRDefault="00C43010" w:rsidP="00BC648F">
      <w:pPr>
        <w:pStyle w:val="ConsPlusNormal"/>
        <w:ind w:firstLine="0"/>
        <w:jc w:val="center"/>
        <w:rPr>
          <w:rFonts w:ascii="Times New Roman" w:hAnsi="Times New Roman" w:cs="Times New Roman"/>
          <w:b/>
          <w:sz w:val="28"/>
          <w:szCs w:val="28"/>
        </w:rPr>
      </w:pPr>
      <w:r w:rsidRPr="00D4396A">
        <w:rPr>
          <w:rFonts w:ascii="Times New Roman" w:hAnsi="Times New Roman" w:cs="Times New Roman"/>
          <w:b/>
          <w:sz w:val="28"/>
          <w:szCs w:val="28"/>
        </w:rPr>
        <w:t>Об утверждении Положения о представлении гражданами, претендующими на замещение должностей муниципальной службы,</w:t>
      </w:r>
    </w:p>
    <w:p w:rsidR="00C43010" w:rsidRDefault="00C43010" w:rsidP="00BC648F">
      <w:pPr>
        <w:pStyle w:val="ConsPlusNormal"/>
        <w:ind w:firstLine="0"/>
        <w:jc w:val="center"/>
        <w:rPr>
          <w:rFonts w:ascii="Times New Roman" w:hAnsi="Times New Roman" w:cs="Times New Roman"/>
          <w:b/>
          <w:sz w:val="28"/>
          <w:szCs w:val="28"/>
        </w:rPr>
      </w:pPr>
      <w:r w:rsidRPr="00D4396A">
        <w:rPr>
          <w:rFonts w:ascii="Times New Roman" w:hAnsi="Times New Roman" w:cs="Times New Roman"/>
          <w:b/>
          <w:sz w:val="28"/>
          <w:szCs w:val="28"/>
        </w:rPr>
        <w:t>и муниципальными служащими в муниципальном образовании</w:t>
      </w:r>
    </w:p>
    <w:p w:rsidR="00C43010" w:rsidRDefault="00C43010" w:rsidP="00BC648F">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«город Нурлат Нурлатского муниципального района» </w:t>
      </w:r>
      <w:r w:rsidRPr="00D4396A">
        <w:rPr>
          <w:rFonts w:ascii="Times New Roman" w:hAnsi="Times New Roman" w:cs="Times New Roman"/>
          <w:b/>
          <w:sz w:val="28"/>
          <w:szCs w:val="28"/>
        </w:rPr>
        <w:t xml:space="preserve"> сведений</w:t>
      </w:r>
    </w:p>
    <w:p w:rsidR="00C43010" w:rsidRPr="00D4396A" w:rsidRDefault="00C43010" w:rsidP="00BC648F">
      <w:pPr>
        <w:pStyle w:val="ConsPlusNormal"/>
        <w:ind w:firstLine="0"/>
        <w:jc w:val="center"/>
        <w:rPr>
          <w:rFonts w:ascii="Times New Roman" w:hAnsi="Times New Roman" w:cs="Times New Roman"/>
          <w:b/>
          <w:sz w:val="28"/>
          <w:szCs w:val="28"/>
        </w:rPr>
      </w:pPr>
      <w:r w:rsidRPr="00D4396A">
        <w:rPr>
          <w:rFonts w:ascii="Times New Roman" w:hAnsi="Times New Roman" w:cs="Times New Roman"/>
          <w:b/>
          <w:sz w:val="28"/>
          <w:szCs w:val="28"/>
        </w:rPr>
        <w:t>о доходах, об имуществе и обязательствах имущественного характера</w:t>
      </w: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со статьей 8 Федерального закона от 25.12.2008 года № 273-ФЗ «О противодействии коррупции», статьей 15 Федерального закона от 2 мая 2007 года № 25-ФЗ «О муниципальной службе в Российской Федерации», статьей 12 Закона Республики Татарстан от 17 января 2008 года № 5-ЗРТ «О муниципальной службе в Республике Татарстан», с учетом Указа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Указа Президента Республики Татарстан от 30 декабря 2009 года № УП-701 «Об утверждении перечня должностей государственной гражданской службы Республики Татарстан, при назначении на которые граждане и при замещении которых государственные гражданские служащие Республики Татарстан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Совет города Нурлат Нурлатского муниципального района </w:t>
      </w:r>
    </w:p>
    <w:p w:rsidR="00C43010" w:rsidRDefault="00C43010" w:rsidP="00BC648F">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РЕШИЛ:</w:t>
      </w:r>
    </w:p>
    <w:p w:rsidR="00C43010" w:rsidRDefault="00C43010" w:rsidP="00BC648F">
      <w:pPr>
        <w:pStyle w:val="ConsPlusNormal"/>
        <w:ind w:firstLine="567"/>
        <w:jc w:val="both"/>
        <w:rPr>
          <w:rFonts w:ascii="Times New Roman" w:hAnsi="Times New Roman" w:cs="Times New Roman"/>
          <w:sz w:val="28"/>
          <w:szCs w:val="28"/>
        </w:rPr>
      </w:pPr>
    </w:p>
    <w:p w:rsidR="00C43010" w:rsidRDefault="00C43010" w:rsidP="00BC64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Утвердить:</w:t>
      </w:r>
    </w:p>
    <w:p w:rsidR="00C43010" w:rsidRDefault="00C43010" w:rsidP="00BC64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Положение о представлении гражданами, претендующими на замещение должностей муниципальной службы, и муниципальными служащими в муниципальном образовании «город Нурлат Нурлатского муниципального района»  сведений о доходах, об имуществе и обязательствах имущественного характера (приложение № 1);</w:t>
      </w:r>
    </w:p>
    <w:p w:rsidR="00C43010" w:rsidRDefault="00C43010" w:rsidP="00BC64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Перечень должностей муниципальной службы, при назначении на которые граждане и при замещении которых муниципальные служащие в муниципальном образовании Совет города Нурлат Нурлатского муниципального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(приложение № 2);</w:t>
      </w:r>
    </w:p>
    <w:p w:rsidR="00C43010" w:rsidRDefault="00C43010" w:rsidP="00BC64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форму справки о доходах, об имуществе и обязательствах имущественного характера гражданина, претендующего на замещение должности муниципальной службы (приложение № 3);</w:t>
      </w:r>
    </w:p>
    <w:p w:rsidR="00C43010" w:rsidRDefault="00C43010" w:rsidP="00BC64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(приложение № 4);</w:t>
      </w:r>
    </w:p>
    <w:p w:rsidR="00C43010" w:rsidRDefault="00C43010" w:rsidP="00BC64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форму справки о доходах, об имуществе и обязательствах имущественного характера муниципального служащего (приложение № 5);</w:t>
      </w:r>
    </w:p>
    <w:p w:rsidR="00C43010" w:rsidRDefault="00C43010" w:rsidP="00BC64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форму справки о доходах, об имуществе и обязательствах имущественного характера супруги (супруга) и несовершеннолетних детей муниципального служащего (приложение № 6).</w:t>
      </w:r>
    </w:p>
    <w:p w:rsidR="00C43010" w:rsidRDefault="00C43010" w:rsidP="00BC648F">
      <w:pPr>
        <w:ind w:firstLine="540"/>
        <w:jc w:val="both"/>
        <w:rPr>
          <w:sz w:val="28"/>
          <w:szCs w:val="28"/>
        </w:rPr>
      </w:pPr>
      <w:r w:rsidRPr="00F21545">
        <w:rPr>
          <w:sz w:val="28"/>
          <w:szCs w:val="28"/>
        </w:rPr>
        <w:t>2. Председателю Совета города  Нурлат Нурлатского муниципального района и руководителю Исполнительного комитета города Нурлат:</w:t>
      </w:r>
    </w:p>
    <w:p w:rsidR="00C43010" w:rsidRDefault="00C43010" w:rsidP="00BC648F">
      <w:pPr>
        <w:ind w:firstLine="540"/>
        <w:jc w:val="both"/>
        <w:rPr>
          <w:sz w:val="28"/>
          <w:szCs w:val="28"/>
        </w:rPr>
      </w:pPr>
      <w:r>
        <w:rPr>
          <w:sz w:val="28"/>
          <w:szCs w:val="28"/>
        </w:rPr>
        <w:t>а) в месячный срок утвердить в соответствии с пунктом 2 перечня должностей, утвержденного настоящим решением, перечни конкретных должностей муниципальной службы в соответствующих органах местного самоуправления (муниципальном органе),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3010" w:rsidRDefault="00C43010" w:rsidP="00BC648F">
      <w:pPr>
        <w:ind w:firstLine="540"/>
        <w:jc w:val="both"/>
        <w:rPr>
          <w:sz w:val="28"/>
          <w:szCs w:val="28"/>
        </w:rPr>
      </w:pPr>
      <w:r>
        <w:rPr>
          <w:sz w:val="28"/>
          <w:szCs w:val="28"/>
        </w:rPr>
        <w:t>б) ознакомить заинтересованных муниципальных служащих с перечнями, предусмотренными подпунктом «а» настоящего пункта;</w:t>
      </w:r>
    </w:p>
    <w:p w:rsidR="00C43010" w:rsidRDefault="00C43010" w:rsidP="00BC648F">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3. Настоящее решение вступает в силу со дня его принятия.</w:t>
      </w:r>
    </w:p>
    <w:p w:rsidR="00C43010" w:rsidRDefault="00C43010" w:rsidP="00BC648F">
      <w:pPr>
        <w:pStyle w:val="ConsPlusNormal"/>
        <w:ind w:firstLine="0"/>
        <w:jc w:val="both"/>
        <w:rPr>
          <w:rFonts w:ascii="Times New Roman" w:hAnsi="Times New Roman" w:cs="Times New Roman"/>
          <w:sz w:val="28"/>
          <w:szCs w:val="28"/>
        </w:rPr>
      </w:pPr>
    </w:p>
    <w:p w:rsidR="00C43010" w:rsidRDefault="00C43010" w:rsidP="00BC648F">
      <w:pPr>
        <w:pStyle w:val="ConsPlusNormal"/>
        <w:ind w:firstLine="0"/>
        <w:jc w:val="both"/>
        <w:rPr>
          <w:rFonts w:ascii="Times New Roman" w:hAnsi="Times New Roman" w:cs="Times New Roman"/>
          <w:sz w:val="28"/>
          <w:szCs w:val="28"/>
        </w:rPr>
      </w:pPr>
    </w:p>
    <w:p w:rsidR="00C43010" w:rsidRDefault="00C43010" w:rsidP="00BC648F">
      <w:pPr>
        <w:pStyle w:val="ConsPlusNormal"/>
        <w:ind w:firstLine="0"/>
        <w:jc w:val="both"/>
        <w:rPr>
          <w:rFonts w:ascii="Times New Roman" w:hAnsi="Times New Roman" w:cs="Times New Roman"/>
          <w:sz w:val="28"/>
          <w:szCs w:val="28"/>
        </w:rPr>
      </w:pPr>
    </w:p>
    <w:p w:rsidR="00C43010" w:rsidRDefault="00C43010" w:rsidP="00BC648F">
      <w:pPr>
        <w:pStyle w:val="ConsPlusNormal"/>
        <w:ind w:firstLine="0"/>
        <w:jc w:val="both"/>
        <w:rPr>
          <w:rFonts w:ascii="Times New Roman" w:hAnsi="Times New Roman" w:cs="Times New Roman"/>
          <w:sz w:val="28"/>
          <w:szCs w:val="28"/>
        </w:rPr>
      </w:pPr>
    </w:p>
    <w:p w:rsidR="00C43010" w:rsidRDefault="00C43010" w:rsidP="00BC648F">
      <w:pPr>
        <w:pStyle w:val="ConsPlusNormal"/>
        <w:ind w:firstLine="0"/>
        <w:jc w:val="both"/>
        <w:rPr>
          <w:rFonts w:ascii="Times New Roman" w:hAnsi="Times New Roman" w:cs="Times New Roman"/>
          <w:sz w:val="28"/>
          <w:szCs w:val="28"/>
        </w:rPr>
      </w:pPr>
    </w:p>
    <w:p w:rsidR="00C43010" w:rsidRDefault="00C43010" w:rsidP="00BC648F">
      <w:pPr>
        <w:pStyle w:val="ConsPlusNormal"/>
        <w:ind w:firstLine="0"/>
        <w:jc w:val="both"/>
        <w:rPr>
          <w:rFonts w:ascii="Times New Roman" w:hAnsi="Times New Roman" w:cs="Times New Roman"/>
          <w:sz w:val="28"/>
          <w:szCs w:val="28"/>
        </w:rPr>
      </w:pPr>
    </w:p>
    <w:p w:rsidR="00C43010" w:rsidRDefault="00C43010" w:rsidP="00BC648F">
      <w:pPr>
        <w:pStyle w:val="ConsPlusNormal"/>
        <w:ind w:firstLine="0"/>
        <w:jc w:val="both"/>
        <w:rPr>
          <w:rFonts w:ascii="Times New Roman" w:hAnsi="Times New Roman" w:cs="Times New Roman"/>
          <w:sz w:val="28"/>
          <w:szCs w:val="28"/>
        </w:rPr>
      </w:pPr>
    </w:p>
    <w:p w:rsidR="00C43010" w:rsidRDefault="00C43010" w:rsidP="00BC648F">
      <w:pPr>
        <w:pStyle w:val="ConsPlusNormal"/>
        <w:ind w:firstLine="0"/>
        <w:rPr>
          <w:rFonts w:ascii="Times New Roman" w:hAnsi="Times New Roman" w:cs="Times New Roman"/>
          <w:sz w:val="28"/>
          <w:szCs w:val="28"/>
        </w:rPr>
      </w:pPr>
      <w:r>
        <w:rPr>
          <w:rFonts w:ascii="Times New Roman" w:hAnsi="Times New Roman" w:cs="Times New Roman"/>
          <w:sz w:val="28"/>
          <w:szCs w:val="28"/>
        </w:rPr>
        <w:t>Председатель Совета города Нурлат</w:t>
      </w:r>
    </w:p>
    <w:p w:rsidR="00C43010" w:rsidRDefault="00C43010" w:rsidP="00BC648F">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Нурлатского муниципального района     </w:t>
      </w:r>
    </w:p>
    <w:p w:rsidR="00C43010" w:rsidRDefault="00C43010" w:rsidP="00C77E47">
      <w:pPr>
        <w:pStyle w:val="ConsPlusNormal"/>
        <w:ind w:firstLine="0"/>
        <w:rPr>
          <w:rFonts w:ascii="Times New Roman" w:hAnsi="Times New Roman" w:cs="Times New Roman"/>
          <w:sz w:val="28"/>
          <w:szCs w:val="28"/>
        </w:rPr>
      </w:pPr>
      <w:r>
        <w:rPr>
          <w:rFonts w:ascii="Times New Roman" w:hAnsi="Times New Roman" w:cs="Times New Roman"/>
          <w:sz w:val="28"/>
          <w:szCs w:val="28"/>
        </w:rPr>
        <w:t>Республики Татарстан                                                          Н.Ш.Шарапов</w:t>
      </w:r>
    </w:p>
    <w:p w:rsidR="00C43010" w:rsidRPr="002E7ED3" w:rsidRDefault="00C43010" w:rsidP="00BC648F">
      <w:pPr>
        <w:pStyle w:val="ConsPlusNormal"/>
        <w:ind w:left="5387" w:firstLine="0"/>
        <w:outlineLvl w:val="0"/>
        <w:rPr>
          <w:rFonts w:ascii="Times New Roman" w:hAnsi="Times New Roman" w:cs="Times New Roman"/>
          <w:sz w:val="24"/>
          <w:szCs w:val="24"/>
        </w:rPr>
      </w:pPr>
      <w:r w:rsidRPr="002E7ED3">
        <w:rPr>
          <w:rFonts w:ascii="Times New Roman" w:hAnsi="Times New Roman" w:cs="Times New Roman"/>
          <w:sz w:val="24"/>
          <w:szCs w:val="24"/>
        </w:rPr>
        <w:t>Приложение № 1</w:t>
      </w:r>
    </w:p>
    <w:p w:rsidR="00C43010" w:rsidRPr="002E7ED3" w:rsidRDefault="00C43010" w:rsidP="00BC648F">
      <w:pPr>
        <w:pStyle w:val="ConsPlusNormal"/>
        <w:ind w:left="5387" w:firstLine="0"/>
        <w:rPr>
          <w:rFonts w:ascii="Times New Roman" w:hAnsi="Times New Roman" w:cs="Times New Roman"/>
          <w:sz w:val="24"/>
          <w:szCs w:val="24"/>
        </w:rPr>
      </w:pPr>
      <w:r w:rsidRPr="002E7ED3">
        <w:rPr>
          <w:rFonts w:ascii="Times New Roman" w:hAnsi="Times New Roman" w:cs="Times New Roman"/>
          <w:sz w:val="24"/>
          <w:szCs w:val="24"/>
        </w:rPr>
        <w:t>к решению Совета г.Нурлат</w:t>
      </w:r>
    </w:p>
    <w:p w:rsidR="00C43010" w:rsidRPr="002E7ED3" w:rsidRDefault="00C43010" w:rsidP="00BC648F">
      <w:pPr>
        <w:pStyle w:val="ConsPlusNormal"/>
        <w:ind w:left="5387" w:firstLine="0"/>
        <w:rPr>
          <w:rFonts w:ascii="Times New Roman" w:hAnsi="Times New Roman" w:cs="Times New Roman"/>
          <w:sz w:val="24"/>
          <w:szCs w:val="24"/>
        </w:rPr>
      </w:pPr>
      <w:r w:rsidRPr="002E7ED3">
        <w:rPr>
          <w:rFonts w:ascii="Times New Roman" w:hAnsi="Times New Roman" w:cs="Times New Roman"/>
          <w:sz w:val="24"/>
          <w:szCs w:val="24"/>
        </w:rPr>
        <w:t>Нурлатского муниципального района</w:t>
      </w:r>
    </w:p>
    <w:p w:rsidR="00C43010" w:rsidRPr="002E7ED3" w:rsidRDefault="00C43010" w:rsidP="00BC648F">
      <w:pPr>
        <w:pStyle w:val="ConsPlusNormal"/>
        <w:ind w:left="5387" w:firstLine="0"/>
        <w:rPr>
          <w:rFonts w:ascii="Times New Roman" w:hAnsi="Times New Roman" w:cs="Times New Roman"/>
          <w:sz w:val="24"/>
          <w:szCs w:val="24"/>
        </w:rPr>
      </w:pPr>
      <w:r>
        <w:rPr>
          <w:rFonts w:ascii="Times New Roman" w:hAnsi="Times New Roman" w:cs="Times New Roman"/>
          <w:sz w:val="24"/>
          <w:szCs w:val="24"/>
        </w:rPr>
        <w:t>№116 от 25 февраля 2010г.</w:t>
      </w:r>
    </w:p>
    <w:p w:rsidR="00C43010" w:rsidRPr="002E7ED3" w:rsidRDefault="00C43010" w:rsidP="00BC648F">
      <w:pPr>
        <w:pStyle w:val="ConsPlusNormal"/>
        <w:ind w:firstLine="0"/>
        <w:rPr>
          <w:rFonts w:ascii="Times New Roman" w:hAnsi="Times New Roman" w:cs="Times New Roman"/>
          <w:sz w:val="24"/>
          <w:szCs w:val="24"/>
        </w:rPr>
      </w:pPr>
    </w:p>
    <w:p w:rsidR="00C43010" w:rsidRPr="002E7ED3" w:rsidRDefault="00C43010" w:rsidP="00BC648F">
      <w:pPr>
        <w:pStyle w:val="ConsPlusNormal"/>
        <w:ind w:left="5387" w:firstLine="0"/>
        <w:rPr>
          <w:rFonts w:ascii="Times New Roman" w:hAnsi="Times New Roman" w:cs="Times New Roman"/>
          <w:sz w:val="24"/>
          <w:szCs w:val="24"/>
        </w:rPr>
      </w:pPr>
      <w:r w:rsidRPr="002E7ED3">
        <w:rPr>
          <w:rFonts w:ascii="Times New Roman" w:hAnsi="Times New Roman" w:cs="Times New Roman"/>
          <w:sz w:val="24"/>
          <w:szCs w:val="24"/>
        </w:rPr>
        <w:t xml:space="preserve">Председатель Совета г.Нурлат Нурлатского муниципального района </w:t>
      </w:r>
    </w:p>
    <w:p w:rsidR="00C43010" w:rsidRPr="002E7ED3" w:rsidRDefault="00C43010" w:rsidP="00BC648F">
      <w:pPr>
        <w:pStyle w:val="ConsPlusNormal"/>
        <w:ind w:left="5387" w:firstLine="0"/>
        <w:rPr>
          <w:rFonts w:ascii="Times New Roman" w:hAnsi="Times New Roman" w:cs="Times New Roman"/>
          <w:sz w:val="24"/>
          <w:szCs w:val="24"/>
        </w:rPr>
      </w:pPr>
      <w:r w:rsidRPr="002E7ED3">
        <w:rPr>
          <w:rFonts w:ascii="Times New Roman" w:hAnsi="Times New Roman" w:cs="Times New Roman"/>
          <w:sz w:val="24"/>
          <w:szCs w:val="24"/>
        </w:rPr>
        <w:t xml:space="preserve">               </w:t>
      </w:r>
    </w:p>
    <w:p w:rsidR="00C43010" w:rsidRDefault="00C43010" w:rsidP="00BC648F">
      <w:pPr>
        <w:pStyle w:val="ConsPlusNormal"/>
        <w:ind w:firstLine="0"/>
        <w:rPr>
          <w:rFonts w:ascii="Times New Roman" w:hAnsi="Times New Roman" w:cs="Times New Roman"/>
          <w:sz w:val="24"/>
          <w:szCs w:val="24"/>
        </w:rPr>
      </w:pPr>
      <w:r w:rsidRPr="002E7ED3">
        <w:rPr>
          <w:rFonts w:ascii="Times New Roman" w:hAnsi="Times New Roman" w:cs="Times New Roman"/>
          <w:sz w:val="24"/>
          <w:szCs w:val="24"/>
        </w:rPr>
        <w:t xml:space="preserve">                                                                                          _________________  Н.Ш.Шарапов</w:t>
      </w: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C43010" w:rsidRDefault="00C43010" w:rsidP="00BC648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о представлении гражданами, претендующими на замещение должностей муниципальной службы, и муниципальными служащими в муниципальном образовании </w:t>
      </w:r>
      <w:r w:rsidRPr="002E7ED3">
        <w:rPr>
          <w:rFonts w:ascii="Times New Roman" w:hAnsi="Times New Roman" w:cs="Times New Roman"/>
          <w:sz w:val="28"/>
          <w:szCs w:val="28"/>
        </w:rPr>
        <w:t>«город Нурлат  Нурлатского муниципального района»</w:t>
      </w:r>
      <w:r>
        <w:rPr>
          <w:rFonts w:ascii="Times New Roman" w:hAnsi="Times New Roman" w:cs="Times New Roman"/>
          <w:sz w:val="28"/>
          <w:szCs w:val="28"/>
        </w:rPr>
        <w:t xml:space="preserve"> сведений о доходах, об имуществе и обязательствах имущественного характера</w:t>
      </w:r>
    </w:p>
    <w:p w:rsidR="00C43010" w:rsidRDefault="00C43010" w:rsidP="00BC648F">
      <w:pPr>
        <w:pStyle w:val="ConsPlusTitle"/>
        <w:widowControl/>
        <w:jc w:val="center"/>
        <w:rPr>
          <w:sz w:val="28"/>
          <w:szCs w:val="28"/>
        </w:rPr>
      </w:pP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в муниципальном образовании «город Нурлат Нурлатского муниципального района»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Республики Татарстан возлагается на гражданина, претендующего на замещение должности муниципальной службы, предусмотренной Перечнем должностей,</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утвержденным </w:t>
      </w:r>
      <w:r w:rsidRPr="002E7ED3">
        <w:rPr>
          <w:rFonts w:ascii="Times New Roman" w:hAnsi="Times New Roman" w:cs="Times New Roman"/>
          <w:sz w:val="28"/>
          <w:szCs w:val="28"/>
        </w:rPr>
        <w:t>решением Совета города Нурлат Нурлатского муниципального района</w:t>
      </w:r>
      <w:r>
        <w:rPr>
          <w:rFonts w:ascii="Times New Roman" w:hAnsi="Times New Roman" w:cs="Times New Roman"/>
          <w:sz w:val="28"/>
          <w:szCs w:val="28"/>
        </w:rPr>
        <w:t xml:space="preserve"> № 116 от 25 февраля 2010г.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утвержденным формам справок:</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гражданами - при назначении на должности муниципальной службы, предусмотренные перечнем должностей, указанным в пункте 2 настоящего Положения;</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за отчетным.</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Гражданин при назначении на должность муниципальной службы представляет:</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Муниципальный служащий представляет ежегодно:</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Муниципальный служащий, замещающий должность муниципальной службы, не включенную в Перечень должностей,</w:t>
      </w:r>
      <w:r>
        <w:rPr>
          <w:rFonts w:ascii="Times New Roman" w:hAnsi="Times New Roman" w:cs="Times New Roman"/>
          <w:color w:val="FF0000"/>
          <w:sz w:val="28"/>
          <w:szCs w:val="28"/>
        </w:rPr>
        <w:t xml:space="preserve"> </w:t>
      </w:r>
      <w:r>
        <w:rPr>
          <w:rFonts w:ascii="Times New Roman" w:hAnsi="Times New Roman" w:cs="Times New Roman"/>
          <w:sz w:val="28"/>
          <w:szCs w:val="28"/>
        </w:rPr>
        <w:t>утвержденный решением  Совета города Нурлат Нурлатского муниципального района № 116 от 25 февраля 2010г.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Сведения о доходах, об имуществе и обязательствах имущественного характера представляются на имя руководителя органа местного самоуправления (муниципального органа) специалисту ответственному за кадровую работу органа местного самоуправления (муниципального органа). Руководителем исполнительного комитета муниципального образования сведения о доходах, об имуществе и обязательствах имущественного характера представляются на имя председателя представительного органа муниципального образования.</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В случае если гражданин или муниципальный служащий обнаружили, что в представленных ими специалисту ответственному за кадровую работу органа местного самоуправления (муниципального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Эти сведения предоставляются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соответствующего органа местного самоуправления в порядке, установленном законодательством Российской Федерации и Республики Татарстан, а в случае отсутствия этих сведений на официальном сайте соответствующего органа местного самоуправления - предоставляются средствам массовой информации для опубликования по их запросам.</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гражданин или муниципальный служащий, указанный в пункте 6 настоящего Положения, представившие в кадровую службу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р</w:t>
      </w:r>
      <w:r w:rsidRPr="00E42A6F">
        <w:rPr>
          <w:rFonts w:ascii="Times New Roman" w:hAnsi="Times New Roman" w:cs="Times New Roman"/>
          <w:sz w:val="28"/>
          <w:szCs w:val="28"/>
        </w:rPr>
        <w:t>ешением Совета города Нурлат Нурлатского муниципального района №</w:t>
      </w:r>
      <w:r>
        <w:rPr>
          <w:rFonts w:ascii="Times New Roman" w:hAnsi="Times New Roman" w:cs="Times New Roman"/>
          <w:sz w:val="28"/>
          <w:szCs w:val="28"/>
        </w:rPr>
        <w:t xml:space="preserve"> 116</w:t>
      </w:r>
      <w:r w:rsidRPr="00E42A6F">
        <w:rPr>
          <w:rFonts w:ascii="Times New Roman" w:hAnsi="Times New Roman" w:cs="Times New Roman"/>
          <w:sz w:val="28"/>
          <w:szCs w:val="28"/>
        </w:rPr>
        <w:t xml:space="preserve">  от </w:t>
      </w:r>
      <w:r>
        <w:rPr>
          <w:rFonts w:ascii="Times New Roman" w:hAnsi="Times New Roman" w:cs="Times New Roman"/>
          <w:sz w:val="28"/>
          <w:szCs w:val="28"/>
        </w:rPr>
        <w:t>25 февраля 2010г.</w:t>
      </w:r>
      <w:r w:rsidRPr="00E42A6F">
        <w:rPr>
          <w:rFonts w:ascii="Times New Roman" w:hAnsi="Times New Roman" w:cs="Times New Roman"/>
          <w:sz w:val="28"/>
          <w:szCs w:val="28"/>
        </w:rPr>
        <w:t xml:space="preserve">, </w:t>
      </w:r>
      <w:r>
        <w:rPr>
          <w:rFonts w:ascii="Times New Roman" w:hAnsi="Times New Roman" w:cs="Times New Roman"/>
          <w:sz w:val="28"/>
          <w:szCs w:val="28"/>
        </w:rPr>
        <w:t>эти справки возвращаются им по их письменному заявлению вместе с другими документами.</w:t>
      </w:r>
    </w:p>
    <w:p w:rsidR="00C43010" w:rsidRDefault="00C43010" w:rsidP="00BC64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rPr>
          <w:sz w:val="22"/>
          <w:szCs w:val="22"/>
        </w:rPr>
      </w:pPr>
    </w:p>
    <w:p w:rsidR="00C43010" w:rsidRDefault="00C43010" w:rsidP="00BC648F"/>
    <w:p w:rsidR="00C43010" w:rsidRDefault="00C43010" w:rsidP="00BC648F"/>
    <w:p w:rsidR="00C43010" w:rsidRDefault="00C43010" w:rsidP="00BC648F"/>
    <w:p w:rsidR="00C43010" w:rsidRDefault="00C43010" w:rsidP="00BC648F"/>
    <w:p w:rsidR="00C43010" w:rsidRDefault="00C43010" w:rsidP="00BC648F"/>
    <w:p w:rsidR="00C43010" w:rsidRDefault="00C43010" w:rsidP="00BC648F"/>
    <w:p w:rsidR="00C43010" w:rsidRDefault="00C43010" w:rsidP="00BC648F"/>
    <w:p w:rsidR="00C43010" w:rsidRDefault="00C43010" w:rsidP="00BC648F"/>
    <w:p w:rsidR="00C43010" w:rsidRDefault="00C43010" w:rsidP="00BC648F"/>
    <w:p w:rsidR="00C43010" w:rsidRDefault="00C43010" w:rsidP="00BC648F"/>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firstLine="540"/>
        <w:jc w:val="both"/>
        <w:rPr>
          <w:rFonts w:ascii="Times New Roman" w:hAnsi="Times New Roman" w:cs="Times New Roman"/>
          <w:sz w:val="28"/>
          <w:szCs w:val="28"/>
        </w:rPr>
      </w:pPr>
    </w:p>
    <w:p w:rsidR="00C43010" w:rsidRDefault="00C43010" w:rsidP="00BC648F">
      <w:pPr>
        <w:pStyle w:val="ConsPlusNormal"/>
        <w:ind w:left="5387" w:firstLine="0"/>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C43010" w:rsidRPr="00D9511D" w:rsidRDefault="00C43010" w:rsidP="00BC648F">
      <w:pPr>
        <w:pStyle w:val="ConsPlusNormal"/>
        <w:ind w:left="5387" w:firstLine="0"/>
        <w:rPr>
          <w:rFonts w:ascii="Times New Roman" w:hAnsi="Times New Roman" w:cs="Times New Roman"/>
          <w:sz w:val="24"/>
          <w:szCs w:val="24"/>
        </w:rPr>
      </w:pPr>
      <w:r w:rsidRPr="00D9511D">
        <w:rPr>
          <w:rFonts w:ascii="Times New Roman" w:hAnsi="Times New Roman" w:cs="Times New Roman"/>
          <w:sz w:val="24"/>
          <w:szCs w:val="24"/>
        </w:rPr>
        <w:t>к решению Совета г.Нурлат</w:t>
      </w:r>
    </w:p>
    <w:p w:rsidR="00C43010" w:rsidRPr="00D9511D" w:rsidRDefault="00C43010" w:rsidP="00BC648F">
      <w:pPr>
        <w:pStyle w:val="ConsPlusNormal"/>
        <w:ind w:left="5387" w:firstLine="0"/>
        <w:rPr>
          <w:rFonts w:ascii="Times New Roman" w:hAnsi="Times New Roman" w:cs="Times New Roman"/>
          <w:sz w:val="24"/>
          <w:szCs w:val="24"/>
        </w:rPr>
      </w:pPr>
      <w:r w:rsidRPr="00D9511D">
        <w:rPr>
          <w:rFonts w:ascii="Times New Roman" w:hAnsi="Times New Roman" w:cs="Times New Roman"/>
          <w:sz w:val="24"/>
          <w:szCs w:val="24"/>
        </w:rPr>
        <w:t>Нурлатского муниципального района</w:t>
      </w:r>
    </w:p>
    <w:p w:rsidR="00C43010" w:rsidRDefault="00C43010" w:rsidP="00BC648F">
      <w:pPr>
        <w:pStyle w:val="ConsPlusNormal"/>
        <w:ind w:left="5387" w:firstLine="0"/>
        <w:rPr>
          <w:rFonts w:ascii="Times New Roman" w:hAnsi="Times New Roman" w:cs="Times New Roman"/>
          <w:sz w:val="24"/>
          <w:szCs w:val="24"/>
        </w:rPr>
      </w:pPr>
      <w:r>
        <w:rPr>
          <w:rFonts w:ascii="Times New Roman" w:hAnsi="Times New Roman" w:cs="Times New Roman"/>
          <w:sz w:val="24"/>
          <w:szCs w:val="24"/>
        </w:rPr>
        <w:t>№116 от 25 февраля 2010г.</w:t>
      </w:r>
    </w:p>
    <w:p w:rsidR="00C43010" w:rsidRPr="00D9511D" w:rsidRDefault="00C43010" w:rsidP="00BC648F">
      <w:pPr>
        <w:pStyle w:val="ConsPlusNormal"/>
        <w:ind w:left="5387" w:firstLine="0"/>
        <w:rPr>
          <w:rFonts w:ascii="Times New Roman" w:hAnsi="Times New Roman" w:cs="Times New Roman"/>
          <w:sz w:val="24"/>
          <w:szCs w:val="24"/>
        </w:rPr>
      </w:pPr>
    </w:p>
    <w:p w:rsidR="00C43010" w:rsidRPr="00D9511D" w:rsidRDefault="00C43010" w:rsidP="00BC648F">
      <w:pPr>
        <w:pStyle w:val="ConsPlusNormal"/>
        <w:ind w:left="5387" w:firstLine="0"/>
        <w:rPr>
          <w:rFonts w:ascii="Times New Roman" w:hAnsi="Times New Roman" w:cs="Times New Roman"/>
          <w:sz w:val="24"/>
          <w:szCs w:val="24"/>
        </w:rPr>
      </w:pPr>
      <w:r w:rsidRPr="00D9511D">
        <w:rPr>
          <w:rFonts w:ascii="Times New Roman" w:hAnsi="Times New Roman" w:cs="Times New Roman"/>
          <w:sz w:val="24"/>
          <w:szCs w:val="24"/>
        </w:rPr>
        <w:t xml:space="preserve">Председатель Совета г.Нурлат Нурлатского муниципального района </w:t>
      </w:r>
    </w:p>
    <w:p w:rsidR="00C43010" w:rsidRPr="00D9511D" w:rsidRDefault="00C43010" w:rsidP="00BC648F">
      <w:pPr>
        <w:pStyle w:val="ConsPlusNormal"/>
        <w:ind w:left="5387" w:firstLine="0"/>
        <w:rPr>
          <w:rFonts w:ascii="Times New Roman" w:hAnsi="Times New Roman" w:cs="Times New Roman"/>
          <w:sz w:val="24"/>
          <w:szCs w:val="24"/>
        </w:rPr>
      </w:pPr>
      <w:r w:rsidRPr="00D9511D">
        <w:rPr>
          <w:rFonts w:ascii="Times New Roman" w:hAnsi="Times New Roman" w:cs="Times New Roman"/>
          <w:sz w:val="24"/>
          <w:szCs w:val="24"/>
        </w:rPr>
        <w:t xml:space="preserve">               </w:t>
      </w:r>
    </w:p>
    <w:p w:rsidR="00C43010" w:rsidRDefault="00C43010" w:rsidP="00BC648F">
      <w:pPr>
        <w:pStyle w:val="ConsPlusNormal"/>
        <w:ind w:left="5387" w:firstLine="0"/>
        <w:rPr>
          <w:rFonts w:ascii="Times New Roman" w:hAnsi="Times New Roman" w:cs="Times New Roman"/>
          <w:sz w:val="24"/>
          <w:szCs w:val="24"/>
        </w:rPr>
      </w:pPr>
      <w:r w:rsidRPr="00D9511D">
        <w:rPr>
          <w:rFonts w:ascii="Times New Roman" w:hAnsi="Times New Roman" w:cs="Times New Roman"/>
          <w:sz w:val="24"/>
          <w:szCs w:val="24"/>
        </w:rPr>
        <w:t>________________  Н.Ш.Шарапов</w:t>
      </w: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C43010" w:rsidRDefault="00C43010" w:rsidP="00BC648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должностей муниципальной службы, при назначении на которые граждане и при замещении которых муниципальные служащие в муниципальном образовании  «город Нурлат Нурлатского муниципального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3010" w:rsidRDefault="00C43010" w:rsidP="00BC648F">
      <w:pPr>
        <w:jc w:val="center"/>
        <w:rPr>
          <w:sz w:val="28"/>
          <w:szCs w:val="28"/>
        </w:rPr>
      </w:pPr>
    </w:p>
    <w:p w:rsidR="00C43010" w:rsidRDefault="00C43010" w:rsidP="00BC648F">
      <w:pPr>
        <w:ind w:firstLine="540"/>
        <w:jc w:val="both"/>
        <w:rPr>
          <w:sz w:val="28"/>
          <w:szCs w:val="28"/>
        </w:rPr>
      </w:pPr>
      <w:r>
        <w:rPr>
          <w:sz w:val="28"/>
          <w:szCs w:val="28"/>
        </w:rPr>
        <w:t>1. Должности муниципальной службы, включенные в Реестр должностей муниципальной службы в Республике Татарстан, утвержденный Законом Республики Татарстан от 22.11.2008 года № 114-ЗРТ «О Реестре должностей муниципальной службы в Республике Татарстан» в пределах высших и главных групп должностей муниципальной службы.</w:t>
      </w:r>
    </w:p>
    <w:p w:rsidR="00C43010" w:rsidRDefault="00C43010" w:rsidP="00BC648F">
      <w:pPr>
        <w:ind w:firstLine="540"/>
        <w:jc w:val="both"/>
        <w:rPr>
          <w:sz w:val="28"/>
          <w:szCs w:val="28"/>
        </w:rPr>
      </w:pPr>
      <w:r>
        <w:rPr>
          <w:sz w:val="28"/>
          <w:szCs w:val="28"/>
        </w:rPr>
        <w:t>2. Другие должности муниципальной службы, замещение которых связано с коррупционными рисками и исполнение должностных обязанностей, по которым предусматривает:</w:t>
      </w:r>
    </w:p>
    <w:p w:rsidR="00C43010" w:rsidRDefault="00C43010" w:rsidP="00BC648F">
      <w:pPr>
        <w:ind w:firstLine="540"/>
        <w:jc w:val="both"/>
        <w:rPr>
          <w:sz w:val="28"/>
          <w:szCs w:val="28"/>
        </w:rPr>
      </w:pPr>
      <w:r>
        <w:rPr>
          <w:sz w:val="28"/>
          <w:szCs w:val="28"/>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C43010" w:rsidRDefault="00C43010" w:rsidP="00BC648F">
      <w:pPr>
        <w:ind w:firstLine="540"/>
        <w:jc w:val="both"/>
        <w:rPr>
          <w:sz w:val="28"/>
          <w:szCs w:val="28"/>
        </w:rPr>
      </w:pPr>
      <w:r>
        <w:rPr>
          <w:sz w:val="28"/>
          <w:szCs w:val="28"/>
        </w:rPr>
        <w:t>предоставление муниципальных услуг гражданам и организациям;</w:t>
      </w:r>
    </w:p>
    <w:p w:rsidR="00C43010" w:rsidRDefault="00C43010" w:rsidP="00BC648F">
      <w:pPr>
        <w:ind w:firstLine="540"/>
        <w:jc w:val="both"/>
        <w:rPr>
          <w:sz w:val="28"/>
          <w:szCs w:val="28"/>
        </w:rPr>
      </w:pPr>
      <w:r>
        <w:rPr>
          <w:sz w:val="28"/>
          <w:szCs w:val="28"/>
        </w:rPr>
        <w:t>осуществление контрольных и надзорных мероприятий;</w:t>
      </w:r>
    </w:p>
    <w:p w:rsidR="00C43010" w:rsidRDefault="00C43010" w:rsidP="00BC648F">
      <w:pPr>
        <w:ind w:firstLine="540"/>
        <w:jc w:val="both"/>
        <w:rPr>
          <w:sz w:val="28"/>
          <w:szCs w:val="28"/>
        </w:rPr>
      </w:pPr>
      <w:r>
        <w:rPr>
          <w:sz w:val="28"/>
          <w:szCs w:val="28"/>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C43010" w:rsidRDefault="00C43010" w:rsidP="00BC648F">
      <w:pPr>
        <w:ind w:firstLine="540"/>
        <w:jc w:val="both"/>
        <w:rPr>
          <w:sz w:val="28"/>
          <w:szCs w:val="28"/>
        </w:rPr>
      </w:pPr>
      <w:r>
        <w:rPr>
          <w:sz w:val="28"/>
          <w:szCs w:val="28"/>
        </w:rPr>
        <w:t>управление муниципальным имуществом;</w:t>
      </w:r>
    </w:p>
    <w:p w:rsidR="00C43010" w:rsidRDefault="00C43010" w:rsidP="00BC648F">
      <w:pPr>
        <w:ind w:firstLine="540"/>
        <w:jc w:val="both"/>
        <w:rPr>
          <w:sz w:val="28"/>
          <w:szCs w:val="28"/>
        </w:rPr>
      </w:pPr>
      <w:r>
        <w:rPr>
          <w:sz w:val="28"/>
          <w:szCs w:val="28"/>
        </w:rPr>
        <w:t>осуществление муниципальных закупок либо выдачу лицензий и разрешений;</w:t>
      </w:r>
    </w:p>
    <w:p w:rsidR="00C43010" w:rsidRDefault="00C43010" w:rsidP="00BC648F">
      <w:pPr>
        <w:ind w:firstLine="540"/>
        <w:jc w:val="both"/>
        <w:rPr>
          <w:sz w:val="28"/>
          <w:szCs w:val="28"/>
        </w:rPr>
      </w:pPr>
      <w:r>
        <w:rPr>
          <w:sz w:val="28"/>
          <w:szCs w:val="28"/>
        </w:rPr>
        <w:t>хранение и распределение материально-технических ресурсов.</w:t>
      </w:r>
    </w:p>
    <w:p w:rsidR="00C43010" w:rsidRDefault="00C43010" w:rsidP="00BC648F">
      <w:pPr>
        <w:ind w:firstLine="540"/>
        <w:jc w:val="both"/>
        <w:rPr>
          <w:sz w:val="28"/>
          <w:szCs w:val="28"/>
        </w:rPr>
      </w:pPr>
    </w:p>
    <w:p w:rsidR="00C43010" w:rsidRDefault="00C43010" w:rsidP="00BC648F">
      <w:pPr>
        <w:pStyle w:val="ConsPlusNormal"/>
        <w:ind w:firstLine="0"/>
        <w:jc w:val="center"/>
      </w:pPr>
    </w:p>
    <w:p w:rsidR="00C43010" w:rsidRDefault="00C43010" w:rsidP="00BC648F">
      <w:pPr>
        <w:pStyle w:val="ConsPlusNormal"/>
        <w:ind w:firstLine="0"/>
        <w:jc w:val="center"/>
      </w:pPr>
    </w:p>
    <w:p w:rsidR="00C43010" w:rsidRDefault="00C43010" w:rsidP="00BC648F">
      <w:pPr>
        <w:pStyle w:val="ConsPlusNormal"/>
        <w:ind w:firstLine="0"/>
        <w:jc w:val="center"/>
      </w:pPr>
    </w:p>
    <w:p w:rsidR="00C43010" w:rsidRDefault="00C43010" w:rsidP="00BC648F">
      <w:pPr>
        <w:pStyle w:val="ConsPlusNormal"/>
        <w:ind w:firstLine="0"/>
        <w:jc w:val="center"/>
      </w:pPr>
    </w:p>
    <w:p w:rsidR="00C43010" w:rsidRPr="00085458" w:rsidRDefault="00C43010" w:rsidP="00BC648F">
      <w:pPr>
        <w:pStyle w:val="ConsPlusNormal"/>
        <w:ind w:left="5387" w:firstLine="0"/>
        <w:outlineLvl w:val="0"/>
        <w:rPr>
          <w:rFonts w:ascii="Times New Roman" w:hAnsi="Times New Roman" w:cs="Times New Roman"/>
          <w:sz w:val="24"/>
          <w:szCs w:val="24"/>
        </w:rPr>
      </w:pPr>
      <w:r w:rsidRPr="00085458">
        <w:rPr>
          <w:rFonts w:ascii="Times New Roman" w:hAnsi="Times New Roman" w:cs="Times New Roman"/>
          <w:sz w:val="24"/>
          <w:szCs w:val="24"/>
        </w:rPr>
        <w:t>Приложение № 3</w:t>
      </w: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к решению Совета г.Нурлат</w:t>
      </w: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Нурлатского муниципального района</w:t>
      </w:r>
    </w:p>
    <w:p w:rsidR="00C43010" w:rsidRDefault="00C43010" w:rsidP="00BC648F">
      <w:pPr>
        <w:pStyle w:val="ConsPlusNormal"/>
        <w:ind w:left="5387" w:firstLine="0"/>
        <w:rPr>
          <w:rFonts w:ascii="Times New Roman" w:hAnsi="Times New Roman" w:cs="Times New Roman"/>
          <w:sz w:val="24"/>
          <w:szCs w:val="24"/>
        </w:rPr>
      </w:pPr>
      <w:r>
        <w:rPr>
          <w:rFonts w:ascii="Times New Roman" w:hAnsi="Times New Roman" w:cs="Times New Roman"/>
          <w:sz w:val="24"/>
          <w:szCs w:val="24"/>
        </w:rPr>
        <w:t>№116 от 25 февраля 2010г.</w:t>
      </w:r>
    </w:p>
    <w:p w:rsidR="00C43010" w:rsidRPr="00085458" w:rsidRDefault="00C43010" w:rsidP="00BC648F">
      <w:pPr>
        <w:pStyle w:val="ConsPlusNormal"/>
        <w:ind w:left="5387" w:firstLine="0"/>
        <w:rPr>
          <w:rFonts w:ascii="Times New Roman" w:hAnsi="Times New Roman" w:cs="Times New Roman"/>
          <w:sz w:val="24"/>
          <w:szCs w:val="24"/>
        </w:rPr>
      </w:pP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xml:space="preserve">Председатель Совета г.Нурлат Нурлатского муниципального района </w:t>
      </w: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xml:space="preserve">               </w:t>
      </w:r>
    </w:p>
    <w:p w:rsidR="00C43010"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xml:space="preserve"> ________________   Н.Ш.Шарапов</w:t>
      </w: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Normal"/>
        <w:ind w:firstLine="0"/>
        <w:jc w:val="center"/>
      </w:pPr>
    </w:p>
    <w:p w:rsidR="00C43010" w:rsidRDefault="00C43010" w:rsidP="00BC648F">
      <w:pPr>
        <w:pStyle w:val="ConsPlusNormal"/>
        <w:ind w:firstLine="0"/>
        <w:jc w:val="center"/>
      </w:pPr>
    </w:p>
    <w:p w:rsidR="00C43010" w:rsidRDefault="00C43010" w:rsidP="00BC648F">
      <w:pPr>
        <w:pStyle w:val="ConsPlusNonformat"/>
      </w:pPr>
      <w:r>
        <w:t xml:space="preserve">                                  СПРАВКА</w:t>
      </w:r>
    </w:p>
    <w:p w:rsidR="00C43010" w:rsidRDefault="00C43010" w:rsidP="00BC648F">
      <w:pPr>
        <w:pStyle w:val="ConsPlusNonformat"/>
      </w:pPr>
      <w:r>
        <w:t xml:space="preserve">          о доходах, об имуществе и обязательствах имущественного</w:t>
      </w:r>
    </w:p>
    <w:p w:rsidR="00C43010" w:rsidRDefault="00C43010" w:rsidP="00BC648F">
      <w:pPr>
        <w:pStyle w:val="ConsPlusNonformat"/>
      </w:pPr>
      <w:r>
        <w:t xml:space="preserve">        характера гражданина, претендующего на замещение должности</w:t>
      </w:r>
    </w:p>
    <w:p w:rsidR="00C43010" w:rsidRDefault="00C43010" w:rsidP="00BC648F">
      <w:pPr>
        <w:pStyle w:val="ConsPlusNonformat"/>
      </w:pPr>
      <w:r>
        <w:t xml:space="preserve">                           муниципальной службы</w:t>
      </w:r>
    </w:p>
    <w:p w:rsidR="00C43010" w:rsidRDefault="00C43010" w:rsidP="00BC648F">
      <w:pPr>
        <w:pStyle w:val="ConsPlusNonformat"/>
      </w:pPr>
    </w:p>
    <w:p w:rsidR="00C43010" w:rsidRDefault="00C43010" w:rsidP="00BC648F">
      <w:pPr>
        <w:pStyle w:val="ConsPlusNonformat"/>
      </w:pPr>
      <w:r>
        <w:t xml:space="preserve">                                   ________________________________________</w:t>
      </w:r>
    </w:p>
    <w:p w:rsidR="00C43010" w:rsidRDefault="00C43010" w:rsidP="00BC648F">
      <w:pPr>
        <w:pStyle w:val="ConsPlusNonformat"/>
      </w:pPr>
      <w:r>
        <w:t xml:space="preserve">                                        (должность, Ф.И.О. руководителя</w:t>
      </w:r>
    </w:p>
    <w:p w:rsidR="00C43010" w:rsidRDefault="00C43010" w:rsidP="00BC648F">
      <w:pPr>
        <w:pStyle w:val="ConsPlusNonformat"/>
      </w:pPr>
      <w:r>
        <w:t xml:space="preserve">                                   ________________________________________</w:t>
      </w:r>
    </w:p>
    <w:p w:rsidR="00C43010" w:rsidRDefault="00C43010" w:rsidP="00BC648F">
      <w:pPr>
        <w:pStyle w:val="ConsPlusNonformat"/>
      </w:pPr>
      <w:r>
        <w:t xml:space="preserve">                                         органа местного самоуправления)</w:t>
      </w:r>
    </w:p>
    <w:p w:rsidR="00C43010" w:rsidRDefault="00C43010" w:rsidP="00BC648F">
      <w:pPr>
        <w:pStyle w:val="ConsPlusNonformat"/>
      </w:pPr>
      <w:r>
        <w:t xml:space="preserve">                                   ________________________________________</w:t>
      </w:r>
    </w:p>
    <w:p w:rsidR="00C43010" w:rsidRDefault="00C43010" w:rsidP="00BC648F">
      <w:pPr>
        <w:pStyle w:val="ConsPlusNonformat"/>
      </w:pPr>
      <w:r>
        <w:t xml:space="preserve">    </w:t>
      </w:r>
    </w:p>
    <w:p w:rsidR="00C43010" w:rsidRDefault="00C43010" w:rsidP="00BC648F">
      <w:pPr>
        <w:pStyle w:val="ConsPlusNonformat"/>
      </w:pPr>
      <w:r>
        <w:t xml:space="preserve">                               </w:t>
      </w:r>
    </w:p>
    <w:p w:rsidR="00C43010" w:rsidRDefault="00C43010" w:rsidP="00BC648F">
      <w:pPr>
        <w:pStyle w:val="ConsPlusNonformat"/>
      </w:pPr>
      <w:r>
        <w:t xml:space="preserve">    Я, ____________________________________________________________________</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(фамилия, имя, отчество, дата рождения)</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(основное место работы или службы, занимаемая должность; в случае</w:t>
      </w:r>
    </w:p>
    <w:p w:rsidR="00C43010" w:rsidRDefault="00C43010" w:rsidP="00BC648F">
      <w:pPr>
        <w:pStyle w:val="ConsPlusNonformat"/>
      </w:pPr>
      <w:r>
        <w:t xml:space="preserve">        отсутствия основного места работы или службы - род занятий)</w:t>
      </w:r>
    </w:p>
    <w:p w:rsidR="00C43010" w:rsidRDefault="00C43010" w:rsidP="00BC648F">
      <w:pPr>
        <w:pStyle w:val="ConsPlusNonformat"/>
      </w:pPr>
      <w:r>
        <w:t>проживающий по адресу: ____________________________________________________</w:t>
      </w:r>
    </w:p>
    <w:p w:rsidR="00C43010" w:rsidRDefault="00C43010" w:rsidP="00BC648F">
      <w:pPr>
        <w:pStyle w:val="ConsPlusNonformat"/>
      </w:pPr>
      <w:r>
        <w:t xml:space="preserve">                                      (адрес места жительства)</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сообщаю сведения &lt;1&gt; о своих доходах, об имуществе,  принадлежащем  мне  на</w:t>
      </w:r>
    </w:p>
    <w:p w:rsidR="00C43010" w:rsidRDefault="00C43010" w:rsidP="00BC648F">
      <w:pPr>
        <w:pStyle w:val="ConsPlusNonformat"/>
      </w:pPr>
      <w:r>
        <w:t>праве собственности, о вкладах в банках, ценных бумагах,  об обязательствах</w:t>
      </w:r>
    </w:p>
    <w:p w:rsidR="00C43010" w:rsidRDefault="00C43010" w:rsidP="00BC648F">
      <w:pPr>
        <w:pStyle w:val="ConsPlusNonformat"/>
      </w:pPr>
      <w:r>
        <w:t>имущественного характера:</w:t>
      </w:r>
    </w:p>
    <w:p w:rsidR="00C43010" w:rsidRDefault="00C43010" w:rsidP="00BC648F">
      <w:pPr>
        <w:pStyle w:val="ConsPlusNormal"/>
        <w:ind w:firstLine="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1. Сведения о доходах &lt;1&gt;</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дохода                │Величина дохода │</w:t>
      </w:r>
    </w:p>
    <w:p w:rsidR="00C43010" w:rsidRDefault="00C43010" w:rsidP="00BC648F">
      <w:pPr>
        <w:pStyle w:val="ConsPlusNonformat"/>
        <w:jc w:val="both"/>
      </w:pPr>
      <w:r>
        <w:t>│п/п │                                          │   &lt;2&gt; (руб.)   │</w:t>
      </w:r>
    </w:p>
    <w:p w:rsidR="00C43010" w:rsidRDefault="00C43010" w:rsidP="00BC648F">
      <w:pPr>
        <w:pStyle w:val="ConsPlusNonformat"/>
        <w:jc w:val="both"/>
      </w:pPr>
      <w:r>
        <w:t>├────┼──────────────────────────────────────────┼────────────────┤</w:t>
      </w:r>
    </w:p>
    <w:p w:rsidR="00C43010" w:rsidRDefault="00C43010" w:rsidP="00BC648F">
      <w:pPr>
        <w:pStyle w:val="ConsPlusNonformat"/>
        <w:jc w:val="both"/>
      </w:pPr>
      <w:r>
        <w:t>│ 1  │                    2                     │       3        │</w:t>
      </w:r>
    </w:p>
    <w:p w:rsidR="00C43010" w:rsidRDefault="00C43010" w:rsidP="00BC648F">
      <w:pPr>
        <w:pStyle w:val="ConsPlusNonformat"/>
        <w:jc w:val="both"/>
      </w:pPr>
      <w:r>
        <w:t>├────┼──────────────────────────────────────────┼────────────────┤</w:t>
      </w:r>
    </w:p>
    <w:p w:rsidR="00C43010" w:rsidRDefault="00C43010" w:rsidP="00BC648F">
      <w:pPr>
        <w:pStyle w:val="ConsPlusNonformat"/>
        <w:jc w:val="both"/>
      </w:pPr>
      <w:r>
        <w:t>│ 1  │Доход по основному месту работы           │                │</w:t>
      </w:r>
    </w:p>
    <w:p w:rsidR="00C43010" w:rsidRDefault="00C43010" w:rsidP="00BC648F">
      <w:pPr>
        <w:pStyle w:val="ConsPlusNonformat"/>
        <w:jc w:val="both"/>
      </w:pPr>
      <w:r>
        <w:t>├────┼──────────────────────────────────────────┼────────────────┤</w:t>
      </w:r>
    </w:p>
    <w:p w:rsidR="00C43010" w:rsidRDefault="00C43010" w:rsidP="00BC648F">
      <w:pPr>
        <w:pStyle w:val="ConsPlusNonformat"/>
        <w:jc w:val="both"/>
      </w:pPr>
      <w:r>
        <w:t>│ 2  │Доход от педагогической деятельности      │                │</w:t>
      </w:r>
    </w:p>
    <w:p w:rsidR="00C43010" w:rsidRDefault="00C43010" w:rsidP="00BC648F">
      <w:pPr>
        <w:pStyle w:val="ConsPlusNonformat"/>
        <w:jc w:val="both"/>
      </w:pPr>
      <w:r>
        <w:t>├────┼──────────────────────────────────────────┼────────────────┤</w:t>
      </w:r>
    </w:p>
    <w:p w:rsidR="00C43010" w:rsidRDefault="00C43010" w:rsidP="00BC648F">
      <w:pPr>
        <w:pStyle w:val="ConsPlusNonformat"/>
        <w:jc w:val="both"/>
      </w:pPr>
      <w:r>
        <w:t>│ 3  │Доход от научной деятельности             │                │</w:t>
      </w:r>
    </w:p>
    <w:p w:rsidR="00C43010" w:rsidRDefault="00C43010" w:rsidP="00BC648F">
      <w:pPr>
        <w:pStyle w:val="ConsPlusNonformat"/>
        <w:jc w:val="both"/>
      </w:pPr>
      <w:r>
        <w:t>├────┼──────────────────────────────────────────┼────────────────┤</w:t>
      </w:r>
    </w:p>
    <w:p w:rsidR="00C43010" w:rsidRDefault="00C43010" w:rsidP="00BC648F">
      <w:pPr>
        <w:pStyle w:val="ConsPlusNonformat"/>
        <w:jc w:val="both"/>
      </w:pPr>
      <w:r>
        <w:t>│ 4  │Доход от иной творческой деятельности     │                │</w:t>
      </w:r>
    </w:p>
    <w:p w:rsidR="00C43010" w:rsidRDefault="00C43010" w:rsidP="00BC648F">
      <w:pPr>
        <w:pStyle w:val="ConsPlusNonformat"/>
        <w:jc w:val="both"/>
      </w:pPr>
      <w:r>
        <w:t>├────┼──────────────────────────────────────────┼────────────────┤</w:t>
      </w:r>
    </w:p>
    <w:p w:rsidR="00C43010" w:rsidRDefault="00C43010" w:rsidP="00BC648F">
      <w:pPr>
        <w:pStyle w:val="ConsPlusNonformat"/>
        <w:jc w:val="both"/>
      </w:pPr>
      <w:r>
        <w:t>│ 5  │Доход от вкладов в банках и иных кредитных│                │</w:t>
      </w:r>
    </w:p>
    <w:p w:rsidR="00C43010" w:rsidRDefault="00C43010" w:rsidP="00BC648F">
      <w:pPr>
        <w:pStyle w:val="ConsPlusNonformat"/>
        <w:jc w:val="both"/>
      </w:pPr>
      <w:r>
        <w:t>│    │организациях                              │                │</w:t>
      </w:r>
    </w:p>
    <w:p w:rsidR="00C43010" w:rsidRDefault="00C43010" w:rsidP="00BC648F">
      <w:pPr>
        <w:pStyle w:val="ConsPlusNonformat"/>
        <w:jc w:val="both"/>
      </w:pPr>
      <w:r>
        <w:t>├────┼──────────────────────────────────────────┼────────────────┤</w:t>
      </w:r>
    </w:p>
    <w:p w:rsidR="00C43010" w:rsidRDefault="00C43010" w:rsidP="00BC648F">
      <w:pPr>
        <w:pStyle w:val="ConsPlusNonformat"/>
        <w:jc w:val="both"/>
      </w:pPr>
      <w:r>
        <w:t>│ 6  │Доход от ценных бумаг и долей участия в   │                │</w:t>
      </w:r>
    </w:p>
    <w:p w:rsidR="00C43010" w:rsidRDefault="00C43010" w:rsidP="00BC648F">
      <w:pPr>
        <w:pStyle w:val="ConsPlusNonformat"/>
        <w:jc w:val="both"/>
      </w:pPr>
      <w:r>
        <w:t>│    │коммерческих организациях                 │                │</w:t>
      </w:r>
    </w:p>
    <w:p w:rsidR="00C43010" w:rsidRDefault="00C43010" w:rsidP="00BC648F">
      <w:pPr>
        <w:pStyle w:val="ConsPlusNonformat"/>
        <w:jc w:val="both"/>
      </w:pPr>
      <w:r>
        <w:t>├────┼──────────────────────────────────────────┼────────────────┤</w:t>
      </w:r>
    </w:p>
    <w:p w:rsidR="00C43010" w:rsidRDefault="00C43010" w:rsidP="00BC648F">
      <w:pPr>
        <w:pStyle w:val="ConsPlusNonformat"/>
        <w:jc w:val="both"/>
      </w:pPr>
      <w:r>
        <w:t>│ 7  │Иные доходы (указать вид дохода):         │                │</w:t>
      </w:r>
    </w:p>
    <w:p w:rsidR="00C43010" w:rsidRDefault="00C43010" w:rsidP="00BC648F">
      <w:pPr>
        <w:pStyle w:val="ConsPlusNonformat"/>
        <w:jc w:val="both"/>
      </w:pPr>
      <w:r>
        <w:t>│    │1)                                        │                │</w:t>
      </w:r>
    </w:p>
    <w:p w:rsidR="00C43010" w:rsidRDefault="00C43010" w:rsidP="00BC648F">
      <w:pPr>
        <w:pStyle w:val="ConsPlusNonformat"/>
        <w:jc w:val="both"/>
      </w:pPr>
      <w:r>
        <w:t>│    │2)                                        │                │</w:t>
      </w:r>
    </w:p>
    <w:p w:rsidR="00C43010" w:rsidRDefault="00C43010" w:rsidP="00BC648F">
      <w:pPr>
        <w:pStyle w:val="ConsPlusNonformat"/>
        <w:jc w:val="both"/>
      </w:pPr>
      <w:r>
        <w:t>│    │3)                                        │                │</w:t>
      </w:r>
    </w:p>
    <w:p w:rsidR="00C43010" w:rsidRDefault="00C43010" w:rsidP="00BC648F">
      <w:pPr>
        <w:pStyle w:val="ConsPlusNonformat"/>
        <w:jc w:val="both"/>
      </w:pPr>
      <w:r>
        <w:t>├────┼──────────────────────────────────────────┼────────────────┤</w:t>
      </w:r>
    </w:p>
    <w:p w:rsidR="00C43010" w:rsidRDefault="00C43010" w:rsidP="00BC648F">
      <w:pPr>
        <w:pStyle w:val="ConsPlusNonformat"/>
        <w:jc w:val="both"/>
      </w:pPr>
      <w:r>
        <w:t>│ 8  │Итого доход за отчетный период            │                │</w:t>
      </w:r>
    </w:p>
    <w:p w:rsidR="00C43010" w:rsidRDefault="00C43010" w:rsidP="00BC648F">
      <w:pPr>
        <w:pStyle w:val="ConsPlusNonformat"/>
        <w:jc w:val="both"/>
      </w:pPr>
      <w:r>
        <w:t>└────┴──────────────────────────────────────────┴────────────────┘</w:t>
      </w: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C43010" w:rsidRDefault="00C43010" w:rsidP="00BC648F">
      <w:pPr>
        <w:pStyle w:val="ConsPlusNormal"/>
        <w:ind w:firstLine="540"/>
        <w:jc w:val="both"/>
      </w:pPr>
      <w:r>
        <w:t>&lt;2&gt; Доход, полученный в иностранной валюте, указывается в рублях по курсу Банка России на дату получения дохода.</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2. Сведения об имуществе</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2.1. Недвижимое имущество</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и наименование   │     Вид      │   Место   │ Площадь │</w:t>
      </w:r>
    </w:p>
    <w:p w:rsidR="00C43010" w:rsidRDefault="00C43010" w:rsidP="00BC648F">
      <w:pPr>
        <w:pStyle w:val="ConsPlusNonformat"/>
        <w:jc w:val="both"/>
      </w:pPr>
      <w:r>
        <w:t>│п/п │      имущества       │собственности │нахождения │ (кв. м) │</w:t>
      </w:r>
    </w:p>
    <w:p w:rsidR="00C43010" w:rsidRDefault="00C43010" w:rsidP="00BC648F">
      <w:pPr>
        <w:pStyle w:val="ConsPlusNonformat"/>
        <w:jc w:val="both"/>
      </w:pPr>
      <w:r>
        <w:t>│    │                      │     &lt;1&gt;      │  (адрес)  │         │</w:t>
      </w:r>
    </w:p>
    <w:p w:rsidR="00C43010" w:rsidRDefault="00C43010" w:rsidP="00BC648F">
      <w:pPr>
        <w:pStyle w:val="ConsPlusNonformat"/>
        <w:jc w:val="both"/>
      </w:pPr>
      <w:r>
        <w:t>├────┼──────────────────────┼──────────────┼───────────┼─────────┤</w:t>
      </w:r>
    </w:p>
    <w:p w:rsidR="00C43010" w:rsidRDefault="00C43010" w:rsidP="00BC648F">
      <w:pPr>
        <w:pStyle w:val="ConsPlusNonformat"/>
        <w:jc w:val="both"/>
      </w:pPr>
      <w:r>
        <w:t>│ 1  │          2           │      3       │     4     │    5    │</w:t>
      </w:r>
    </w:p>
    <w:p w:rsidR="00C43010" w:rsidRDefault="00C43010" w:rsidP="00BC648F">
      <w:pPr>
        <w:pStyle w:val="ConsPlusNonformat"/>
        <w:jc w:val="both"/>
      </w:pPr>
      <w:r>
        <w:t>├────┼──────────────────────┼──────────────┼───────────┼─────────┤</w:t>
      </w:r>
    </w:p>
    <w:p w:rsidR="00C43010" w:rsidRDefault="00C43010" w:rsidP="00BC648F">
      <w:pPr>
        <w:pStyle w:val="ConsPlusNonformat"/>
        <w:jc w:val="both"/>
      </w:pPr>
      <w:r>
        <w:t>│ 1  │Земельные участки &lt;2&gt;:│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2  │Жилые дома: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3  │Квартиры: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4  │Дачи: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5  │Гаражи: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6  │Иное недвижимое       │              │           │         │</w:t>
      </w:r>
    </w:p>
    <w:p w:rsidR="00C43010" w:rsidRDefault="00C43010" w:rsidP="00BC648F">
      <w:pPr>
        <w:pStyle w:val="ConsPlusNonformat"/>
        <w:jc w:val="both"/>
      </w:pPr>
      <w:r>
        <w:t>│    │имущество: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C43010" w:rsidRDefault="00C43010" w:rsidP="00BC648F">
      <w:pPr>
        <w:pStyle w:val="ConsPlusNormal"/>
        <w:ind w:firstLine="540"/>
        <w:jc w:val="both"/>
      </w:pPr>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2.2. Транспортные средства</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и марка транспортного   │     Вид      │    Место    │</w:t>
      </w:r>
    </w:p>
    <w:p w:rsidR="00C43010" w:rsidRDefault="00C43010" w:rsidP="00BC648F">
      <w:pPr>
        <w:pStyle w:val="ConsPlusNonformat"/>
        <w:jc w:val="both"/>
      </w:pPr>
      <w:r>
        <w:t>│п/п │           средства           │собственности │ регистрации │</w:t>
      </w:r>
    </w:p>
    <w:p w:rsidR="00C43010" w:rsidRDefault="00C43010" w:rsidP="00BC648F">
      <w:pPr>
        <w:pStyle w:val="ConsPlusNonformat"/>
        <w:jc w:val="both"/>
      </w:pPr>
      <w:r>
        <w:t>│    │                              │     &lt;1&gt;      │             │</w:t>
      </w:r>
    </w:p>
    <w:p w:rsidR="00C43010" w:rsidRDefault="00C43010" w:rsidP="00BC648F">
      <w:pPr>
        <w:pStyle w:val="ConsPlusNonformat"/>
        <w:jc w:val="both"/>
      </w:pPr>
      <w:r>
        <w:t>├────┼──────────────────────────────┼──────────────┼─────────────┤</w:t>
      </w:r>
    </w:p>
    <w:p w:rsidR="00C43010" w:rsidRDefault="00C43010" w:rsidP="00BC648F">
      <w:pPr>
        <w:pStyle w:val="ConsPlusNonformat"/>
        <w:jc w:val="both"/>
      </w:pPr>
      <w:r>
        <w:t>│ 1  │              2               │      3       │      4      │</w:t>
      </w:r>
    </w:p>
    <w:p w:rsidR="00C43010" w:rsidRDefault="00C43010" w:rsidP="00BC648F">
      <w:pPr>
        <w:pStyle w:val="ConsPlusNonformat"/>
        <w:jc w:val="both"/>
      </w:pPr>
      <w:r>
        <w:t>├────┼──────────────────────────────┼──────────────┼─────────────┤</w:t>
      </w:r>
    </w:p>
    <w:p w:rsidR="00C43010" w:rsidRDefault="00C43010" w:rsidP="00BC648F">
      <w:pPr>
        <w:pStyle w:val="ConsPlusNonformat"/>
        <w:jc w:val="both"/>
      </w:pPr>
      <w:r>
        <w:t>│ 1  │Автомобили легковые: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2  │Автомобили грузовые: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3  │Автоприцепы: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4  │Мототранспорные средства: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5  │Сельскохозяйственная техника: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6  │Водный транспорт: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7  │Воздушный транспорт: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8  │Иные транспортные средства: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3. Сведения о денежных средствах, находящихся на счетах в банках и иных кредитных организациях</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2565"/>
        <w:gridCol w:w="1620"/>
        <w:gridCol w:w="1485"/>
        <w:gridCol w:w="1215"/>
        <w:gridCol w:w="121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Наименование и  </w:t>
            </w:r>
            <w:r>
              <w:br/>
              <w:t xml:space="preserve">адрес банка или  </w:t>
            </w:r>
            <w:r>
              <w:br/>
              <w:t xml:space="preserve">иной кредитной  </w:t>
            </w:r>
            <w: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и   </w:t>
            </w:r>
            <w:r>
              <w:br/>
              <w:t xml:space="preserve">валюта   </w:t>
            </w:r>
            <w:r>
              <w:br/>
              <w:t xml:space="preserve">счета &lt;1&gt;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Дата   </w:t>
            </w:r>
            <w:r>
              <w:br/>
              <w:t xml:space="preserve">открытия </w:t>
            </w:r>
            <w: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Номер  </w:t>
            </w:r>
            <w: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Остаток </w:t>
            </w:r>
            <w:r>
              <w:br/>
              <w:t>на счете</w:t>
            </w:r>
            <w:r>
              <w:br/>
              <w:t xml:space="preserve">&lt;2&gt;   </w:t>
            </w:r>
            <w:r>
              <w:br/>
              <w:t xml:space="preserve">(руб.)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7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вид счета (депозитный, текущий, расчетный, ссудный и другие) и валюта счета.</w:t>
      </w:r>
    </w:p>
    <w:p w:rsidR="00C43010" w:rsidRDefault="00C43010" w:rsidP="00BC648F">
      <w:pPr>
        <w:pStyle w:val="ConsPlusNormal"/>
        <w:ind w:firstLine="540"/>
        <w:jc w:val="both"/>
      </w:pPr>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4. Сведения о ценных бумагах</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4.1. Акции и иное участие в коммерческих организациях</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2430"/>
        <w:gridCol w:w="1755"/>
        <w:gridCol w:w="1215"/>
        <w:gridCol w:w="1215"/>
        <w:gridCol w:w="148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Наименование и  </w:t>
            </w:r>
            <w:r>
              <w:br/>
              <w:t xml:space="preserve">организационно- </w:t>
            </w:r>
            <w:r>
              <w:br/>
              <w:t xml:space="preserve">правовая форма  </w:t>
            </w:r>
            <w:r>
              <w:br/>
              <w:t xml:space="preserve">организации &lt;1&gt;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Место    </w:t>
            </w:r>
            <w:r>
              <w:br/>
              <w:t xml:space="preserve">нахождения </w:t>
            </w:r>
            <w:r>
              <w:br/>
              <w:t xml:space="preserve">организации </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Уставный</w:t>
            </w:r>
            <w:r>
              <w:br/>
              <w:t xml:space="preserve">капитал </w:t>
            </w:r>
            <w:r>
              <w:br/>
              <w:t xml:space="preserve">&lt;2&gt;   </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Доля  </w:t>
            </w:r>
            <w:r>
              <w:br/>
              <w:t xml:space="preserve">участия </w:t>
            </w:r>
            <w: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 xml:space="preserve">участия  </w:t>
            </w:r>
            <w:r>
              <w:br/>
              <w:t xml:space="preserve">&lt;4&gt;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43010" w:rsidRDefault="00C43010" w:rsidP="00BC648F">
      <w:pPr>
        <w:pStyle w:val="ConsPlusNormal"/>
        <w:ind w:firstLine="540"/>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43010" w:rsidRDefault="00C43010" w:rsidP="00BC648F">
      <w:pPr>
        <w:pStyle w:val="ConsPlusNormal"/>
        <w:ind w:firstLine="540"/>
        <w:jc w:val="both"/>
      </w:pPr>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43010" w:rsidRDefault="00C43010" w:rsidP="00BC648F">
      <w:pPr>
        <w:pStyle w:val="ConsPlusNormal"/>
        <w:ind w:firstLine="540"/>
        <w:jc w:val="both"/>
      </w:pPr>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4.2. Иные ценные бумаги</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755"/>
        <w:gridCol w:w="1620"/>
        <w:gridCol w:w="1890"/>
        <w:gridCol w:w="1485"/>
        <w:gridCol w:w="1350"/>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ценной </w:t>
            </w:r>
            <w:r>
              <w:br/>
              <w:t xml:space="preserve">бумаги &lt;1&gt;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Лицо,   </w:t>
            </w:r>
            <w:r>
              <w:br/>
              <w:t>выпустившее</w:t>
            </w:r>
            <w:r>
              <w:br/>
              <w:t xml:space="preserve">ценную   </w:t>
            </w:r>
            <w: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Номинальная </w:t>
            </w:r>
            <w:r>
              <w:br/>
              <w:t xml:space="preserve">величина   </w:t>
            </w:r>
            <w:r>
              <w:br/>
              <w:t>обязательства</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Общее   </w:t>
            </w:r>
            <w:r>
              <w:br/>
              <w:t>количество</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Общая  </w:t>
            </w:r>
            <w:r>
              <w:br/>
              <w:t>стоимость</w:t>
            </w:r>
            <w:r>
              <w:br/>
              <w:t xml:space="preserve">&lt;2&gt;   </w:t>
            </w:r>
            <w:r>
              <w:br/>
              <w:t xml:space="preserve">(руб.)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pPr>
      <w:r>
        <w:t xml:space="preserve">    Итого   по   разделу   4   "Сведения   о   ценных   бумагах"  суммарная</w:t>
      </w:r>
    </w:p>
    <w:p w:rsidR="00C43010" w:rsidRDefault="00C43010" w:rsidP="00BC648F">
      <w:pPr>
        <w:pStyle w:val="ConsPlusNonformat"/>
      </w:pPr>
      <w:r>
        <w:t>декларированная стоимость ценных бумаг, включая доли участия в коммерческих</w:t>
      </w:r>
    </w:p>
    <w:p w:rsidR="00C43010" w:rsidRDefault="00C43010" w:rsidP="00BC648F">
      <w:pPr>
        <w:pStyle w:val="ConsPlusNonformat"/>
      </w:pPr>
      <w:r>
        <w:t>организациях (руб.), ______________________________________________________</w:t>
      </w:r>
    </w:p>
    <w:p w:rsidR="00C43010" w:rsidRDefault="00C43010" w:rsidP="00BC648F">
      <w:pPr>
        <w:pStyle w:val="ConsPlusNonformat"/>
      </w:pPr>
      <w:r>
        <w:t>_________________________________________________.</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43010" w:rsidRDefault="00C43010" w:rsidP="00BC648F">
      <w:pPr>
        <w:pStyle w:val="ConsPlusNormal"/>
        <w:ind w:firstLine="540"/>
        <w:jc w:val="both"/>
      </w:pPr>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5. Сведения об обязательствах имущественного характера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5.1. Объекты недвижимого имущества, находящиеся в пользовании &lt;1&gt;</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755"/>
        <w:gridCol w:w="1620"/>
        <w:gridCol w:w="1890"/>
        <w:gridCol w:w="1485"/>
        <w:gridCol w:w="1350"/>
      </w:tblGrid>
      <w:tr w:rsidR="00C43010" w:rsidTr="003151A5">
        <w:trPr>
          <w:cantSplit/>
          <w:trHeight w:val="48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w:t>
            </w:r>
            <w:r>
              <w:br/>
              <w:t xml:space="preserve">имущества  </w:t>
            </w:r>
            <w: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Вид и сроки</w:t>
            </w:r>
            <w:r>
              <w:br/>
              <w:t>пользования</w:t>
            </w:r>
            <w: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 xml:space="preserve">пользования </w:t>
            </w:r>
            <w:r>
              <w:br/>
              <w:t xml:space="preserve">&lt;4&gt;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Место   </w:t>
            </w:r>
            <w:r>
              <w:br/>
              <w:t>нахождения</w:t>
            </w:r>
            <w: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Площадь </w:t>
            </w:r>
            <w:r>
              <w:br/>
              <w:t xml:space="preserve">(кв. м)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по состоянию на отчетную дату.</w:t>
      </w:r>
    </w:p>
    <w:p w:rsidR="00C43010" w:rsidRDefault="00C43010" w:rsidP="00BC648F">
      <w:pPr>
        <w:pStyle w:val="ConsPlusNormal"/>
        <w:ind w:firstLine="540"/>
        <w:jc w:val="both"/>
      </w:pPr>
      <w:r>
        <w:t>&lt;2&gt; Указывается вид недвижимого имущества (земельный участок, жилой дом, дача и другие).</w:t>
      </w:r>
    </w:p>
    <w:p w:rsidR="00C43010" w:rsidRDefault="00C43010" w:rsidP="00BC648F">
      <w:pPr>
        <w:pStyle w:val="ConsPlusNormal"/>
        <w:ind w:firstLine="540"/>
        <w:jc w:val="both"/>
      </w:pPr>
      <w:r>
        <w:t>&lt;3&gt; Указываются вид пользования (аренда, безвозмездное пользование и другие) и сроки пользования.</w:t>
      </w:r>
    </w:p>
    <w:p w:rsidR="00C43010" w:rsidRDefault="00C43010" w:rsidP="00BC648F">
      <w:pPr>
        <w:pStyle w:val="ConsPlusNormal"/>
        <w:ind w:firstLine="540"/>
        <w:jc w:val="both"/>
      </w:pPr>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5.2. Прочие обязательства &lt;1&gt;</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890"/>
        <w:gridCol w:w="1350"/>
        <w:gridCol w:w="1890"/>
        <w:gridCol w:w="1485"/>
        <w:gridCol w:w="148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Содержание </w:t>
            </w:r>
            <w:r>
              <w:br/>
              <w:t>обязательства</w:t>
            </w:r>
            <w: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Кредитор </w:t>
            </w:r>
            <w:r>
              <w:br/>
              <w:t>(должник)</w:t>
            </w:r>
            <w: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возникновения</w:t>
            </w:r>
            <w:r>
              <w:br/>
              <w:t xml:space="preserve">&lt;4&gt;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Сумма   </w:t>
            </w:r>
            <w:r>
              <w:br/>
              <w:t>обязатель-</w:t>
            </w:r>
            <w:r>
              <w:br/>
              <w:t xml:space="preserve">ства &lt;5&gt; </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Условия  </w:t>
            </w:r>
            <w:r>
              <w:br/>
              <w:t>обязатель-</w:t>
            </w:r>
            <w:r>
              <w:br/>
              <w:t xml:space="preserve">ства &lt;6&gt;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pPr>
      <w:r>
        <w:t xml:space="preserve">    Достоверность и полноту настоящих сведений подтверждаю.</w:t>
      </w:r>
    </w:p>
    <w:p w:rsidR="00C43010" w:rsidRDefault="00C43010" w:rsidP="00BC648F">
      <w:pPr>
        <w:pStyle w:val="ConsPlusNonformat"/>
      </w:pPr>
    </w:p>
    <w:p w:rsidR="00C43010" w:rsidRDefault="00C43010" w:rsidP="00BC648F">
      <w:pPr>
        <w:pStyle w:val="ConsPlusNonformat"/>
      </w:pPr>
      <w:r>
        <w:t>"__" ________ 20__ г. _____________________________________________________</w:t>
      </w:r>
    </w:p>
    <w:p w:rsidR="00C43010" w:rsidRDefault="00C43010" w:rsidP="00BC648F">
      <w:pPr>
        <w:pStyle w:val="ConsPlusNonformat"/>
      </w:pPr>
      <w:r>
        <w:t xml:space="preserve">                         (подпись гражданина, претендующего на замещение</w:t>
      </w:r>
    </w:p>
    <w:p w:rsidR="00C43010" w:rsidRDefault="00C43010" w:rsidP="00BC648F">
      <w:pPr>
        <w:pStyle w:val="ConsPlusNonformat"/>
      </w:pPr>
      <w:r>
        <w:t xml:space="preserve">                                   должности муниципальной службы)</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 xml:space="preserve">                (Ф.И.О. и подпись лица, принявшего справку)</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43010" w:rsidRDefault="00C43010" w:rsidP="00BC648F">
      <w:pPr>
        <w:pStyle w:val="ConsPlusNormal"/>
        <w:ind w:firstLine="540"/>
        <w:jc w:val="both"/>
      </w:pPr>
      <w:r>
        <w:t>&lt;2&gt; Указывается существо обязательства (заем, кредит и другие).</w:t>
      </w:r>
    </w:p>
    <w:p w:rsidR="00C43010" w:rsidRDefault="00C43010" w:rsidP="00BC648F">
      <w:pPr>
        <w:pStyle w:val="ConsPlusNormal"/>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rsidR="00C43010" w:rsidRDefault="00C43010" w:rsidP="00BC648F">
      <w:pPr>
        <w:pStyle w:val="ConsPlusNormal"/>
        <w:ind w:firstLine="540"/>
        <w:jc w:val="both"/>
      </w:pPr>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43010" w:rsidRDefault="00C43010" w:rsidP="00BC648F">
      <w:pPr>
        <w:pStyle w:val="ConsPlusNormal"/>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43010" w:rsidRDefault="00C43010" w:rsidP="00BC648F">
      <w:pPr>
        <w:pStyle w:val="ConsPlusNormal"/>
        <w:ind w:firstLine="540"/>
        <w:jc w:val="both"/>
      </w:pPr>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43010" w:rsidRPr="00085458" w:rsidRDefault="00C43010" w:rsidP="00BC648F">
      <w:pPr>
        <w:pStyle w:val="ConsPlusNormal"/>
        <w:ind w:left="5387" w:firstLine="0"/>
        <w:outlineLvl w:val="0"/>
        <w:rPr>
          <w:rFonts w:ascii="Times New Roman" w:hAnsi="Times New Roman" w:cs="Times New Roman"/>
          <w:sz w:val="24"/>
          <w:szCs w:val="24"/>
        </w:rPr>
      </w:pPr>
      <w:r w:rsidRPr="00085458">
        <w:rPr>
          <w:rFonts w:ascii="Times New Roman" w:hAnsi="Times New Roman" w:cs="Times New Roman"/>
          <w:sz w:val="24"/>
          <w:szCs w:val="24"/>
        </w:rPr>
        <w:t>Приложение № 4</w:t>
      </w: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к решению Совета  г.Нурлат Нурлатского муниципального района</w:t>
      </w: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____  от  «___»________ 2010 года</w:t>
      </w:r>
    </w:p>
    <w:p w:rsidR="00C43010" w:rsidRPr="00085458" w:rsidRDefault="00C43010" w:rsidP="00BC648F">
      <w:pPr>
        <w:pStyle w:val="ConsPlusNormal"/>
        <w:ind w:left="5387" w:firstLine="0"/>
        <w:rPr>
          <w:rFonts w:ascii="Times New Roman" w:hAnsi="Times New Roman" w:cs="Times New Roman"/>
          <w:sz w:val="24"/>
          <w:szCs w:val="24"/>
        </w:rPr>
      </w:pP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xml:space="preserve">Председатель Совета  г.Нурлат Нурлатского муниципального района </w:t>
      </w: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xml:space="preserve">               </w:t>
      </w:r>
    </w:p>
    <w:p w:rsidR="00C43010"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xml:space="preserve"> ______________  Н.Ш.Шарапов</w:t>
      </w:r>
    </w:p>
    <w:p w:rsidR="00C43010" w:rsidRDefault="00C43010" w:rsidP="00BC648F">
      <w:pPr>
        <w:pStyle w:val="ConsPlusNormal"/>
        <w:ind w:firstLine="0"/>
        <w:jc w:val="center"/>
        <w:rPr>
          <w:rFonts w:ascii="Times New Roman" w:hAnsi="Times New Roman" w:cs="Times New Roman"/>
          <w:sz w:val="28"/>
          <w:szCs w:val="28"/>
        </w:rPr>
      </w:pPr>
    </w:p>
    <w:p w:rsidR="00C43010" w:rsidRDefault="00C43010" w:rsidP="00BC648F">
      <w:pPr>
        <w:pStyle w:val="ConsPlusNonformat"/>
        <w:ind w:left="5954"/>
      </w:pPr>
    </w:p>
    <w:p w:rsidR="00C43010" w:rsidRDefault="00C43010" w:rsidP="00BC648F">
      <w:pPr>
        <w:pStyle w:val="ConsPlusNonformat"/>
      </w:pPr>
      <w:r>
        <w:t xml:space="preserve">                                  СПРАВКА</w:t>
      </w:r>
    </w:p>
    <w:p w:rsidR="00C43010" w:rsidRDefault="00C43010" w:rsidP="00BC648F">
      <w:pPr>
        <w:pStyle w:val="ConsPlusNonformat"/>
      </w:pPr>
      <w:r>
        <w:t xml:space="preserve">          о доходах, об имуществе и обязательствах имущественного</w:t>
      </w:r>
    </w:p>
    <w:p w:rsidR="00C43010" w:rsidRDefault="00C43010" w:rsidP="00BC648F">
      <w:pPr>
        <w:pStyle w:val="ConsPlusNonformat"/>
      </w:pPr>
      <w:r>
        <w:t xml:space="preserve">          характера супруги (супруга) и несовершеннолетних детей</w:t>
      </w:r>
    </w:p>
    <w:p w:rsidR="00C43010" w:rsidRDefault="00C43010" w:rsidP="00BC648F">
      <w:pPr>
        <w:pStyle w:val="ConsPlusNonformat"/>
      </w:pPr>
      <w:r>
        <w:t xml:space="preserve">             гражданина, претендующего на замещение должности</w:t>
      </w:r>
    </w:p>
    <w:p w:rsidR="00C43010" w:rsidRDefault="00C43010" w:rsidP="00BC648F">
      <w:pPr>
        <w:pStyle w:val="ConsPlusNonformat"/>
      </w:pPr>
      <w:r>
        <w:t xml:space="preserve">                          муниципальной службы &lt;1&gt;</w:t>
      </w:r>
    </w:p>
    <w:p w:rsidR="00C43010" w:rsidRDefault="00C43010" w:rsidP="00BC648F">
      <w:pPr>
        <w:pStyle w:val="ConsPlusNonformat"/>
      </w:pPr>
    </w:p>
    <w:p w:rsidR="00C43010" w:rsidRDefault="00C43010" w:rsidP="00BC648F">
      <w:pPr>
        <w:pStyle w:val="ConsPlusNonformat"/>
      </w:pPr>
      <w:r>
        <w:t xml:space="preserve">                                    _______________________________________</w:t>
      </w:r>
    </w:p>
    <w:p w:rsidR="00C43010" w:rsidRDefault="00C43010" w:rsidP="00BC648F">
      <w:pPr>
        <w:pStyle w:val="ConsPlusNonformat"/>
      </w:pPr>
      <w:r>
        <w:t xml:space="preserve">                                        (должность, Ф.И.О. руководителя</w:t>
      </w:r>
    </w:p>
    <w:p w:rsidR="00C43010" w:rsidRDefault="00C43010" w:rsidP="00BC648F">
      <w:pPr>
        <w:pStyle w:val="ConsPlusNonformat"/>
      </w:pPr>
      <w:r>
        <w:t xml:space="preserve">                                    _______________________________________</w:t>
      </w:r>
    </w:p>
    <w:p w:rsidR="00C43010" w:rsidRDefault="00C43010" w:rsidP="00BC648F">
      <w:pPr>
        <w:pStyle w:val="ConsPlusNonformat"/>
      </w:pPr>
      <w:r>
        <w:t xml:space="preserve">                                         органа местного самоуправления)</w:t>
      </w:r>
    </w:p>
    <w:p w:rsidR="00C43010" w:rsidRDefault="00C43010" w:rsidP="00BC648F">
      <w:pPr>
        <w:pStyle w:val="ConsPlusNonformat"/>
      </w:pPr>
      <w:r>
        <w:t xml:space="preserve">                                    _______________________________________</w:t>
      </w:r>
    </w:p>
    <w:p w:rsidR="00C43010" w:rsidRDefault="00C43010" w:rsidP="00BC648F">
      <w:pPr>
        <w:pStyle w:val="ConsPlusNonformat"/>
      </w:pPr>
      <w:r>
        <w:t xml:space="preserve">                                    </w:t>
      </w:r>
    </w:p>
    <w:p w:rsidR="00C43010" w:rsidRDefault="00C43010" w:rsidP="00BC648F">
      <w:pPr>
        <w:pStyle w:val="ConsPlusNonformat"/>
      </w:pPr>
    </w:p>
    <w:p w:rsidR="00C43010" w:rsidRDefault="00C43010" w:rsidP="00BC648F">
      <w:pPr>
        <w:pStyle w:val="ConsPlusNonformat"/>
      </w:pPr>
      <w:r>
        <w:t xml:space="preserve">    Я, ____________________________________________________________________</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(фамилия, имя, отчество, дата рождения)</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(основное место работы или службы, занимаемая должность; в случае</w:t>
      </w:r>
    </w:p>
    <w:p w:rsidR="00C43010" w:rsidRDefault="00C43010" w:rsidP="00BC648F">
      <w:pPr>
        <w:pStyle w:val="ConsPlusNonformat"/>
      </w:pPr>
      <w:r>
        <w:t xml:space="preserve">        отсутствия основного места работы или службы - род занятий)</w:t>
      </w:r>
    </w:p>
    <w:p w:rsidR="00C43010" w:rsidRDefault="00C43010" w:rsidP="00BC648F">
      <w:pPr>
        <w:pStyle w:val="ConsPlusNonformat"/>
      </w:pPr>
      <w:r>
        <w:t>проживающий по адресу: ____________________________________________________</w:t>
      </w:r>
    </w:p>
    <w:p w:rsidR="00C43010" w:rsidRDefault="00C43010" w:rsidP="00BC648F">
      <w:pPr>
        <w:pStyle w:val="ConsPlusNonformat"/>
      </w:pPr>
      <w:r>
        <w:t xml:space="preserve">                                       (адрес места жительства)</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сообщаю сведения &lt;2&gt; о доходах моей (моего) _______________________________</w:t>
      </w:r>
    </w:p>
    <w:p w:rsidR="00C43010" w:rsidRDefault="00C43010" w:rsidP="00BC648F">
      <w:pPr>
        <w:pStyle w:val="ConsPlusNonformat"/>
      </w:pPr>
      <w:r>
        <w:t xml:space="preserve">                                                  (супруги (супруга),</w:t>
      </w:r>
    </w:p>
    <w:p w:rsidR="00C43010" w:rsidRDefault="00C43010" w:rsidP="00BC648F">
      <w:pPr>
        <w:pStyle w:val="ConsPlusNonformat"/>
      </w:pPr>
      <w:r>
        <w:t xml:space="preserve">                                               несовершеннолетней дочери,</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 xml:space="preserve">                         несовершеннолетнего сына)</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(фамилия, имя, отчество, дата рождения)</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 xml:space="preserve">     (основное место работы или службы, занимаемая должность; в случае</w:t>
      </w:r>
    </w:p>
    <w:p w:rsidR="00C43010" w:rsidRDefault="00C43010" w:rsidP="00BC648F">
      <w:pPr>
        <w:pStyle w:val="ConsPlusNonformat"/>
      </w:pPr>
      <w:r>
        <w:t xml:space="preserve">        отсутствия основного места работы или службы - род занятий)</w:t>
      </w:r>
    </w:p>
    <w:p w:rsidR="00C43010" w:rsidRDefault="00C43010" w:rsidP="00BC648F">
      <w:pPr>
        <w:pStyle w:val="ConsPlusNonformat"/>
      </w:pPr>
      <w:r>
        <w:t>об имуществе, принадлежащем ей (ему) на праве  собственности, о  вкладах  в</w:t>
      </w:r>
    </w:p>
    <w:p w:rsidR="00C43010" w:rsidRDefault="00C43010" w:rsidP="00BC648F">
      <w:pPr>
        <w:pStyle w:val="ConsPlusNonformat"/>
      </w:pPr>
      <w:r>
        <w:t>банках, ценных бумагах, об обязательствах имущественного характера:</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C43010" w:rsidRDefault="00C43010" w:rsidP="00BC648F">
      <w:pPr>
        <w:pStyle w:val="ConsPlusNormal"/>
        <w:ind w:firstLine="540"/>
        <w:jc w:val="both"/>
      </w:pPr>
      <w:r>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1. Сведения о доходах &lt;1&gt;</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дохода                 │   Величина   │</w:t>
      </w:r>
    </w:p>
    <w:p w:rsidR="00C43010" w:rsidRDefault="00C43010" w:rsidP="00BC648F">
      <w:pPr>
        <w:pStyle w:val="ConsPlusNonformat"/>
        <w:jc w:val="both"/>
      </w:pPr>
      <w:r>
        <w:t>│п/п │                                            │  дохода &lt;2&gt;  │</w:t>
      </w:r>
    </w:p>
    <w:p w:rsidR="00C43010" w:rsidRDefault="00C43010" w:rsidP="00BC648F">
      <w:pPr>
        <w:pStyle w:val="ConsPlusNonformat"/>
        <w:jc w:val="both"/>
      </w:pPr>
      <w:r>
        <w:t>│    │                                            │    (руб.)    │</w:t>
      </w:r>
    </w:p>
    <w:p w:rsidR="00C43010" w:rsidRDefault="00C43010" w:rsidP="00BC648F">
      <w:pPr>
        <w:pStyle w:val="ConsPlusNonformat"/>
        <w:jc w:val="both"/>
      </w:pPr>
      <w:r>
        <w:t>├────┼────────────────────────────────────────────┼──────────────┤</w:t>
      </w:r>
    </w:p>
    <w:p w:rsidR="00C43010" w:rsidRDefault="00C43010" w:rsidP="00BC648F">
      <w:pPr>
        <w:pStyle w:val="ConsPlusNonformat"/>
        <w:jc w:val="both"/>
      </w:pPr>
      <w:r>
        <w:t>│ 1  │                     2                      │      3       │</w:t>
      </w:r>
    </w:p>
    <w:p w:rsidR="00C43010" w:rsidRDefault="00C43010" w:rsidP="00BC648F">
      <w:pPr>
        <w:pStyle w:val="ConsPlusNonformat"/>
        <w:jc w:val="both"/>
      </w:pPr>
      <w:r>
        <w:t>├────┼────────────────────────────────────────────┼──────────────┤</w:t>
      </w:r>
    </w:p>
    <w:p w:rsidR="00C43010" w:rsidRDefault="00C43010" w:rsidP="00BC648F">
      <w:pPr>
        <w:pStyle w:val="ConsPlusNonformat"/>
        <w:jc w:val="both"/>
      </w:pPr>
      <w:r>
        <w:t>│ 1  │Доход по основному месту работы             │              │</w:t>
      </w:r>
    </w:p>
    <w:p w:rsidR="00C43010" w:rsidRDefault="00C43010" w:rsidP="00BC648F">
      <w:pPr>
        <w:pStyle w:val="ConsPlusNonformat"/>
        <w:jc w:val="both"/>
      </w:pPr>
      <w:r>
        <w:t>├────┼────────────────────────────────────────────┼──────────────┤</w:t>
      </w:r>
    </w:p>
    <w:p w:rsidR="00C43010" w:rsidRDefault="00C43010" w:rsidP="00BC648F">
      <w:pPr>
        <w:pStyle w:val="ConsPlusNonformat"/>
        <w:jc w:val="both"/>
      </w:pPr>
      <w:r>
        <w:t>│ 2  │Доход от педагогической деятельности        │              │</w:t>
      </w:r>
    </w:p>
    <w:p w:rsidR="00C43010" w:rsidRDefault="00C43010" w:rsidP="00BC648F">
      <w:pPr>
        <w:pStyle w:val="ConsPlusNonformat"/>
        <w:jc w:val="both"/>
      </w:pPr>
      <w:r>
        <w:t>├────┼────────────────────────────────────────────┼──────────────┤</w:t>
      </w:r>
    </w:p>
    <w:p w:rsidR="00C43010" w:rsidRDefault="00C43010" w:rsidP="00BC648F">
      <w:pPr>
        <w:pStyle w:val="ConsPlusNonformat"/>
        <w:jc w:val="both"/>
      </w:pPr>
      <w:r>
        <w:t>│ 3  │Доход от научной деятельности               │              │</w:t>
      </w:r>
    </w:p>
    <w:p w:rsidR="00C43010" w:rsidRDefault="00C43010" w:rsidP="00BC648F">
      <w:pPr>
        <w:pStyle w:val="ConsPlusNonformat"/>
        <w:jc w:val="both"/>
      </w:pPr>
      <w:r>
        <w:t>├────┼────────────────────────────────────────────┼──────────────┤</w:t>
      </w:r>
    </w:p>
    <w:p w:rsidR="00C43010" w:rsidRDefault="00C43010" w:rsidP="00BC648F">
      <w:pPr>
        <w:pStyle w:val="ConsPlusNonformat"/>
        <w:jc w:val="both"/>
      </w:pPr>
      <w:r>
        <w:t>│ 4  │Доход от иной творческой деятельности       │              │</w:t>
      </w:r>
    </w:p>
    <w:p w:rsidR="00C43010" w:rsidRDefault="00C43010" w:rsidP="00BC648F">
      <w:pPr>
        <w:pStyle w:val="ConsPlusNonformat"/>
        <w:jc w:val="both"/>
      </w:pPr>
      <w:r>
        <w:t>├────┼────────────────────────────────────────────┼──────────────┤</w:t>
      </w:r>
    </w:p>
    <w:p w:rsidR="00C43010" w:rsidRDefault="00C43010" w:rsidP="00BC648F">
      <w:pPr>
        <w:pStyle w:val="ConsPlusNonformat"/>
        <w:jc w:val="both"/>
      </w:pPr>
      <w:r>
        <w:t>│ 5  │Доход от вкладов в банках и иных кредитных  │              │</w:t>
      </w:r>
    </w:p>
    <w:p w:rsidR="00C43010" w:rsidRDefault="00C43010" w:rsidP="00BC648F">
      <w:pPr>
        <w:pStyle w:val="ConsPlusNonformat"/>
        <w:jc w:val="both"/>
      </w:pPr>
      <w:r>
        <w:t>│    │организациях                                │              │</w:t>
      </w:r>
    </w:p>
    <w:p w:rsidR="00C43010" w:rsidRDefault="00C43010" w:rsidP="00BC648F">
      <w:pPr>
        <w:pStyle w:val="ConsPlusNonformat"/>
        <w:jc w:val="both"/>
      </w:pPr>
      <w:r>
        <w:t>├────┼────────────────────────────────────────────┼──────────────┤</w:t>
      </w:r>
    </w:p>
    <w:p w:rsidR="00C43010" w:rsidRDefault="00C43010" w:rsidP="00BC648F">
      <w:pPr>
        <w:pStyle w:val="ConsPlusNonformat"/>
        <w:jc w:val="both"/>
      </w:pPr>
      <w:r>
        <w:t>│ 6  │Доход от ценных бумаг и долей участия в     │              │</w:t>
      </w:r>
    </w:p>
    <w:p w:rsidR="00C43010" w:rsidRDefault="00C43010" w:rsidP="00BC648F">
      <w:pPr>
        <w:pStyle w:val="ConsPlusNonformat"/>
        <w:jc w:val="both"/>
      </w:pPr>
      <w:r>
        <w:t>│    │коммерческих организациях                   │              │</w:t>
      </w:r>
    </w:p>
    <w:p w:rsidR="00C43010" w:rsidRDefault="00C43010" w:rsidP="00BC648F">
      <w:pPr>
        <w:pStyle w:val="ConsPlusNonformat"/>
        <w:jc w:val="both"/>
      </w:pPr>
      <w:r>
        <w:t>├────┼────────────────────────────────────────────┼──────────────┤</w:t>
      </w:r>
    </w:p>
    <w:p w:rsidR="00C43010" w:rsidRDefault="00C43010" w:rsidP="00BC648F">
      <w:pPr>
        <w:pStyle w:val="ConsPlusNonformat"/>
        <w:jc w:val="both"/>
      </w:pPr>
      <w:r>
        <w:t>│ 7  │Иные доходы (указать вид дохода):           │              │</w:t>
      </w:r>
    </w:p>
    <w:p w:rsidR="00C43010" w:rsidRDefault="00C43010" w:rsidP="00BC648F">
      <w:pPr>
        <w:pStyle w:val="ConsPlusNonformat"/>
        <w:jc w:val="both"/>
      </w:pPr>
      <w:r>
        <w:t>│    │1)                                          │              │</w:t>
      </w:r>
    </w:p>
    <w:p w:rsidR="00C43010" w:rsidRDefault="00C43010" w:rsidP="00BC648F">
      <w:pPr>
        <w:pStyle w:val="ConsPlusNonformat"/>
        <w:jc w:val="both"/>
      </w:pPr>
      <w:r>
        <w:t>│    │2)                                          │              │</w:t>
      </w:r>
    </w:p>
    <w:p w:rsidR="00C43010" w:rsidRDefault="00C43010" w:rsidP="00BC648F">
      <w:pPr>
        <w:pStyle w:val="ConsPlusNonformat"/>
        <w:jc w:val="both"/>
      </w:pPr>
      <w:r>
        <w:t>│    │3)                                          │              │</w:t>
      </w:r>
    </w:p>
    <w:p w:rsidR="00C43010" w:rsidRDefault="00C43010" w:rsidP="00BC648F">
      <w:pPr>
        <w:pStyle w:val="ConsPlusNonformat"/>
        <w:jc w:val="both"/>
      </w:pPr>
      <w:r>
        <w:t>├────┼────────────────────────────────────────────┼──────────────┤</w:t>
      </w:r>
    </w:p>
    <w:p w:rsidR="00C43010" w:rsidRDefault="00C43010" w:rsidP="00BC648F">
      <w:pPr>
        <w:pStyle w:val="ConsPlusNonformat"/>
        <w:jc w:val="both"/>
      </w:pPr>
      <w:r>
        <w:t>│ 8  │Итого доход за отчетный период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C43010" w:rsidRDefault="00C43010" w:rsidP="00BC648F">
      <w:pPr>
        <w:pStyle w:val="ConsPlusNormal"/>
        <w:ind w:firstLine="540"/>
        <w:jc w:val="both"/>
      </w:pPr>
      <w:r>
        <w:t>&lt;2&gt; Доход, полученный в иностранной валюте, указывается в рублях по курсу Банка России на дату получения дохода.</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2. Сведения об имуществе</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2.1. Недвижимое имущество</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и наименование   │     Вид      │   Место   │Площадь │</w:t>
      </w:r>
    </w:p>
    <w:p w:rsidR="00C43010" w:rsidRDefault="00C43010" w:rsidP="00BC648F">
      <w:pPr>
        <w:pStyle w:val="ConsPlusNonformat"/>
        <w:jc w:val="both"/>
      </w:pPr>
      <w:r>
        <w:t>│п/п │       имущества       │собственности │нахождения │(кв. м) │</w:t>
      </w:r>
    </w:p>
    <w:p w:rsidR="00C43010" w:rsidRDefault="00C43010" w:rsidP="00BC648F">
      <w:pPr>
        <w:pStyle w:val="ConsPlusNonformat"/>
        <w:jc w:val="both"/>
      </w:pPr>
      <w:r>
        <w:t>│    │                       │     &lt;1&gt;      │  (адрес)  │        │</w:t>
      </w:r>
    </w:p>
    <w:p w:rsidR="00C43010" w:rsidRDefault="00C43010" w:rsidP="00BC648F">
      <w:pPr>
        <w:pStyle w:val="ConsPlusNonformat"/>
        <w:jc w:val="both"/>
      </w:pPr>
      <w:r>
        <w:t>├────┼───────────────────────┼──────────────┼───────────┼────────┤</w:t>
      </w:r>
    </w:p>
    <w:p w:rsidR="00C43010" w:rsidRDefault="00C43010" w:rsidP="00BC648F">
      <w:pPr>
        <w:pStyle w:val="ConsPlusNonformat"/>
        <w:jc w:val="both"/>
      </w:pPr>
      <w:r>
        <w:t>│ 1  │           2           │      3       │     4     │   5    │</w:t>
      </w:r>
    </w:p>
    <w:p w:rsidR="00C43010" w:rsidRDefault="00C43010" w:rsidP="00BC648F">
      <w:pPr>
        <w:pStyle w:val="ConsPlusNonformat"/>
        <w:jc w:val="both"/>
      </w:pPr>
      <w:r>
        <w:t>├────┼───────────────────────┼──────────────┼───────────┼────────┤</w:t>
      </w:r>
    </w:p>
    <w:p w:rsidR="00C43010" w:rsidRDefault="00C43010" w:rsidP="00BC648F">
      <w:pPr>
        <w:pStyle w:val="ConsPlusNonformat"/>
        <w:jc w:val="both"/>
      </w:pPr>
      <w:r>
        <w:t>│ 1  │Земельные участки &lt;2&gt;: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2  │Жилые дома: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3  │Квартиры: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4  │Дачи: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5  │Гаражи: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6  │Иное недвижимое        │              │           │        │</w:t>
      </w:r>
    </w:p>
    <w:p w:rsidR="00C43010" w:rsidRDefault="00C43010" w:rsidP="00BC648F">
      <w:pPr>
        <w:pStyle w:val="ConsPlusNonformat"/>
        <w:jc w:val="both"/>
      </w:pPr>
      <w:r>
        <w:t>│    │имущество: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C43010" w:rsidRDefault="00C43010" w:rsidP="00BC648F">
      <w:pPr>
        <w:pStyle w:val="ConsPlusNormal"/>
        <w:ind w:firstLine="540"/>
        <w:jc w:val="both"/>
      </w:pPr>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2.2. Транспортные средства</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и марка       │Вид собственности│     Место      │</w:t>
      </w:r>
    </w:p>
    <w:p w:rsidR="00C43010" w:rsidRDefault="00C43010" w:rsidP="00BC648F">
      <w:pPr>
        <w:pStyle w:val="ConsPlusNonformat"/>
        <w:jc w:val="both"/>
      </w:pPr>
      <w:r>
        <w:t>│п/п │ транспортного средства │       &lt;1&gt;       │  регистрации   │</w:t>
      </w:r>
    </w:p>
    <w:p w:rsidR="00C43010" w:rsidRDefault="00C43010" w:rsidP="00BC648F">
      <w:pPr>
        <w:pStyle w:val="ConsPlusNonformat"/>
        <w:jc w:val="both"/>
      </w:pPr>
      <w:r>
        <w:t>├────┼────────────────────────┼─────────────────┼────────────────┤</w:t>
      </w:r>
    </w:p>
    <w:p w:rsidR="00C43010" w:rsidRDefault="00C43010" w:rsidP="00BC648F">
      <w:pPr>
        <w:pStyle w:val="ConsPlusNonformat"/>
        <w:jc w:val="both"/>
      </w:pPr>
      <w:r>
        <w:t>│ 1  │           2            │        3        │       4        │</w:t>
      </w:r>
    </w:p>
    <w:p w:rsidR="00C43010" w:rsidRDefault="00C43010" w:rsidP="00BC648F">
      <w:pPr>
        <w:pStyle w:val="ConsPlusNonformat"/>
        <w:jc w:val="both"/>
      </w:pPr>
      <w:r>
        <w:t>├────┼────────────────────────┼─────────────────┼────────────────┤</w:t>
      </w:r>
    </w:p>
    <w:p w:rsidR="00C43010" w:rsidRDefault="00C43010" w:rsidP="00BC648F">
      <w:pPr>
        <w:pStyle w:val="ConsPlusNonformat"/>
        <w:jc w:val="both"/>
      </w:pPr>
      <w:r>
        <w:t>│ 1  │Автомобили легковые: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2  │Автомобили грузовые: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3  │Автоприцепы: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4  │Мототранспорные         │                 │                │</w:t>
      </w:r>
    </w:p>
    <w:p w:rsidR="00C43010" w:rsidRDefault="00C43010" w:rsidP="00BC648F">
      <w:pPr>
        <w:pStyle w:val="ConsPlusNonformat"/>
        <w:jc w:val="both"/>
      </w:pPr>
      <w:r>
        <w:t>│    │средства: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5  │Сельскохозяйственная    │                 │                │</w:t>
      </w:r>
    </w:p>
    <w:p w:rsidR="00C43010" w:rsidRDefault="00C43010" w:rsidP="00BC648F">
      <w:pPr>
        <w:pStyle w:val="ConsPlusNonformat"/>
        <w:jc w:val="both"/>
      </w:pPr>
      <w:r>
        <w:t>│    │техника: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6  │Водный транспорт: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7  │Воздушный транспорт: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8  │Иные транспортные       │                 │                │</w:t>
      </w:r>
    </w:p>
    <w:p w:rsidR="00C43010" w:rsidRDefault="00C43010" w:rsidP="00BC648F">
      <w:pPr>
        <w:pStyle w:val="ConsPlusNonformat"/>
        <w:jc w:val="both"/>
      </w:pPr>
      <w:r>
        <w:t>│    │средства: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3. Сведения о денежных средствах, находящихся на счетах в банках и иных кредитных организациях</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2430"/>
        <w:gridCol w:w="1620"/>
        <w:gridCol w:w="1350"/>
        <w:gridCol w:w="1080"/>
        <w:gridCol w:w="1620"/>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Наименование и  </w:t>
            </w:r>
            <w:r>
              <w:br/>
              <w:t xml:space="preserve">адрес банка или </w:t>
            </w:r>
            <w:r>
              <w:br/>
              <w:t xml:space="preserve">иной кредитной  </w:t>
            </w:r>
            <w: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и   </w:t>
            </w:r>
            <w:r>
              <w:br/>
              <w:t xml:space="preserve">валюта   </w:t>
            </w:r>
            <w:r>
              <w:br/>
              <w:t xml:space="preserve">счета &lt;1&gt;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Дата   </w:t>
            </w:r>
            <w:r>
              <w:br/>
              <w:t xml:space="preserve">открытия </w:t>
            </w:r>
            <w: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Номер </w:t>
            </w:r>
            <w: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Остаток на </w:t>
            </w:r>
            <w:r>
              <w:br/>
              <w:t xml:space="preserve">счете &lt;2&gt; </w:t>
            </w:r>
            <w:r>
              <w:br/>
              <w:t xml:space="preserve">(руб.)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вид счета (депозитный, текущий, расчетный, ссудный и другие) и валюта счета.</w:t>
      </w:r>
    </w:p>
    <w:p w:rsidR="00C43010" w:rsidRDefault="00C43010" w:rsidP="00BC648F">
      <w:pPr>
        <w:pStyle w:val="ConsPlusNormal"/>
        <w:ind w:firstLine="540"/>
        <w:jc w:val="both"/>
      </w:pPr>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4. Сведения о ценных бумагах</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4.1. Акции и иное участие в коммерческих организациях</w:t>
      </w:r>
    </w:p>
    <w:p w:rsidR="00C43010" w:rsidRDefault="00C43010" w:rsidP="00BC648F">
      <w:pPr>
        <w:pStyle w:val="ConsPlusNormal"/>
        <w:ind w:firstLine="0"/>
        <w:jc w:val="center"/>
      </w:pPr>
    </w:p>
    <w:tbl>
      <w:tblPr>
        <w:tblW w:w="0" w:type="auto"/>
        <w:tblInd w:w="70" w:type="dxa"/>
        <w:tblLayout w:type="fixed"/>
        <w:tblCellMar>
          <w:left w:w="70" w:type="dxa"/>
          <w:right w:w="70" w:type="dxa"/>
        </w:tblCellMar>
        <w:tblLook w:val="0000"/>
      </w:tblPr>
      <w:tblGrid>
        <w:gridCol w:w="675"/>
        <w:gridCol w:w="2430"/>
        <w:gridCol w:w="1620"/>
        <w:gridCol w:w="1350"/>
        <w:gridCol w:w="1080"/>
        <w:gridCol w:w="1620"/>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Наименование и  </w:t>
            </w:r>
            <w:r>
              <w:br/>
              <w:t xml:space="preserve">организационно- </w:t>
            </w:r>
            <w:r>
              <w:br/>
              <w:t xml:space="preserve">правовая форма  </w:t>
            </w:r>
            <w:r>
              <w:br/>
              <w:t xml:space="preserve">организации &lt;1&gt;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Место   </w:t>
            </w:r>
            <w:r>
              <w:br/>
              <w:t xml:space="preserve">нахождения </w:t>
            </w:r>
            <w:r>
              <w:br/>
              <w:t>организации</w:t>
            </w:r>
            <w: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Уставный </w:t>
            </w:r>
            <w:r>
              <w:br/>
              <w:t xml:space="preserve">капитал </w:t>
            </w:r>
            <w:r>
              <w:br/>
              <w:t xml:space="preserve">&lt;2&gt;   </w:t>
            </w:r>
            <w: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Доля  </w:t>
            </w:r>
            <w:r>
              <w:br/>
              <w:t>участия</w:t>
            </w:r>
            <w: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участия &lt;4&gt;</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43010" w:rsidRDefault="00C43010" w:rsidP="00BC648F">
      <w:pPr>
        <w:pStyle w:val="ConsPlusNormal"/>
        <w:ind w:firstLine="540"/>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43010" w:rsidRDefault="00C43010" w:rsidP="00BC648F">
      <w:pPr>
        <w:pStyle w:val="ConsPlusNormal"/>
        <w:ind w:firstLine="540"/>
        <w:jc w:val="both"/>
      </w:pPr>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43010" w:rsidRDefault="00C43010" w:rsidP="00BC648F">
      <w:pPr>
        <w:pStyle w:val="ConsPlusNormal"/>
        <w:ind w:firstLine="540"/>
        <w:jc w:val="both"/>
      </w:pPr>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4.2. Иные ценные бумаги</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485"/>
        <w:gridCol w:w="1890"/>
        <w:gridCol w:w="1890"/>
        <w:gridCol w:w="1485"/>
        <w:gridCol w:w="1350"/>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Вид ценной</w:t>
            </w:r>
            <w:r>
              <w:br/>
              <w:t>бумаги &lt;1&gt;</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Лицо,    </w:t>
            </w:r>
            <w:r>
              <w:br/>
              <w:t xml:space="preserve">выпустившее </w:t>
            </w:r>
            <w: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Номинальная </w:t>
            </w:r>
            <w:r>
              <w:br/>
              <w:t xml:space="preserve">величина   </w:t>
            </w:r>
            <w:r>
              <w:br/>
              <w:t>обязательства</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Общее   </w:t>
            </w:r>
            <w:r>
              <w:br/>
              <w:t>количество</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Общая  </w:t>
            </w:r>
            <w:r>
              <w:br/>
              <w:t>стоимость</w:t>
            </w:r>
            <w:r>
              <w:br/>
              <w:t xml:space="preserve">&lt;2&gt;   </w:t>
            </w:r>
            <w:r>
              <w:br/>
              <w:t xml:space="preserve">(руб.)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pPr>
      <w:r>
        <w:t xml:space="preserve">    Итого   по   разделу   4   "Сведения   о   ценных   бумагах"  суммарная</w:t>
      </w:r>
    </w:p>
    <w:p w:rsidR="00C43010" w:rsidRDefault="00C43010" w:rsidP="00BC648F">
      <w:pPr>
        <w:pStyle w:val="ConsPlusNonformat"/>
      </w:pPr>
      <w:r>
        <w:t>декларированная стоимость ценных бумаг, включая доли участия в коммерческих</w:t>
      </w:r>
    </w:p>
    <w:p w:rsidR="00C43010" w:rsidRDefault="00C43010" w:rsidP="00BC648F">
      <w:pPr>
        <w:pStyle w:val="ConsPlusNonformat"/>
      </w:pPr>
      <w:r>
        <w:t>организациях (руб.), ______________________________________________________</w:t>
      </w:r>
    </w:p>
    <w:p w:rsidR="00C43010" w:rsidRDefault="00C43010" w:rsidP="00BC648F">
      <w:pPr>
        <w:pStyle w:val="ConsPlusNonformat"/>
      </w:pPr>
      <w:r>
        <w:t>_________________________________________________.</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43010" w:rsidRDefault="00C43010" w:rsidP="00BC648F">
      <w:pPr>
        <w:pStyle w:val="ConsPlusNormal"/>
        <w:ind w:firstLine="540"/>
        <w:jc w:val="both"/>
      </w:pPr>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5. Сведения об обязательствах имущественного характера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5.1. Объекты недвижимого имущества, находящиеся в пользовании &lt;1&gt;</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620"/>
        <w:gridCol w:w="1755"/>
        <w:gridCol w:w="1620"/>
        <w:gridCol w:w="2025"/>
        <w:gridCol w:w="1080"/>
      </w:tblGrid>
      <w:tr w:rsidR="00C43010" w:rsidTr="003151A5">
        <w:trPr>
          <w:cantSplit/>
          <w:trHeight w:val="48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w:t>
            </w:r>
            <w:r>
              <w:br/>
              <w:t xml:space="preserve">имущества </w:t>
            </w:r>
            <w:r>
              <w:br/>
              <w:t xml:space="preserve">&lt;2&gt;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и сроки </w:t>
            </w:r>
            <w:r>
              <w:br/>
              <w:t xml:space="preserve">пользования </w:t>
            </w:r>
            <w: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пользования</w:t>
            </w:r>
            <w: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Место     </w:t>
            </w:r>
            <w:r>
              <w:br/>
              <w:t xml:space="preserve">нахождения  </w:t>
            </w:r>
            <w: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Площадь</w:t>
            </w:r>
            <w:r>
              <w:br/>
              <w:t>(кв. м)</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по состоянию на отчетную дату.</w:t>
      </w:r>
    </w:p>
    <w:p w:rsidR="00C43010" w:rsidRDefault="00C43010" w:rsidP="00BC648F">
      <w:pPr>
        <w:pStyle w:val="ConsPlusNormal"/>
        <w:ind w:firstLine="540"/>
        <w:jc w:val="both"/>
      </w:pPr>
      <w:r>
        <w:t>&lt;2&gt; Указывается вид недвижимого имущества (земельный участок, жилой дом, дача и другие).</w:t>
      </w:r>
    </w:p>
    <w:p w:rsidR="00C43010" w:rsidRDefault="00C43010" w:rsidP="00BC648F">
      <w:pPr>
        <w:pStyle w:val="ConsPlusNormal"/>
        <w:ind w:firstLine="540"/>
        <w:jc w:val="both"/>
      </w:pPr>
      <w:r>
        <w:t>&lt;3&gt; Указываются вид пользования (аренда, безвозмездное пользование и другие) и сроки пользования.</w:t>
      </w:r>
    </w:p>
    <w:p w:rsidR="00C43010" w:rsidRDefault="00C43010" w:rsidP="00BC648F">
      <w:pPr>
        <w:pStyle w:val="ConsPlusNormal"/>
        <w:ind w:firstLine="540"/>
        <w:jc w:val="both"/>
      </w:pPr>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5.2. Прочие обязательства &lt;1&gt;</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620"/>
        <w:gridCol w:w="1620"/>
        <w:gridCol w:w="1620"/>
        <w:gridCol w:w="1620"/>
        <w:gridCol w:w="1620"/>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Содержание </w:t>
            </w:r>
            <w:r>
              <w:br/>
              <w:t xml:space="preserve">обязатель- </w:t>
            </w:r>
            <w:r>
              <w:br/>
              <w:t xml:space="preserve">ства &lt;2&gt;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Кредитор  </w:t>
            </w:r>
            <w:r>
              <w:br/>
              <w:t xml:space="preserve">(должник) </w:t>
            </w:r>
            <w: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возникнове-</w:t>
            </w:r>
            <w:r>
              <w:br/>
              <w:t xml:space="preserve">ния &lt;4&gt;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Сумма   </w:t>
            </w:r>
            <w:r>
              <w:br/>
              <w:t xml:space="preserve">обязатель- </w:t>
            </w:r>
            <w:r>
              <w:br/>
              <w:t xml:space="preserve">ства &lt;5&gt;  </w:t>
            </w:r>
            <w:r>
              <w:br/>
              <w:t xml:space="preserve">(руб.)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Условия  </w:t>
            </w:r>
            <w:r>
              <w:br/>
              <w:t xml:space="preserve">обязатель- </w:t>
            </w:r>
            <w:r>
              <w:br/>
              <w:t xml:space="preserve">ства &lt;6&gt;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pPr>
      <w:r>
        <w:t xml:space="preserve">    Достоверность и полноту настоящих сведений подтверждаю.</w:t>
      </w:r>
    </w:p>
    <w:p w:rsidR="00C43010" w:rsidRDefault="00C43010" w:rsidP="00BC648F">
      <w:pPr>
        <w:pStyle w:val="ConsPlusNonformat"/>
      </w:pPr>
      <w:r>
        <w:t xml:space="preserve"> "__" ________ 20__ г. ____________________________________________________</w:t>
      </w:r>
    </w:p>
    <w:p w:rsidR="00C43010" w:rsidRDefault="00C43010" w:rsidP="00BC648F">
      <w:pPr>
        <w:pStyle w:val="ConsPlusNonformat"/>
      </w:pPr>
      <w:r>
        <w:t xml:space="preserve">                          (подпись гражданина, претендующего на замещение</w:t>
      </w:r>
    </w:p>
    <w:p w:rsidR="00C43010" w:rsidRDefault="00C43010" w:rsidP="00BC648F">
      <w:pPr>
        <w:pStyle w:val="ConsPlusNonformat"/>
      </w:pPr>
      <w:r>
        <w:t xml:space="preserve">                    должности муниципальной службы, который представляет сведения)</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 xml:space="preserve">                (Ф.И.О. и подпись лица, принявшего справку)</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43010" w:rsidRDefault="00C43010" w:rsidP="00BC648F">
      <w:pPr>
        <w:pStyle w:val="ConsPlusNormal"/>
        <w:ind w:firstLine="540"/>
        <w:jc w:val="both"/>
      </w:pPr>
      <w:r>
        <w:t>&lt;2&gt; Указывается существо обязательства (заем, кредит и другие).</w:t>
      </w:r>
    </w:p>
    <w:p w:rsidR="00C43010" w:rsidRDefault="00C43010" w:rsidP="00BC648F">
      <w:pPr>
        <w:pStyle w:val="ConsPlusNormal"/>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rsidR="00C43010" w:rsidRDefault="00C43010" w:rsidP="00BC648F">
      <w:pPr>
        <w:pStyle w:val="ConsPlusNormal"/>
        <w:ind w:firstLine="540"/>
        <w:jc w:val="both"/>
      </w:pPr>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43010" w:rsidRDefault="00C43010" w:rsidP="00BC648F">
      <w:pPr>
        <w:pStyle w:val="ConsPlusNormal"/>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43010" w:rsidRDefault="00C43010" w:rsidP="00BC648F">
      <w:pPr>
        <w:pStyle w:val="ConsPlusNormal"/>
        <w:ind w:firstLine="540"/>
        <w:jc w:val="both"/>
      </w:pPr>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pPr>
    </w:p>
    <w:p w:rsidR="00C43010" w:rsidRDefault="00C43010" w:rsidP="00BC648F">
      <w:pPr>
        <w:pStyle w:val="ConsPlusNonformat"/>
      </w:pPr>
    </w:p>
    <w:p w:rsidR="00C43010" w:rsidRDefault="00C43010" w:rsidP="00BC648F">
      <w:pPr>
        <w:pStyle w:val="ConsPlusNonformat"/>
        <w:ind w:left="5954"/>
      </w:pPr>
    </w:p>
    <w:p w:rsidR="00C43010" w:rsidRDefault="00C43010" w:rsidP="00BC648F">
      <w:pPr>
        <w:pStyle w:val="ConsPlusNonformat"/>
        <w:ind w:left="5954"/>
      </w:pPr>
    </w:p>
    <w:p w:rsidR="00C43010" w:rsidRDefault="00C43010" w:rsidP="00BC648F">
      <w:pPr>
        <w:pStyle w:val="ConsPlusNonformat"/>
        <w:ind w:left="5954"/>
      </w:pPr>
    </w:p>
    <w:p w:rsidR="00C43010" w:rsidRPr="00085458" w:rsidRDefault="00C43010" w:rsidP="00BC648F">
      <w:pPr>
        <w:pStyle w:val="ConsPlusNormal"/>
        <w:ind w:left="5387" w:firstLine="0"/>
        <w:outlineLvl w:val="0"/>
        <w:rPr>
          <w:rFonts w:ascii="Times New Roman" w:hAnsi="Times New Roman" w:cs="Times New Roman"/>
          <w:sz w:val="24"/>
          <w:szCs w:val="24"/>
        </w:rPr>
      </w:pPr>
      <w:r w:rsidRPr="00085458">
        <w:rPr>
          <w:rFonts w:ascii="Times New Roman" w:hAnsi="Times New Roman" w:cs="Times New Roman"/>
          <w:sz w:val="24"/>
          <w:szCs w:val="24"/>
        </w:rPr>
        <w:t>Приложение № 5</w:t>
      </w: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к решению Совета г.Нурлат Нурлатского муниципального района</w:t>
      </w: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____  от  «___»________ 2010 года</w:t>
      </w:r>
    </w:p>
    <w:p w:rsidR="00C43010" w:rsidRPr="00085458" w:rsidRDefault="00C43010" w:rsidP="00BC648F">
      <w:pPr>
        <w:pStyle w:val="ConsPlusNormal"/>
        <w:ind w:left="5387" w:firstLine="0"/>
        <w:rPr>
          <w:rFonts w:ascii="Times New Roman" w:hAnsi="Times New Roman" w:cs="Times New Roman"/>
          <w:sz w:val="24"/>
          <w:szCs w:val="24"/>
        </w:rPr>
      </w:pP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xml:space="preserve">Председатель Совета  г.Нурлат Нурлатского муниципального района </w:t>
      </w:r>
    </w:p>
    <w:p w:rsidR="00C43010" w:rsidRPr="00085458"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xml:space="preserve">               </w:t>
      </w:r>
    </w:p>
    <w:p w:rsidR="00C43010" w:rsidRDefault="00C43010" w:rsidP="00BC648F">
      <w:pPr>
        <w:pStyle w:val="ConsPlusNormal"/>
        <w:ind w:left="5387" w:firstLine="0"/>
        <w:rPr>
          <w:rFonts w:ascii="Times New Roman" w:hAnsi="Times New Roman" w:cs="Times New Roman"/>
          <w:sz w:val="24"/>
          <w:szCs w:val="24"/>
        </w:rPr>
      </w:pPr>
      <w:r w:rsidRPr="00085458">
        <w:rPr>
          <w:rFonts w:ascii="Times New Roman" w:hAnsi="Times New Roman" w:cs="Times New Roman"/>
          <w:sz w:val="24"/>
          <w:szCs w:val="24"/>
        </w:rPr>
        <w:t xml:space="preserve"> ______________  Н.Ш.Шарапов</w:t>
      </w:r>
    </w:p>
    <w:p w:rsidR="00C43010" w:rsidRDefault="00C43010" w:rsidP="00BC648F">
      <w:pPr>
        <w:pStyle w:val="ConsPlusNonformat"/>
        <w:ind w:left="5954"/>
      </w:pPr>
    </w:p>
    <w:p w:rsidR="00C43010" w:rsidRDefault="00C43010" w:rsidP="00BC648F">
      <w:pPr>
        <w:pStyle w:val="ConsPlusNormal"/>
        <w:ind w:firstLine="540"/>
        <w:jc w:val="both"/>
      </w:pPr>
    </w:p>
    <w:p w:rsidR="00C43010" w:rsidRDefault="00C43010" w:rsidP="00BC648F">
      <w:pPr>
        <w:pStyle w:val="ConsPlusNonformat"/>
      </w:pPr>
      <w:r>
        <w:t xml:space="preserve">                                  СПРАВКА</w:t>
      </w:r>
    </w:p>
    <w:p w:rsidR="00C43010" w:rsidRDefault="00C43010" w:rsidP="00BC648F">
      <w:pPr>
        <w:pStyle w:val="ConsPlusNonformat"/>
      </w:pPr>
      <w:r>
        <w:t xml:space="preserve">          о доходах, об имуществе и обязательствах имущественного</w:t>
      </w:r>
    </w:p>
    <w:p w:rsidR="00C43010" w:rsidRDefault="00C43010" w:rsidP="00BC648F">
      <w:pPr>
        <w:pStyle w:val="ConsPlusNonformat"/>
        <w:jc w:val="center"/>
      </w:pPr>
      <w:r>
        <w:t>характера муниципального служащего</w:t>
      </w:r>
    </w:p>
    <w:p w:rsidR="00C43010" w:rsidRDefault="00C43010" w:rsidP="00BC648F">
      <w:pPr>
        <w:pStyle w:val="ConsPlusNonformat"/>
      </w:pPr>
      <w:r>
        <w:t xml:space="preserve">                           </w:t>
      </w:r>
    </w:p>
    <w:p w:rsidR="00C43010" w:rsidRDefault="00C43010" w:rsidP="00BC648F">
      <w:pPr>
        <w:pStyle w:val="ConsPlusNonformat"/>
      </w:pPr>
    </w:p>
    <w:p w:rsidR="00C43010" w:rsidRDefault="00C43010" w:rsidP="00BC648F">
      <w:pPr>
        <w:pStyle w:val="ConsPlusNonformat"/>
      </w:pPr>
      <w:r>
        <w:t xml:space="preserve">                                    _______________________________________</w:t>
      </w:r>
    </w:p>
    <w:p w:rsidR="00C43010" w:rsidRDefault="00C43010" w:rsidP="00BC648F">
      <w:pPr>
        <w:pStyle w:val="ConsPlusNonformat"/>
      </w:pPr>
      <w:r>
        <w:t xml:space="preserve">                                        (должность, Ф.И.О. руководителя</w:t>
      </w:r>
    </w:p>
    <w:p w:rsidR="00C43010" w:rsidRDefault="00C43010" w:rsidP="00BC648F">
      <w:pPr>
        <w:pStyle w:val="ConsPlusNonformat"/>
      </w:pPr>
      <w:r>
        <w:t xml:space="preserve">                                    _______________________________________</w:t>
      </w:r>
    </w:p>
    <w:p w:rsidR="00C43010" w:rsidRDefault="00C43010" w:rsidP="00BC648F">
      <w:pPr>
        <w:pStyle w:val="ConsPlusNonformat"/>
      </w:pPr>
      <w:r>
        <w:t xml:space="preserve">                                         органа местного самоуправления)</w:t>
      </w:r>
    </w:p>
    <w:p w:rsidR="00C43010" w:rsidRDefault="00C43010" w:rsidP="00BC648F">
      <w:pPr>
        <w:pStyle w:val="ConsPlusNonformat"/>
      </w:pPr>
      <w:r>
        <w:t xml:space="preserve">                                    _______________________________________</w:t>
      </w:r>
    </w:p>
    <w:p w:rsidR="00C43010" w:rsidRDefault="00C43010" w:rsidP="00BC648F">
      <w:pPr>
        <w:pStyle w:val="ConsPlusNonformat"/>
      </w:pPr>
      <w:r>
        <w:t xml:space="preserve">                                    </w:t>
      </w:r>
    </w:p>
    <w:p w:rsidR="00C43010" w:rsidRDefault="00C43010" w:rsidP="00BC648F">
      <w:pPr>
        <w:pStyle w:val="ConsPlusNonformat"/>
      </w:pPr>
    </w:p>
    <w:p w:rsidR="00C43010" w:rsidRDefault="00C43010" w:rsidP="00BC648F">
      <w:pPr>
        <w:pStyle w:val="ConsPlusNonformat"/>
      </w:pPr>
      <w:r>
        <w:t xml:space="preserve">    Я, ____________________________________________________________________</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(фамилия, имя, отчество, дата рождения)</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(место службы и занимаемая должность)</w:t>
      </w:r>
    </w:p>
    <w:p w:rsidR="00C43010" w:rsidRDefault="00C43010" w:rsidP="00BC648F">
      <w:pPr>
        <w:pStyle w:val="ConsPlusNonformat"/>
      </w:pPr>
      <w:r>
        <w:t>проживающий по адресу: ____________________________________________________</w:t>
      </w:r>
    </w:p>
    <w:p w:rsidR="00C43010" w:rsidRDefault="00C43010" w:rsidP="00BC648F">
      <w:pPr>
        <w:pStyle w:val="ConsPlusNonformat"/>
      </w:pPr>
      <w:r>
        <w:t xml:space="preserve">                                     (адрес места жительства)</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сообщаю сведения о своих доходах за отчетный период с  1  января 20__ г. по</w:t>
      </w:r>
    </w:p>
    <w:p w:rsidR="00C43010" w:rsidRDefault="00C43010" w:rsidP="00BC648F">
      <w:pPr>
        <w:pStyle w:val="ConsPlusNonformat"/>
      </w:pPr>
      <w:r>
        <w:t>31 декабря 20__ г., об имуществе, принадлежащем мне на праве собственности,</w:t>
      </w:r>
    </w:p>
    <w:p w:rsidR="00C43010" w:rsidRDefault="00C43010" w:rsidP="00BC648F">
      <w:pPr>
        <w:pStyle w:val="ConsPlusNonformat"/>
      </w:pPr>
      <w:r>
        <w:t>о вкладах в ценных бумагах, об обязательствах имущественного  характера  по</w:t>
      </w:r>
    </w:p>
    <w:p w:rsidR="00C43010" w:rsidRDefault="00C43010" w:rsidP="00BC648F">
      <w:pPr>
        <w:pStyle w:val="ConsPlusNonformat"/>
      </w:pPr>
      <w:r>
        <w:t>состоянию на конец отчетного периода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1. Сведения о доходах &lt;1&gt;</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дохода                 │   Величина   │</w:t>
      </w:r>
    </w:p>
    <w:p w:rsidR="00C43010" w:rsidRDefault="00C43010" w:rsidP="00BC648F">
      <w:pPr>
        <w:pStyle w:val="ConsPlusNonformat"/>
        <w:jc w:val="both"/>
      </w:pPr>
      <w:r>
        <w:t>│п/п │                                            │  дохода &lt;2&gt;  │</w:t>
      </w:r>
    </w:p>
    <w:p w:rsidR="00C43010" w:rsidRDefault="00C43010" w:rsidP="00BC648F">
      <w:pPr>
        <w:pStyle w:val="ConsPlusNonformat"/>
        <w:jc w:val="both"/>
      </w:pPr>
      <w:r>
        <w:t>│    │                                            │    (руб.)    │</w:t>
      </w:r>
    </w:p>
    <w:p w:rsidR="00C43010" w:rsidRDefault="00C43010" w:rsidP="00BC648F">
      <w:pPr>
        <w:pStyle w:val="ConsPlusNonformat"/>
        <w:jc w:val="both"/>
      </w:pPr>
      <w:r>
        <w:t>├────┼────────────────────────────────────────────┼──────────────┤</w:t>
      </w:r>
    </w:p>
    <w:p w:rsidR="00C43010" w:rsidRDefault="00C43010" w:rsidP="00BC648F">
      <w:pPr>
        <w:pStyle w:val="ConsPlusNonformat"/>
        <w:jc w:val="both"/>
      </w:pPr>
      <w:r>
        <w:t>│ 1  │                     2                      │      3       │</w:t>
      </w:r>
    </w:p>
    <w:p w:rsidR="00C43010" w:rsidRDefault="00C43010" w:rsidP="00BC648F">
      <w:pPr>
        <w:pStyle w:val="ConsPlusNonformat"/>
        <w:jc w:val="both"/>
      </w:pPr>
      <w:r>
        <w:t>├────┼────────────────────────────────────────────┼──────────────┤</w:t>
      </w:r>
    </w:p>
    <w:p w:rsidR="00C43010" w:rsidRDefault="00C43010" w:rsidP="00BC648F">
      <w:pPr>
        <w:pStyle w:val="ConsPlusNonformat"/>
        <w:jc w:val="both"/>
      </w:pPr>
      <w:r>
        <w:t>│ 1  │Доход по основному месту работы             │              │</w:t>
      </w:r>
    </w:p>
    <w:p w:rsidR="00C43010" w:rsidRDefault="00C43010" w:rsidP="00BC648F">
      <w:pPr>
        <w:pStyle w:val="ConsPlusNonformat"/>
        <w:jc w:val="both"/>
      </w:pPr>
      <w:r>
        <w:t>├────┼────────────────────────────────────────────┼──────────────┤</w:t>
      </w:r>
    </w:p>
    <w:p w:rsidR="00C43010" w:rsidRDefault="00C43010" w:rsidP="00BC648F">
      <w:pPr>
        <w:pStyle w:val="ConsPlusNonformat"/>
        <w:jc w:val="both"/>
      </w:pPr>
      <w:r>
        <w:t>│ 2  │Доход от педагогической деятельности        │              │</w:t>
      </w:r>
    </w:p>
    <w:p w:rsidR="00C43010" w:rsidRDefault="00C43010" w:rsidP="00BC648F">
      <w:pPr>
        <w:pStyle w:val="ConsPlusNonformat"/>
        <w:jc w:val="both"/>
      </w:pPr>
      <w:r>
        <w:t>├────┼────────────────────────────────────────────┼──────────────┤</w:t>
      </w:r>
    </w:p>
    <w:p w:rsidR="00C43010" w:rsidRDefault="00C43010" w:rsidP="00BC648F">
      <w:pPr>
        <w:pStyle w:val="ConsPlusNonformat"/>
        <w:jc w:val="both"/>
      </w:pPr>
      <w:r>
        <w:t>│ 3  │Доход от научной деятельности               │              │</w:t>
      </w:r>
    </w:p>
    <w:p w:rsidR="00C43010" w:rsidRDefault="00C43010" w:rsidP="00BC648F">
      <w:pPr>
        <w:pStyle w:val="ConsPlusNonformat"/>
        <w:jc w:val="both"/>
      </w:pPr>
      <w:r>
        <w:t>├────┼────────────────────────────────────────────┼──────────────┤</w:t>
      </w:r>
    </w:p>
    <w:p w:rsidR="00C43010" w:rsidRDefault="00C43010" w:rsidP="00BC648F">
      <w:pPr>
        <w:pStyle w:val="ConsPlusNonformat"/>
        <w:jc w:val="both"/>
      </w:pPr>
      <w:r>
        <w:t>│ 4  │Доход от иной творческой деятельности       │              │</w:t>
      </w:r>
    </w:p>
    <w:p w:rsidR="00C43010" w:rsidRDefault="00C43010" w:rsidP="00BC648F">
      <w:pPr>
        <w:pStyle w:val="ConsPlusNonformat"/>
        <w:jc w:val="both"/>
      </w:pPr>
      <w:r>
        <w:t>├────┼────────────────────────────────────────────┼──────────────┤</w:t>
      </w:r>
    </w:p>
    <w:p w:rsidR="00C43010" w:rsidRDefault="00C43010" w:rsidP="00BC648F">
      <w:pPr>
        <w:pStyle w:val="ConsPlusNonformat"/>
        <w:jc w:val="both"/>
      </w:pPr>
      <w:r>
        <w:t>│ 5  │Доход от вкладов в банках и иных кредитных  │              │</w:t>
      </w:r>
    </w:p>
    <w:p w:rsidR="00C43010" w:rsidRDefault="00C43010" w:rsidP="00BC648F">
      <w:pPr>
        <w:pStyle w:val="ConsPlusNonformat"/>
        <w:jc w:val="both"/>
      </w:pPr>
      <w:r>
        <w:t>│    │организациях                                │              │</w:t>
      </w:r>
    </w:p>
    <w:p w:rsidR="00C43010" w:rsidRDefault="00C43010" w:rsidP="00BC648F">
      <w:pPr>
        <w:pStyle w:val="ConsPlusNonformat"/>
        <w:jc w:val="both"/>
      </w:pPr>
      <w:r>
        <w:t>├────┼────────────────────────────────────────────┼──────────────┤</w:t>
      </w:r>
    </w:p>
    <w:p w:rsidR="00C43010" w:rsidRDefault="00C43010" w:rsidP="00BC648F">
      <w:pPr>
        <w:pStyle w:val="ConsPlusNonformat"/>
        <w:jc w:val="both"/>
      </w:pPr>
      <w:r>
        <w:t>│ 6  │Доход от ценных бумаг и долей участия в     │              │</w:t>
      </w:r>
    </w:p>
    <w:p w:rsidR="00C43010" w:rsidRDefault="00C43010" w:rsidP="00BC648F">
      <w:pPr>
        <w:pStyle w:val="ConsPlusNonformat"/>
        <w:jc w:val="both"/>
      </w:pPr>
      <w:r>
        <w:t>│    │коммерческих организациях                   │              │</w:t>
      </w:r>
    </w:p>
    <w:p w:rsidR="00C43010" w:rsidRDefault="00C43010" w:rsidP="00BC648F">
      <w:pPr>
        <w:pStyle w:val="ConsPlusNonformat"/>
        <w:jc w:val="both"/>
      </w:pPr>
      <w:r>
        <w:t>├────┼────────────────────────────────────────────┼──────────────┤</w:t>
      </w:r>
    </w:p>
    <w:p w:rsidR="00C43010" w:rsidRDefault="00C43010" w:rsidP="00BC648F">
      <w:pPr>
        <w:pStyle w:val="ConsPlusNonformat"/>
        <w:jc w:val="both"/>
      </w:pPr>
      <w:r>
        <w:t>│ 7  │Иные доходы (указать вид дохода):           │              │</w:t>
      </w:r>
    </w:p>
    <w:p w:rsidR="00C43010" w:rsidRDefault="00C43010" w:rsidP="00BC648F">
      <w:pPr>
        <w:pStyle w:val="ConsPlusNonformat"/>
        <w:jc w:val="both"/>
      </w:pPr>
      <w:r>
        <w:t>│    │1)                                          │              │</w:t>
      </w:r>
    </w:p>
    <w:p w:rsidR="00C43010" w:rsidRDefault="00C43010" w:rsidP="00BC648F">
      <w:pPr>
        <w:pStyle w:val="ConsPlusNonformat"/>
        <w:jc w:val="both"/>
      </w:pPr>
      <w:r>
        <w:t>│    │2)                                          │              │</w:t>
      </w:r>
    </w:p>
    <w:p w:rsidR="00C43010" w:rsidRDefault="00C43010" w:rsidP="00BC648F">
      <w:pPr>
        <w:pStyle w:val="ConsPlusNonformat"/>
        <w:jc w:val="both"/>
      </w:pPr>
      <w:r>
        <w:t>│    │3)                                          │              │</w:t>
      </w:r>
    </w:p>
    <w:p w:rsidR="00C43010" w:rsidRDefault="00C43010" w:rsidP="00BC648F">
      <w:pPr>
        <w:pStyle w:val="ConsPlusNonformat"/>
        <w:jc w:val="both"/>
      </w:pPr>
      <w:r>
        <w:t>├────┼────────────────────────────────────────────┼──────────────┤</w:t>
      </w:r>
    </w:p>
    <w:p w:rsidR="00C43010" w:rsidRDefault="00C43010" w:rsidP="00BC648F">
      <w:pPr>
        <w:pStyle w:val="ConsPlusNonformat"/>
        <w:jc w:val="both"/>
      </w:pPr>
      <w:r>
        <w:t>│ 8  │Итого доход за отчетный период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доходы (включая пенсии, пособия, иные выплаты) за отчетный период.</w:t>
      </w:r>
    </w:p>
    <w:p w:rsidR="00C43010" w:rsidRDefault="00C43010" w:rsidP="00BC648F">
      <w:pPr>
        <w:pStyle w:val="ConsPlusNormal"/>
        <w:ind w:firstLine="540"/>
        <w:jc w:val="both"/>
      </w:pPr>
      <w:r>
        <w:t>&lt;2&gt; Доход, полученный в иностранной валюте, указывается в рублях по курсу Банка России на дату получения дохода.</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2. Сведения об имуществе</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2.1. Недвижимое имущество</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и наименование   │    Вид      │   Место   │ Площадь  │</w:t>
      </w:r>
    </w:p>
    <w:p w:rsidR="00C43010" w:rsidRDefault="00C43010" w:rsidP="00BC648F">
      <w:pPr>
        <w:pStyle w:val="ConsPlusNonformat"/>
        <w:jc w:val="both"/>
      </w:pPr>
      <w:r>
        <w:t>│п/п │      имущества       │собственности│нахождения │ (кв. м)  │</w:t>
      </w:r>
    </w:p>
    <w:p w:rsidR="00C43010" w:rsidRDefault="00C43010" w:rsidP="00BC648F">
      <w:pPr>
        <w:pStyle w:val="ConsPlusNonformat"/>
        <w:jc w:val="both"/>
      </w:pPr>
      <w:r>
        <w:t>│    │                      │    &lt;1&gt;      │  (адрес)  │          │</w:t>
      </w:r>
    </w:p>
    <w:p w:rsidR="00C43010" w:rsidRDefault="00C43010" w:rsidP="00BC648F">
      <w:pPr>
        <w:pStyle w:val="ConsPlusNonformat"/>
        <w:jc w:val="both"/>
      </w:pPr>
      <w:r>
        <w:t>├────┼──────────────────────┼─────────────┼───────────┼──────────┤</w:t>
      </w:r>
    </w:p>
    <w:p w:rsidR="00C43010" w:rsidRDefault="00C43010" w:rsidP="00BC648F">
      <w:pPr>
        <w:pStyle w:val="ConsPlusNonformat"/>
        <w:jc w:val="both"/>
      </w:pPr>
      <w:r>
        <w:t>│ 1  │          2           │     3       │     4     │    5     │</w:t>
      </w:r>
    </w:p>
    <w:p w:rsidR="00C43010" w:rsidRDefault="00C43010" w:rsidP="00BC648F">
      <w:pPr>
        <w:pStyle w:val="ConsPlusNonformat"/>
        <w:jc w:val="both"/>
      </w:pPr>
      <w:r>
        <w:t>├────┼──────────────────────┼─────────────┼───────────┼──────────┤</w:t>
      </w:r>
    </w:p>
    <w:p w:rsidR="00C43010" w:rsidRDefault="00C43010" w:rsidP="00BC648F">
      <w:pPr>
        <w:pStyle w:val="ConsPlusNonformat"/>
        <w:jc w:val="both"/>
      </w:pPr>
      <w:r>
        <w:t>│ 1  │Земельные участки &lt;2&gt;:│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2  │Жилые дома: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3  │Квартиры: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4  │Дачи: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5  │Гаражи: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6  │Иное недвижимое       │             │           │          │</w:t>
      </w:r>
    </w:p>
    <w:p w:rsidR="00C43010" w:rsidRDefault="00C43010" w:rsidP="00BC648F">
      <w:pPr>
        <w:pStyle w:val="ConsPlusNonformat"/>
        <w:jc w:val="both"/>
      </w:pPr>
      <w:r>
        <w:t>│    │имущество: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C43010" w:rsidRDefault="00C43010" w:rsidP="00BC648F">
      <w:pPr>
        <w:pStyle w:val="ConsPlusNormal"/>
        <w:ind w:firstLine="540"/>
        <w:jc w:val="both"/>
      </w:pPr>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2.2. Транспортные средства</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и марка транспортного │      Вид       │    Место     │</w:t>
      </w:r>
    </w:p>
    <w:p w:rsidR="00C43010" w:rsidRDefault="00C43010" w:rsidP="00BC648F">
      <w:pPr>
        <w:pStyle w:val="ConsPlusNonformat"/>
        <w:jc w:val="both"/>
      </w:pPr>
      <w:r>
        <w:t>│п/п │         средства          │ собственности  │ регистрации  │</w:t>
      </w:r>
    </w:p>
    <w:p w:rsidR="00C43010" w:rsidRDefault="00C43010" w:rsidP="00BC648F">
      <w:pPr>
        <w:pStyle w:val="ConsPlusNonformat"/>
        <w:jc w:val="both"/>
      </w:pPr>
      <w:r>
        <w:t>│    │                           │      &lt;1&gt;       │              │</w:t>
      </w:r>
    </w:p>
    <w:p w:rsidR="00C43010" w:rsidRDefault="00C43010" w:rsidP="00BC648F">
      <w:pPr>
        <w:pStyle w:val="ConsPlusNonformat"/>
        <w:jc w:val="both"/>
      </w:pPr>
      <w:r>
        <w:t>├────┼───────────────────────────┼────────────────┼──────────────┤</w:t>
      </w:r>
    </w:p>
    <w:p w:rsidR="00C43010" w:rsidRDefault="00C43010" w:rsidP="00BC648F">
      <w:pPr>
        <w:pStyle w:val="ConsPlusNonformat"/>
        <w:jc w:val="both"/>
      </w:pPr>
      <w:r>
        <w:t>│ 1  │             2             │       3        │      4       │</w:t>
      </w:r>
    </w:p>
    <w:p w:rsidR="00C43010" w:rsidRDefault="00C43010" w:rsidP="00BC648F">
      <w:pPr>
        <w:pStyle w:val="ConsPlusNonformat"/>
        <w:jc w:val="both"/>
      </w:pPr>
      <w:r>
        <w:t>├────┼───────────────────────────┼────────────────┼──────────────┤</w:t>
      </w:r>
    </w:p>
    <w:p w:rsidR="00C43010" w:rsidRDefault="00C43010" w:rsidP="00BC648F">
      <w:pPr>
        <w:pStyle w:val="ConsPlusNonformat"/>
        <w:jc w:val="both"/>
      </w:pPr>
      <w:r>
        <w:t>│ 1  │Автомобили легковые: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2  │Автомобили грузовые: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3  │Автоприцепы: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4  │Мототранспорные средства: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5  │Сельскохозяйственная       │                │              │</w:t>
      </w:r>
    </w:p>
    <w:p w:rsidR="00C43010" w:rsidRDefault="00C43010" w:rsidP="00BC648F">
      <w:pPr>
        <w:pStyle w:val="ConsPlusNonformat"/>
        <w:jc w:val="both"/>
      </w:pPr>
      <w:r>
        <w:t>│    │техника: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6  │Водный транспорт: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7  │Воздушный транспорт: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8  │Иные транспортные средства:│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3. Сведения о денежных средствах, находящихся на счетах в банках и иных кредитных организациях</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2430"/>
        <w:gridCol w:w="1620"/>
        <w:gridCol w:w="1215"/>
        <w:gridCol w:w="1350"/>
        <w:gridCol w:w="148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Наименование и  </w:t>
            </w:r>
            <w:r>
              <w:br/>
              <w:t xml:space="preserve">адрес банка или </w:t>
            </w:r>
            <w:r>
              <w:br/>
              <w:t xml:space="preserve">иной кредитной  </w:t>
            </w:r>
            <w: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и   </w:t>
            </w:r>
            <w:r>
              <w:br/>
              <w:t xml:space="preserve">валюта   </w:t>
            </w:r>
            <w: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Дата  </w:t>
            </w:r>
            <w:r>
              <w:br/>
              <w:t>открытия</w:t>
            </w:r>
            <w:r>
              <w:br/>
              <w:t xml:space="preserve">счета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Номер  </w:t>
            </w:r>
            <w: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Остаток на</w:t>
            </w:r>
            <w:r>
              <w:br/>
              <w:t xml:space="preserve">счете &lt;2&gt; </w:t>
            </w:r>
            <w:r>
              <w:br/>
              <w:t xml:space="preserve">(руб.)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243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вид счета (депозитный, текущий, расчетный, ссудный и другие) и валюта счета.</w:t>
      </w:r>
    </w:p>
    <w:p w:rsidR="00C43010" w:rsidRDefault="00C43010" w:rsidP="00BC648F">
      <w:pPr>
        <w:pStyle w:val="ConsPlusNormal"/>
        <w:ind w:firstLine="540"/>
        <w:jc w:val="both"/>
      </w:pPr>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4. Сведения о ценных бумагах</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4.1. Акции и иное участие в коммерческих организациях</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2565"/>
        <w:gridCol w:w="1620"/>
        <w:gridCol w:w="1350"/>
        <w:gridCol w:w="1215"/>
        <w:gridCol w:w="148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Наименование и  </w:t>
            </w:r>
            <w:r>
              <w:br/>
              <w:t xml:space="preserve">организационно-  </w:t>
            </w:r>
            <w:r>
              <w:br/>
              <w:t xml:space="preserve">правовая форма  </w:t>
            </w:r>
            <w:r>
              <w:br/>
              <w:t xml:space="preserve">организации &lt;1&gt;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Место    </w:t>
            </w:r>
            <w:r>
              <w:br/>
              <w:t xml:space="preserve">нахождения </w:t>
            </w:r>
            <w:r>
              <w:br/>
              <w:t>организации</w:t>
            </w:r>
            <w: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Уставный </w:t>
            </w:r>
            <w:r>
              <w:br/>
              <w:t xml:space="preserve">капитал </w:t>
            </w:r>
            <w:r>
              <w:br/>
              <w:t xml:space="preserve">&lt;2&gt;   </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Доля  </w:t>
            </w:r>
            <w:r>
              <w:br/>
              <w:t xml:space="preserve">участия </w:t>
            </w:r>
            <w: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 xml:space="preserve">участия  </w:t>
            </w:r>
            <w:r>
              <w:br/>
              <w:t xml:space="preserve">&lt;4&gt;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43010" w:rsidRDefault="00C43010" w:rsidP="00BC648F">
      <w:pPr>
        <w:pStyle w:val="ConsPlusNormal"/>
        <w:ind w:firstLine="540"/>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43010" w:rsidRDefault="00C43010" w:rsidP="00BC648F">
      <w:pPr>
        <w:pStyle w:val="ConsPlusNormal"/>
        <w:ind w:firstLine="540"/>
        <w:jc w:val="both"/>
      </w:pPr>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43010" w:rsidRDefault="00C43010" w:rsidP="00BC648F">
      <w:pPr>
        <w:pStyle w:val="ConsPlusNormal"/>
        <w:ind w:firstLine="540"/>
        <w:jc w:val="both"/>
      </w:pPr>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4.2. Иные ценные бумаги</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755"/>
        <w:gridCol w:w="2025"/>
        <w:gridCol w:w="1890"/>
        <w:gridCol w:w="945"/>
        <w:gridCol w:w="148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ценной </w:t>
            </w:r>
            <w:r>
              <w:br/>
              <w:t xml:space="preserve">бумаги &lt;1&gt; </w:t>
            </w: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Лицо,     </w:t>
            </w:r>
            <w:r>
              <w:br/>
              <w:t xml:space="preserve">выпустившее  </w:t>
            </w:r>
            <w: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Номинальная </w:t>
            </w:r>
            <w:r>
              <w:br/>
              <w:t xml:space="preserve">величина   </w:t>
            </w:r>
            <w:r>
              <w:br/>
              <w:t>обязательства</w:t>
            </w:r>
            <w:r>
              <w:br/>
              <w:t xml:space="preserve">(руб.)    </w:t>
            </w:r>
          </w:p>
        </w:tc>
        <w:tc>
          <w:tcPr>
            <w:tcW w:w="94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Общее </w:t>
            </w:r>
            <w:r>
              <w:br/>
              <w:t xml:space="preserve">коли- </w:t>
            </w:r>
            <w:r>
              <w:br/>
              <w:t>чество</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Общая   </w:t>
            </w:r>
            <w:r>
              <w:br/>
              <w:t xml:space="preserve">стоимость </w:t>
            </w:r>
            <w:r>
              <w:br/>
              <w:t xml:space="preserve">&lt;2&gt;    </w:t>
            </w:r>
            <w:r>
              <w:br/>
              <w:t xml:space="preserve">(руб.)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94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pPr>
      <w:r>
        <w:t xml:space="preserve">    Итого   по   разделу   4   "Сведения   о   ценных   бумагах"  суммарная</w:t>
      </w:r>
    </w:p>
    <w:p w:rsidR="00C43010" w:rsidRDefault="00C43010" w:rsidP="00BC648F">
      <w:pPr>
        <w:pStyle w:val="ConsPlusNonformat"/>
      </w:pPr>
      <w:r>
        <w:t>декларированная стоимость ценных бумаг, включая доли участия в коммерческих</w:t>
      </w:r>
    </w:p>
    <w:p w:rsidR="00C43010" w:rsidRDefault="00C43010" w:rsidP="00BC648F">
      <w:pPr>
        <w:pStyle w:val="ConsPlusNonformat"/>
      </w:pPr>
      <w:r>
        <w:t>организациях (руб.), ______________________________________________________</w:t>
      </w:r>
    </w:p>
    <w:p w:rsidR="00C43010" w:rsidRDefault="00C43010" w:rsidP="00BC648F">
      <w:pPr>
        <w:pStyle w:val="ConsPlusNonformat"/>
      </w:pPr>
      <w:r>
        <w:t>_________________________________________________.</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43010" w:rsidRDefault="00C43010" w:rsidP="00BC648F">
      <w:pPr>
        <w:pStyle w:val="ConsPlusNormal"/>
        <w:ind w:firstLine="540"/>
        <w:jc w:val="both"/>
      </w:pPr>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5. Сведения об обязательствах имущественного характера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5.1. Объекты недвижимого имущества, находящиеся в пользовании &lt;1&gt;</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890"/>
        <w:gridCol w:w="1890"/>
        <w:gridCol w:w="1620"/>
        <w:gridCol w:w="1485"/>
        <w:gridCol w:w="1215"/>
      </w:tblGrid>
      <w:tr w:rsidR="00C43010" w:rsidTr="003151A5">
        <w:trPr>
          <w:cantSplit/>
          <w:trHeight w:val="48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w:t>
            </w:r>
            <w:r>
              <w:br/>
              <w:t>имущества &lt;2&gt;</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и сроки </w:t>
            </w:r>
            <w:r>
              <w:br/>
              <w:t xml:space="preserve">пользования </w:t>
            </w:r>
            <w: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пользования</w:t>
            </w:r>
            <w:r>
              <w:br/>
              <w:t xml:space="preserve">&lt;4&gt;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Место   </w:t>
            </w:r>
            <w:r>
              <w:br/>
              <w:t>нахождения</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Площадь </w:t>
            </w:r>
            <w:r>
              <w:br/>
              <w:t xml:space="preserve">(кв. м)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по состоянию на отчетную дату.</w:t>
      </w:r>
    </w:p>
    <w:p w:rsidR="00C43010" w:rsidRDefault="00C43010" w:rsidP="00BC648F">
      <w:pPr>
        <w:pStyle w:val="ConsPlusNormal"/>
        <w:ind w:firstLine="540"/>
        <w:jc w:val="both"/>
      </w:pPr>
      <w:r>
        <w:t>&lt;2&gt; Указывается вид недвижимого имущества (земельный участок, жилой дом, дача и другие).</w:t>
      </w:r>
    </w:p>
    <w:p w:rsidR="00C43010" w:rsidRDefault="00C43010" w:rsidP="00BC648F">
      <w:pPr>
        <w:pStyle w:val="ConsPlusNormal"/>
        <w:ind w:firstLine="540"/>
        <w:jc w:val="both"/>
      </w:pPr>
      <w:r>
        <w:t>&lt;3&gt; Указываются вид пользования (аренда, безвозмездное пользование и другие) и сроки пользования.</w:t>
      </w:r>
    </w:p>
    <w:p w:rsidR="00C43010" w:rsidRDefault="00C43010" w:rsidP="00BC648F">
      <w:pPr>
        <w:pStyle w:val="ConsPlusNormal"/>
        <w:ind w:firstLine="540"/>
        <w:jc w:val="both"/>
      </w:pPr>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5.2. Прочие обязательства &lt;1&gt;</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755"/>
        <w:gridCol w:w="1620"/>
        <w:gridCol w:w="1485"/>
        <w:gridCol w:w="1890"/>
        <w:gridCol w:w="1485"/>
      </w:tblGrid>
      <w:tr w:rsidR="00C43010" w:rsidTr="003151A5">
        <w:trPr>
          <w:cantSplit/>
          <w:trHeight w:val="48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Содержание </w:t>
            </w:r>
            <w:r>
              <w:br/>
              <w:t xml:space="preserve">обязатель- </w:t>
            </w:r>
            <w:r>
              <w:br/>
              <w:t xml:space="preserve">ства &lt;2&gt;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Кредитор  </w:t>
            </w:r>
            <w:r>
              <w:br/>
              <w:t xml:space="preserve">(должник) </w:t>
            </w:r>
            <w: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 xml:space="preserve">возникно- </w:t>
            </w:r>
            <w:r>
              <w:br/>
              <w:t xml:space="preserve">вения &lt;4&gt;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Сумма    </w:t>
            </w:r>
            <w:r>
              <w:br/>
              <w:t>обязательства</w:t>
            </w:r>
            <w:r>
              <w:br/>
              <w:t xml:space="preserve">&lt;5&gt; (руб.)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Условия  </w:t>
            </w:r>
            <w:r>
              <w:br/>
              <w:t>обязатель-</w:t>
            </w:r>
            <w:r>
              <w:br/>
              <w:t xml:space="preserve">ства &lt;6&gt;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pPr>
      <w:r>
        <w:t xml:space="preserve">    Достоверность и полноту настоящих сведений подтверждаю.</w:t>
      </w:r>
    </w:p>
    <w:p w:rsidR="00C43010" w:rsidRDefault="00C43010" w:rsidP="00BC648F">
      <w:pPr>
        <w:pStyle w:val="ConsPlusNonformat"/>
      </w:pPr>
      <w:r>
        <w:t>"__" ________20__ г. ______________________________________________________</w:t>
      </w:r>
    </w:p>
    <w:p w:rsidR="00C43010" w:rsidRDefault="00C43010" w:rsidP="00BC648F">
      <w:pPr>
        <w:pStyle w:val="ConsPlusNonformat"/>
      </w:pPr>
      <w:r>
        <w:t xml:space="preserve">                        (подпись муниципального служащего)</w:t>
      </w:r>
    </w:p>
    <w:p w:rsidR="00C43010" w:rsidRDefault="00C43010" w:rsidP="00BC648F">
      <w:pPr>
        <w:pStyle w:val="ConsPlusNonformat"/>
      </w:pPr>
      <w:r>
        <w:t xml:space="preserve">                                   </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 xml:space="preserve">                (Ф.И.О. и подпись лица, принявшего справку)</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43010" w:rsidRDefault="00C43010" w:rsidP="00BC648F">
      <w:pPr>
        <w:pStyle w:val="ConsPlusNormal"/>
        <w:ind w:firstLine="540"/>
        <w:jc w:val="both"/>
      </w:pPr>
      <w:r>
        <w:t>&lt;2&gt; Указывается существо обязательства (заем, кредит и другие).</w:t>
      </w:r>
    </w:p>
    <w:p w:rsidR="00C43010" w:rsidRDefault="00C43010" w:rsidP="00BC648F">
      <w:pPr>
        <w:pStyle w:val="ConsPlusNormal"/>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rsidR="00C43010" w:rsidRDefault="00C43010" w:rsidP="00BC648F">
      <w:pPr>
        <w:pStyle w:val="ConsPlusNormal"/>
        <w:ind w:firstLine="540"/>
        <w:jc w:val="both"/>
      </w:pPr>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43010" w:rsidRDefault="00C43010" w:rsidP="00BC648F">
      <w:pPr>
        <w:pStyle w:val="ConsPlusNormal"/>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43010" w:rsidRDefault="00C43010" w:rsidP="00BC648F">
      <w:pPr>
        <w:pStyle w:val="ConsPlusNormal"/>
        <w:ind w:firstLine="540"/>
        <w:jc w:val="both"/>
      </w:pPr>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Default="00C43010" w:rsidP="00BC648F">
      <w:pPr>
        <w:pStyle w:val="ConsPlusNormal"/>
        <w:ind w:firstLine="540"/>
        <w:jc w:val="both"/>
      </w:pPr>
    </w:p>
    <w:p w:rsidR="00C43010" w:rsidRPr="00985CA3" w:rsidRDefault="00C43010" w:rsidP="00BC648F">
      <w:pPr>
        <w:pStyle w:val="ConsPlusNormal"/>
        <w:ind w:left="5387" w:firstLine="0"/>
        <w:outlineLvl w:val="0"/>
        <w:rPr>
          <w:rFonts w:ascii="Times New Roman" w:hAnsi="Times New Roman" w:cs="Times New Roman"/>
          <w:sz w:val="24"/>
          <w:szCs w:val="24"/>
        </w:rPr>
      </w:pPr>
      <w:r w:rsidRPr="00985CA3">
        <w:rPr>
          <w:rFonts w:ascii="Times New Roman" w:hAnsi="Times New Roman" w:cs="Times New Roman"/>
          <w:sz w:val="24"/>
          <w:szCs w:val="24"/>
        </w:rPr>
        <w:t>Приложение № 6</w:t>
      </w:r>
    </w:p>
    <w:p w:rsidR="00C43010" w:rsidRPr="00985CA3" w:rsidRDefault="00C43010" w:rsidP="00BC648F">
      <w:pPr>
        <w:pStyle w:val="ConsPlusNormal"/>
        <w:ind w:left="5387" w:firstLine="0"/>
        <w:rPr>
          <w:rFonts w:ascii="Times New Roman" w:hAnsi="Times New Roman" w:cs="Times New Roman"/>
          <w:sz w:val="24"/>
          <w:szCs w:val="24"/>
        </w:rPr>
      </w:pPr>
      <w:r w:rsidRPr="00985CA3">
        <w:rPr>
          <w:rFonts w:ascii="Times New Roman" w:hAnsi="Times New Roman" w:cs="Times New Roman"/>
          <w:sz w:val="24"/>
          <w:szCs w:val="24"/>
        </w:rPr>
        <w:t>к решению Совета  г.Нурлат Нурлатского муниципального района</w:t>
      </w:r>
    </w:p>
    <w:p w:rsidR="00C43010" w:rsidRPr="00985CA3" w:rsidRDefault="00C43010" w:rsidP="00BC648F">
      <w:pPr>
        <w:pStyle w:val="ConsPlusNormal"/>
        <w:ind w:left="5387" w:firstLine="0"/>
        <w:rPr>
          <w:rFonts w:ascii="Times New Roman" w:hAnsi="Times New Roman" w:cs="Times New Roman"/>
          <w:sz w:val="24"/>
          <w:szCs w:val="24"/>
        </w:rPr>
      </w:pPr>
      <w:r w:rsidRPr="00985CA3">
        <w:rPr>
          <w:rFonts w:ascii="Times New Roman" w:hAnsi="Times New Roman" w:cs="Times New Roman"/>
          <w:sz w:val="24"/>
          <w:szCs w:val="24"/>
        </w:rPr>
        <w:t>№ ____  от  «___»________ 2010 года</w:t>
      </w:r>
    </w:p>
    <w:p w:rsidR="00C43010" w:rsidRPr="00985CA3" w:rsidRDefault="00C43010" w:rsidP="00BC648F">
      <w:pPr>
        <w:pStyle w:val="ConsPlusNormal"/>
        <w:ind w:left="5387" w:firstLine="0"/>
        <w:rPr>
          <w:rFonts w:ascii="Times New Roman" w:hAnsi="Times New Roman" w:cs="Times New Roman"/>
          <w:sz w:val="24"/>
          <w:szCs w:val="24"/>
        </w:rPr>
      </w:pPr>
    </w:p>
    <w:p w:rsidR="00C43010" w:rsidRPr="00985CA3" w:rsidRDefault="00C43010" w:rsidP="00BC648F">
      <w:pPr>
        <w:pStyle w:val="ConsPlusNormal"/>
        <w:ind w:left="5387" w:firstLine="0"/>
        <w:rPr>
          <w:rFonts w:ascii="Times New Roman" w:hAnsi="Times New Roman" w:cs="Times New Roman"/>
          <w:sz w:val="24"/>
          <w:szCs w:val="24"/>
        </w:rPr>
      </w:pPr>
      <w:r w:rsidRPr="00985CA3">
        <w:rPr>
          <w:rFonts w:ascii="Times New Roman" w:hAnsi="Times New Roman" w:cs="Times New Roman"/>
          <w:sz w:val="24"/>
          <w:szCs w:val="24"/>
        </w:rPr>
        <w:t xml:space="preserve">Председатель Совета  г.Нурлат Нурлатского муниципального района </w:t>
      </w:r>
    </w:p>
    <w:p w:rsidR="00C43010" w:rsidRPr="00985CA3" w:rsidRDefault="00C43010" w:rsidP="00BC648F">
      <w:pPr>
        <w:pStyle w:val="ConsPlusNormal"/>
        <w:ind w:left="5387" w:firstLine="0"/>
        <w:rPr>
          <w:rFonts w:ascii="Times New Roman" w:hAnsi="Times New Roman" w:cs="Times New Roman"/>
          <w:sz w:val="24"/>
          <w:szCs w:val="24"/>
        </w:rPr>
      </w:pPr>
      <w:r w:rsidRPr="00985CA3">
        <w:rPr>
          <w:rFonts w:ascii="Times New Roman" w:hAnsi="Times New Roman" w:cs="Times New Roman"/>
          <w:sz w:val="24"/>
          <w:szCs w:val="24"/>
        </w:rPr>
        <w:t xml:space="preserve">               </w:t>
      </w:r>
    </w:p>
    <w:p w:rsidR="00C43010" w:rsidRDefault="00C43010" w:rsidP="00BC648F">
      <w:pPr>
        <w:pStyle w:val="ConsPlusNormal"/>
        <w:ind w:left="5387" w:firstLine="0"/>
        <w:rPr>
          <w:rFonts w:ascii="Times New Roman" w:hAnsi="Times New Roman" w:cs="Times New Roman"/>
          <w:sz w:val="24"/>
          <w:szCs w:val="24"/>
        </w:rPr>
      </w:pPr>
      <w:r w:rsidRPr="00985CA3">
        <w:rPr>
          <w:rFonts w:ascii="Times New Roman" w:hAnsi="Times New Roman" w:cs="Times New Roman"/>
          <w:sz w:val="24"/>
          <w:szCs w:val="24"/>
        </w:rPr>
        <w:t>______________  Н.Ш.Шарапов</w:t>
      </w:r>
    </w:p>
    <w:p w:rsidR="00C43010" w:rsidRDefault="00C43010" w:rsidP="00BC648F">
      <w:pPr>
        <w:pStyle w:val="ConsPlusNormal"/>
        <w:ind w:left="5387" w:firstLine="0"/>
        <w:rPr>
          <w:rFonts w:ascii="Times New Roman" w:hAnsi="Times New Roman" w:cs="Times New Roman"/>
          <w:sz w:val="24"/>
          <w:szCs w:val="24"/>
        </w:rPr>
      </w:pPr>
    </w:p>
    <w:p w:rsidR="00C43010" w:rsidRDefault="00C43010" w:rsidP="00BC648F">
      <w:pPr>
        <w:pStyle w:val="ConsPlusNormal"/>
        <w:ind w:left="5387" w:firstLine="0"/>
        <w:rPr>
          <w:rFonts w:ascii="Times New Roman" w:hAnsi="Times New Roman" w:cs="Times New Roman"/>
          <w:sz w:val="24"/>
          <w:szCs w:val="24"/>
        </w:rPr>
      </w:pPr>
    </w:p>
    <w:p w:rsidR="00C43010" w:rsidRDefault="00C43010" w:rsidP="00BC648F">
      <w:pPr>
        <w:pStyle w:val="ConsPlusNonformat"/>
      </w:pPr>
      <w:r>
        <w:t xml:space="preserve">                                  СПРАВКА</w:t>
      </w:r>
    </w:p>
    <w:p w:rsidR="00C43010" w:rsidRDefault="00C43010" w:rsidP="00BC648F">
      <w:pPr>
        <w:pStyle w:val="ConsPlusNonformat"/>
      </w:pPr>
      <w:r>
        <w:t xml:space="preserve">          о доходах, об имуществе и обязательствах имущественного</w:t>
      </w:r>
    </w:p>
    <w:p w:rsidR="00C43010" w:rsidRDefault="00C43010" w:rsidP="00BC648F">
      <w:pPr>
        <w:pStyle w:val="ConsPlusNonformat"/>
      </w:pPr>
      <w:r>
        <w:t xml:space="preserve">          характера супруги (супруга) и несовершеннолетних детей</w:t>
      </w:r>
    </w:p>
    <w:p w:rsidR="00C43010" w:rsidRDefault="00C43010" w:rsidP="00BC648F">
      <w:pPr>
        <w:pStyle w:val="ConsPlusNonformat"/>
      </w:pPr>
      <w:r>
        <w:t xml:space="preserve">                       муниципального служащего &lt;1&gt;</w:t>
      </w:r>
    </w:p>
    <w:p w:rsidR="00C43010" w:rsidRDefault="00C43010" w:rsidP="00BC648F">
      <w:pPr>
        <w:pStyle w:val="ConsPlusNonformat"/>
      </w:pPr>
    </w:p>
    <w:p w:rsidR="00C43010" w:rsidRDefault="00C43010" w:rsidP="00BC648F">
      <w:pPr>
        <w:pStyle w:val="ConsPlusNonformat"/>
      </w:pPr>
      <w:r>
        <w:t xml:space="preserve">                                    _______________________________________</w:t>
      </w:r>
    </w:p>
    <w:p w:rsidR="00C43010" w:rsidRDefault="00C43010" w:rsidP="00BC648F">
      <w:pPr>
        <w:pStyle w:val="ConsPlusNonformat"/>
      </w:pPr>
      <w:r>
        <w:t xml:space="preserve">                                        (должность, Ф.И.О. руководителя</w:t>
      </w:r>
    </w:p>
    <w:p w:rsidR="00C43010" w:rsidRDefault="00C43010" w:rsidP="00BC648F">
      <w:pPr>
        <w:pStyle w:val="ConsPlusNonformat"/>
      </w:pPr>
      <w:r>
        <w:t xml:space="preserve">                                    _______________________________________</w:t>
      </w:r>
    </w:p>
    <w:p w:rsidR="00C43010" w:rsidRDefault="00C43010" w:rsidP="00BC648F">
      <w:pPr>
        <w:pStyle w:val="ConsPlusNonformat"/>
      </w:pPr>
      <w:r>
        <w:t xml:space="preserve">                                         органа местного самоуправления)</w:t>
      </w:r>
    </w:p>
    <w:p w:rsidR="00C43010" w:rsidRDefault="00C43010" w:rsidP="00BC648F">
      <w:pPr>
        <w:pStyle w:val="ConsPlusNonformat"/>
      </w:pPr>
      <w:r>
        <w:t xml:space="preserve">                                    _______________________________________</w:t>
      </w:r>
    </w:p>
    <w:p w:rsidR="00C43010" w:rsidRDefault="00C43010" w:rsidP="00BC648F">
      <w:pPr>
        <w:pStyle w:val="ConsPlusNonformat"/>
      </w:pPr>
      <w:r>
        <w:t xml:space="preserve">                                    </w:t>
      </w:r>
    </w:p>
    <w:p w:rsidR="00C43010" w:rsidRDefault="00C43010" w:rsidP="00BC648F">
      <w:pPr>
        <w:pStyle w:val="ConsPlusNonformat"/>
      </w:pPr>
    </w:p>
    <w:p w:rsidR="00C43010" w:rsidRDefault="00C43010" w:rsidP="00BC648F">
      <w:pPr>
        <w:pStyle w:val="ConsPlusNonformat"/>
      </w:pPr>
      <w:r>
        <w:t xml:space="preserve">    Я, ____________________________________________________________________</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(фамилия, имя, отчество, дата рождения)</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(место службы, занимаемая должность)</w:t>
      </w:r>
    </w:p>
    <w:p w:rsidR="00C43010" w:rsidRDefault="00C43010" w:rsidP="00BC648F">
      <w:pPr>
        <w:pStyle w:val="ConsPlusNonformat"/>
      </w:pPr>
      <w:r>
        <w:t>проживающий по адресу: ____________________________________________________</w:t>
      </w:r>
    </w:p>
    <w:p w:rsidR="00C43010" w:rsidRDefault="00C43010" w:rsidP="00BC648F">
      <w:pPr>
        <w:pStyle w:val="ConsPlusNonformat"/>
      </w:pPr>
      <w:r>
        <w:t xml:space="preserve">                                     (адрес места жительства)</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сообщаю сведения о доходах  за  отчетный  период с 1 января 20__ г.  по  31</w:t>
      </w:r>
    </w:p>
    <w:p w:rsidR="00C43010" w:rsidRDefault="00C43010" w:rsidP="00BC648F">
      <w:pPr>
        <w:pStyle w:val="ConsPlusNonformat"/>
      </w:pPr>
      <w:r>
        <w:t>декабря 20__ г. моей (моего) ______________________________________________</w:t>
      </w:r>
    </w:p>
    <w:p w:rsidR="00C43010" w:rsidRDefault="00C43010" w:rsidP="00BC648F">
      <w:pPr>
        <w:pStyle w:val="ConsPlusNonformat"/>
      </w:pPr>
      <w:r>
        <w:t xml:space="preserve">                             (супруги (супруга), несовершеннолетней дочери,</w:t>
      </w:r>
    </w:p>
    <w:p w:rsidR="00C43010" w:rsidRDefault="00C43010" w:rsidP="00BC648F">
      <w:pPr>
        <w:pStyle w:val="ConsPlusNonformat"/>
      </w:pPr>
      <w:r>
        <w:t xml:space="preserve">                                       несовершеннолетнего сына)</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(фамилия, имя, отчество, дата рождения)</w:t>
      </w:r>
    </w:p>
    <w:p w:rsidR="00C43010" w:rsidRDefault="00C43010" w:rsidP="00BC648F">
      <w:pPr>
        <w:pStyle w:val="ConsPlusNonformat"/>
      </w:pPr>
      <w:r>
        <w:t>__________________________________________________________________________,</w:t>
      </w:r>
    </w:p>
    <w:p w:rsidR="00C43010" w:rsidRDefault="00C43010" w:rsidP="00BC648F">
      <w:pPr>
        <w:pStyle w:val="ConsPlusNonformat"/>
      </w:pPr>
      <w:r>
        <w:t xml:space="preserve">     (основное место работы или службы, занимаемая должность; в случае</w:t>
      </w:r>
    </w:p>
    <w:p w:rsidR="00C43010" w:rsidRDefault="00C43010" w:rsidP="00BC648F">
      <w:pPr>
        <w:pStyle w:val="ConsPlusNonformat"/>
      </w:pPr>
      <w:r>
        <w:t xml:space="preserve">        отсутствия основного места работы или службы - род занятий)</w:t>
      </w:r>
    </w:p>
    <w:p w:rsidR="00C43010" w:rsidRDefault="00C43010" w:rsidP="00BC648F">
      <w:pPr>
        <w:pStyle w:val="ConsPlusNonformat"/>
      </w:pPr>
      <w:r>
        <w:t>об имуществе, принадлежащем ей (ему) на праве собственности,  о  вкладах  в</w:t>
      </w:r>
    </w:p>
    <w:p w:rsidR="00C43010" w:rsidRDefault="00C43010" w:rsidP="00BC648F">
      <w:pPr>
        <w:pStyle w:val="ConsPlusNonformat"/>
      </w:pPr>
      <w:r>
        <w:t>банках, ценных  бумагах,  об  обязательствах  имущественного  характера  по</w:t>
      </w:r>
    </w:p>
    <w:p w:rsidR="00C43010" w:rsidRDefault="00C43010" w:rsidP="00BC648F">
      <w:pPr>
        <w:pStyle w:val="ConsPlusNonformat"/>
      </w:pPr>
      <w:r>
        <w:t>состоянию на конец отчетного периода (на отчетную дату):</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Сведения представляются отдельно на супругу (супруга) и на каждого из несовершеннолетних детей муниципального служащего, который представляет сведения.</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1. Сведения о доходах &lt;1&gt;</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дохода                   │ Величина  │</w:t>
      </w:r>
    </w:p>
    <w:p w:rsidR="00C43010" w:rsidRDefault="00C43010" w:rsidP="00BC648F">
      <w:pPr>
        <w:pStyle w:val="ConsPlusNonformat"/>
        <w:jc w:val="both"/>
      </w:pPr>
      <w:r>
        <w:t>│п/п │                                               │дохода &lt;2&gt; │</w:t>
      </w:r>
    </w:p>
    <w:p w:rsidR="00C43010" w:rsidRDefault="00C43010" w:rsidP="00BC648F">
      <w:pPr>
        <w:pStyle w:val="ConsPlusNonformat"/>
        <w:jc w:val="both"/>
      </w:pPr>
      <w:r>
        <w:t>│    │                                               │  (руб.)   │</w:t>
      </w:r>
    </w:p>
    <w:p w:rsidR="00C43010" w:rsidRDefault="00C43010" w:rsidP="00BC648F">
      <w:pPr>
        <w:pStyle w:val="ConsPlusNonformat"/>
        <w:jc w:val="both"/>
      </w:pPr>
      <w:r>
        <w:t>├────┼───────────────────────────────────────────────┼───────────┤</w:t>
      </w:r>
    </w:p>
    <w:p w:rsidR="00C43010" w:rsidRDefault="00C43010" w:rsidP="00BC648F">
      <w:pPr>
        <w:pStyle w:val="ConsPlusNonformat"/>
        <w:jc w:val="both"/>
      </w:pPr>
      <w:r>
        <w:t>│ 1  │                       2                       │     3     │</w:t>
      </w:r>
    </w:p>
    <w:p w:rsidR="00C43010" w:rsidRDefault="00C43010" w:rsidP="00BC648F">
      <w:pPr>
        <w:pStyle w:val="ConsPlusNonformat"/>
        <w:jc w:val="both"/>
      </w:pPr>
      <w:r>
        <w:t>├────┼───────────────────────────────────────────────┼───────────┤</w:t>
      </w:r>
    </w:p>
    <w:p w:rsidR="00C43010" w:rsidRDefault="00C43010" w:rsidP="00BC648F">
      <w:pPr>
        <w:pStyle w:val="ConsPlusNonformat"/>
        <w:jc w:val="both"/>
      </w:pPr>
      <w:r>
        <w:t>│ 1  │Доход по основному месту работы                │           │</w:t>
      </w:r>
    </w:p>
    <w:p w:rsidR="00C43010" w:rsidRDefault="00C43010" w:rsidP="00BC648F">
      <w:pPr>
        <w:pStyle w:val="ConsPlusNonformat"/>
        <w:jc w:val="both"/>
      </w:pPr>
      <w:r>
        <w:t>├────┼───────────────────────────────────────────────┼───────────┤</w:t>
      </w:r>
    </w:p>
    <w:p w:rsidR="00C43010" w:rsidRDefault="00C43010" w:rsidP="00BC648F">
      <w:pPr>
        <w:pStyle w:val="ConsPlusNonformat"/>
        <w:jc w:val="both"/>
      </w:pPr>
      <w:r>
        <w:t>│ 2  │Доход от педагогической деятельности           │           │</w:t>
      </w:r>
    </w:p>
    <w:p w:rsidR="00C43010" w:rsidRDefault="00C43010" w:rsidP="00BC648F">
      <w:pPr>
        <w:pStyle w:val="ConsPlusNonformat"/>
        <w:jc w:val="both"/>
      </w:pPr>
      <w:r>
        <w:t>├────┼───────────────────────────────────────────────┼───────────┤</w:t>
      </w:r>
    </w:p>
    <w:p w:rsidR="00C43010" w:rsidRDefault="00C43010" w:rsidP="00BC648F">
      <w:pPr>
        <w:pStyle w:val="ConsPlusNonformat"/>
        <w:jc w:val="both"/>
      </w:pPr>
      <w:r>
        <w:t>│ 3  │Доход от научной деятельности                  │           │</w:t>
      </w:r>
    </w:p>
    <w:p w:rsidR="00C43010" w:rsidRDefault="00C43010" w:rsidP="00BC648F">
      <w:pPr>
        <w:pStyle w:val="ConsPlusNonformat"/>
        <w:jc w:val="both"/>
      </w:pPr>
      <w:r>
        <w:t>├────┼───────────────────────────────────────────────┼───────────┤</w:t>
      </w:r>
    </w:p>
    <w:p w:rsidR="00C43010" w:rsidRDefault="00C43010" w:rsidP="00BC648F">
      <w:pPr>
        <w:pStyle w:val="ConsPlusNonformat"/>
        <w:jc w:val="both"/>
      </w:pPr>
      <w:r>
        <w:t>│ 4  │Доход от иной творческой деятельности          │           │</w:t>
      </w:r>
    </w:p>
    <w:p w:rsidR="00C43010" w:rsidRDefault="00C43010" w:rsidP="00BC648F">
      <w:pPr>
        <w:pStyle w:val="ConsPlusNonformat"/>
        <w:jc w:val="both"/>
      </w:pPr>
      <w:r>
        <w:t>├────┼───────────────────────────────────────────────┼───────────┤</w:t>
      </w:r>
    </w:p>
    <w:p w:rsidR="00C43010" w:rsidRDefault="00C43010" w:rsidP="00BC648F">
      <w:pPr>
        <w:pStyle w:val="ConsPlusNonformat"/>
        <w:jc w:val="both"/>
      </w:pPr>
      <w:r>
        <w:t>│ 5  │Доход от вкладов в банках и иных кредитных     │           │</w:t>
      </w:r>
    </w:p>
    <w:p w:rsidR="00C43010" w:rsidRDefault="00C43010" w:rsidP="00BC648F">
      <w:pPr>
        <w:pStyle w:val="ConsPlusNonformat"/>
        <w:jc w:val="both"/>
      </w:pPr>
      <w:r>
        <w:t>│    │организациях                                   │           │</w:t>
      </w:r>
    </w:p>
    <w:p w:rsidR="00C43010" w:rsidRDefault="00C43010" w:rsidP="00BC648F">
      <w:pPr>
        <w:pStyle w:val="ConsPlusNonformat"/>
        <w:jc w:val="both"/>
      </w:pPr>
      <w:r>
        <w:t>├────┼───────────────────────────────────────────────┼───────────┤</w:t>
      </w:r>
    </w:p>
    <w:p w:rsidR="00C43010" w:rsidRDefault="00C43010" w:rsidP="00BC648F">
      <w:pPr>
        <w:pStyle w:val="ConsPlusNonformat"/>
        <w:jc w:val="both"/>
      </w:pPr>
      <w:r>
        <w:t>│ 6  │Доход от ценных бумаг и долей участия в        │           │</w:t>
      </w:r>
    </w:p>
    <w:p w:rsidR="00C43010" w:rsidRDefault="00C43010" w:rsidP="00BC648F">
      <w:pPr>
        <w:pStyle w:val="ConsPlusNonformat"/>
        <w:jc w:val="both"/>
      </w:pPr>
      <w:r>
        <w:t>│    │коммерческих организациях                      │           │</w:t>
      </w:r>
    </w:p>
    <w:p w:rsidR="00C43010" w:rsidRDefault="00C43010" w:rsidP="00BC648F">
      <w:pPr>
        <w:pStyle w:val="ConsPlusNonformat"/>
        <w:jc w:val="both"/>
      </w:pPr>
      <w:r>
        <w:t>├────┼───────────────────────────────────────────────┼───────────┤</w:t>
      </w:r>
    </w:p>
    <w:p w:rsidR="00C43010" w:rsidRDefault="00C43010" w:rsidP="00BC648F">
      <w:pPr>
        <w:pStyle w:val="ConsPlusNonformat"/>
        <w:jc w:val="both"/>
      </w:pPr>
      <w:r>
        <w:t>│ 7  │Иные доходы (указать вид дохода):              │           │</w:t>
      </w:r>
    </w:p>
    <w:p w:rsidR="00C43010" w:rsidRDefault="00C43010" w:rsidP="00BC648F">
      <w:pPr>
        <w:pStyle w:val="ConsPlusNonformat"/>
        <w:jc w:val="both"/>
      </w:pPr>
      <w:r>
        <w:t>│    │1)                                             │           │</w:t>
      </w:r>
    </w:p>
    <w:p w:rsidR="00C43010" w:rsidRDefault="00C43010" w:rsidP="00BC648F">
      <w:pPr>
        <w:pStyle w:val="ConsPlusNonformat"/>
        <w:jc w:val="both"/>
      </w:pPr>
      <w:r>
        <w:t>│    │2)                                             │           │</w:t>
      </w:r>
    </w:p>
    <w:p w:rsidR="00C43010" w:rsidRDefault="00C43010" w:rsidP="00BC648F">
      <w:pPr>
        <w:pStyle w:val="ConsPlusNonformat"/>
        <w:jc w:val="both"/>
      </w:pPr>
      <w:r>
        <w:t>│    │3)                                             │           │</w:t>
      </w:r>
    </w:p>
    <w:p w:rsidR="00C43010" w:rsidRDefault="00C43010" w:rsidP="00BC648F">
      <w:pPr>
        <w:pStyle w:val="ConsPlusNonformat"/>
        <w:jc w:val="both"/>
      </w:pPr>
      <w:r>
        <w:t>├────┼───────────────────────────────────────────────┼───────────┤</w:t>
      </w:r>
    </w:p>
    <w:p w:rsidR="00C43010" w:rsidRDefault="00C43010" w:rsidP="00BC648F">
      <w:pPr>
        <w:pStyle w:val="ConsPlusNonformat"/>
        <w:jc w:val="both"/>
      </w:pPr>
      <w:r>
        <w:t>│ 8  │Итого доход за отчетный период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доходы (включая пенсии, пособия, иные выплаты) за отчетный период.</w:t>
      </w:r>
    </w:p>
    <w:p w:rsidR="00C43010" w:rsidRDefault="00C43010" w:rsidP="00BC648F">
      <w:pPr>
        <w:pStyle w:val="ConsPlusNormal"/>
        <w:ind w:firstLine="540"/>
        <w:jc w:val="both"/>
      </w:pPr>
      <w:r>
        <w:t>&lt;2&gt; Доход, полученный в иностранной валюте, указывается в рублях по курсу Банка России на дату получения дохода.</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2. Сведения об имуществе</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2.1. Недвижимое имущество</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и наименование   │     Вид     │    Место    │Площадь│</w:t>
      </w:r>
    </w:p>
    <w:p w:rsidR="00C43010" w:rsidRDefault="00C43010" w:rsidP="00BC648F">
      <w:pPr>
        <w:pStyle w:val="ConsPlusNonformat"/>
        <w:jc w:val="both"/>
      </w:pPr>
      <w:r>
        <w:t>│п/п │       имущества       │собственности│  нахождения │(кв. м)│</w:t>
      </w:r>
    </w:p>
    <w:p w:rsidR="00C43010" w:rsidRDefault="00C43010" w:rsidP="00BC648F">
      <w:pPr>
        <w:pStyle w:val="ConsPlusNonformat"/>
        <w:jc w:val="both"/>
      </w:pPr>
      <w:r>
        <w:t>│    │                       │     &lt;1&gt;     │   (адрес)   │       │</w:t>
      </w:r>
    </w:p>
    <w:p w:rsidR="00C43010" w:rsidRDefault="00C43010" w:rsidP="00BC648F">
      <w:pPr>
        <w:pStyle w:val="ConsPlusNonformat"/>
        <w:jc w:val="both"/>
      </w:pPr>
      <w:r>
        <w:t>├────┼───────────────────────┼─────────────┼─────────────┼───────┤</w:t>
      </w:r>
    </w:p>
    <w:p w:rsidR="00C43010" w:rsidRDefault="00C43010" w:rsidP="00BC648F">
      <w:pPr>
        <w:pStyle w:val="ConsPlusNonformat"/>
        <w:jc w:val="both"/>
      </w:pPr>
      <w:r>
        <w:t>│ 1  │           2           │      3      │      4      │   5   │</w:t>
      </w:r>
    </w:p>
    <w:p w:rsidR="00C43010" w:rsidRDefault="00C43010" w:rsidP="00BC648F">
      <w:pPr>
        <w:pStyle w:val="ConsPlusNonformat"/>
        <w:jc w:val="both"/>
      </w:pPr>
      <w:r>
        <w:t>├────┼───────────────────────┼─────────────┼─────────────┼───────┤</w:t>
      </w:r>
    </w:p>
    <w:p w:rsidR="00C43010" w:rsidRDefault="00C43010" w:rsidP="00BC648F">
      <w:pPr>
        <w:pStyle w:val="ConsPlusNonformat"/>
        <w:jc w:val="both"/>
      </w:pPr>
      <w:r>
        <w:t>│ 1  │Земельные участки &lt;2&gt;: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2  │Жилые дома: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3  │Квартиры: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4  │Дачи: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5  │Гаражи: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nformat"/>
        <w:jc w:val="both"/>
      </w:pPr>
      <w:r>
        <w:t>│ 6  │Иное недвижимое        │             │             │       │</w:t>
      </w:r>
    </w:p>
    <w:p w:rsidR="00C43010" w:rsidRDefault="00C43010" w:rsidP="00BC648F">
      <w:pPr>
        <w:pStyle w:val="ConsPlusNonformat"/>
        <w:jc w:val="both"/>
      </w:pPr>
      <w:r>
        <w:t>│    │имущество:             │             │             │       │</w:t>
      </w:r>
    </w:p>
    <w:p w:rsidR="00C43010" w:rsidRDefault="00C43010" w:rsidP="00BC648F">
      <w:pPr>
        <w:pStyle w:val="ConsPlusNonformat"/>
        <w:jc w:val="both"/>
      </w:pPr>
      <w:r>
        <w:t>│    │1)                     │             │             │       │</w:t>
      </w:r>
    </w:p>
    <w:p w:rsidR="00C43010" w:rsidRDefault="00C43010" w:rsidP="00BC648F">
      <w:pPr>
        <w:pStyle w:val="ConsPlusNonformat"/>
        <w:jc w:val="both"/>
      </w:pPr>
      <w:r>
        <w:t>│    │2)                     │             │             │       │</w:t>
      </w:r>
    </w:p>
    <w:p w:rsidR="00C43010" w:rsidRDefault="00C43010" w:rsidP="00BC648F">
      <w:pPr>
        <w:pStyle w:val="ConsPlusNonformat"/>
        <w:jc w:val="both"/>
      </w:pPr>
      <w:r>
        <w:t>│    │3)                     │             │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C43010" w:rsidRDefault="00C43010" w:rsidP="00BC648F">
      <w:pPr>
        <w:pStyle w:val="ConsPlusNormal"/>
        <w:ind w:firstLine="540"/>
        <w:jc w:val="both"/>
      </w:pPr>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2.2. Транспортные средства</w:t>
      </w:r>
    </w:p>
    <w:p w:rsidR="00C43010" w:rsidRDefault="00C43010" w:rsidP="00BC648F">
      <w:pPr>
        <w:pStyle w:val="ConsPlusNormal"/>
        <w:ind w:firstLine="540"/>
        <w:jc w:val="both"/>
      </w:pPr>
    </w:p>
    <w:p w:rsidR="00C43010" w:rsidRDefault="00C43010" w:rsidP="00BC648F">
      <w:pPr>
        <w:pStyle w:val="ConsPlusNonformat"/>
        <w:jc w:val="both"/>
      </w:pPr>
      <w:r>
        <w:t>┌────┬───────────────────────────┬────────────────┬──────────────┐</w:t>
      </w:r>
    </w:p>
    <w:p w:rsidR="00C43010" w:rsidRDefault="00C43010" w:rsidP="00BC648F">
      <w:pPr>
        <w:pStyle w:val="ConsPlusNonformat"/>
        <w:jc w:val="both"/>
      </w:pPr>
      <w:r>
        <w:t>│ N  │ Вид и марка транспортного │      Вид       │    Место     │</w:t>
      </w:r>
    </w:p>
    <w:p w:rsidR="00C43010" w:rsidRDefault="00C43010" w:rsidP="00BC648F">
      <w:pPr>
        <w:pStyle w:val="ConsPlusNonformat"/>
        <w:jc w:val="both"/>
      </w:pPr>
      <w:r>
        <w:t>│п/п │         средства          │ собственности  │ регистрации  │</w:t>
      </w:r>
    </w:p>
    <w:p w:rsidR="00C43010" w:rsidRDefault="00C43010" w:rsidP="00BC648F">
      <w:pPr>
        <w:pStyle w:val="ConsPlusNonformat"/>
        <w:jc w:val="both"/>
      </w:pPr>
      <w:r>
        <w:t>│    │                           │      &lt;1&gt;       │              │</w:t>
      </w:r>
    </w:p>
    <w:p w:rsidR="00C43010" w:rsidRDefault="00C43010" w:rsidP="00BC648F">
      <w:pPr>
        <w:pStyle w:val="ConsPlusNonformat"/>
        <w:jc w:val="both"/>
      </w:pPr>
      <w:r>
        <w:t>├────┼───────────────────────────┼────────────────┼──────────────┤</w:t>
      </w:r>
    </w:p>
    <w:p w:rsidR="00C43010" w:rsidRDefault="00C43010" w:rsidP="00BC648F">
      <w:pPr>
        <w:pStyle w:val="ConsPlusNonformat"/>
        <w:jc w:val="both"/>
      </w:pPr>
      <w:r>
        <w:t>│ 1  │             2             │       3        │      4       │</w:t>
      </w:r>
    </w:p>
    <w:p w:rsidR="00C43010" w:rsidRDefault="00C43010" w:rsidP="00BC648F">
      <w:pPr>
        <w:pStyle w:val="ConsPlusNonformat"/>
        <w:jc w:val="both"/>
      </w:pPr>
      <w:r>
        <w:t>├────┼───────────────────────────┼────────────────┼──────────────┤</w:t>
      </w:r>
    </w:p>
    <w:p w:rsidR="00C43010" w:rsidRDefault="00C43010" w:rsidP="00BC648F">
      <w:pPr>
        <w:pStyle w:val="ConsPlusNonformat"/>
        <w:jc w:val="both"/>
      </w:pPr>
      <w:r>
        <w:t>│ 1  │Автомобили легковые: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2  │Автомобили грузовые: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3  │Автоприцепы: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4  │Мототранспорные средства: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5  │Сельскохозяйственная       │                │              │</w:t>
      </w:r>
    </w:p>
    <w:p w:rsidR="00C43010" w:rsidRDefault="00C43010" w:rsidP="00BC648F">
      <w:pPr>
        <w:pStyle w:val="ConsPlusNonformat"/>
        <w:jc w:val="both"/>
      </w:pPr>
      <w:r>
        <w:t>│    │техника: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6  │Водный транспорт: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7  │Воздушный транспорт:       │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nformat"/>
        <w:jc w:val="both"/>
      </w:pPr>
      <w:r>
        <w:t>│ 8  │Иные транспортные средства:│                │              │</w:t>
      </w:r>
    </w:p>
    <w:p w:rsidR="00C43010" w:rsidRDefault="00C43010" w:rsidP="00BC648F">
      <w:pPr>
        <w:pStyle w:val="ConsPlusNonformat"/>
        <w:jc w:val="both"/>
      </w:pPr>
      <w:r>
        <w:t>│    │1)                         │                │              │</w:t>
      </w:r>
    </w:p>
    <w:p w:rsidR="00C43010" w:rsidRDefault="00C43010" w:rsidP="00BC648F">
      <w:pPr>
        <w:pStyle w:val="ConsPlusNonformat"/>
        <w:jc w:val="both"/>
      </w:pPr>
      <w:r>
        <w:t>│    │2)                         │                │              │</w:t>
      </w:r>
    </w:p>
    <w:p w:rsidR="00C43010" w:rsidRDefault="00C43010" w:rsidP="00BC648F">
      <w:pPr>
        <w:pStyle w:val="ConsPlusNonformat"/>
        <w:jc w:val="both"/>
      </w:pPr>
      <w:r>
        <w:t>└────┴───────────────────────────┴────────────────┴──────────────┘</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3. Сведения о денежных средствах, находящихся на счетах в банках и иных кредитных организациях</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2835"/>
        <w:gridCol w:w="1215"/>
        <w:gridCol w:w="1620"/>
        <w:gridCol w:w="1215"/>
        <w:gridCol w:w="121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283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Наименование и адрес</w:t>
            </w:r>
            <w:r>
              <w:br/>
              <w:t xml:space="preserve">банка или иной   </w:t>
            </w:r>
            <w:r>
              <w:br/>
              <w:t xml:space="preserve">кредитной      </w:t>
            </w:r>
            <w:r>
              <w:br/>
              <w:t xml:space="preserve">организации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и  </w:t>
            </w:r>
            <w:r>
              <w:br/>
              <w:t xml:space="preserve">валюта </w:t>
            </w:r>
            <w:r>
              <w:br/>
              <w:t xml:space="preserve">счета  </w:t>
            </w:r>
            <w:r>
              <w:br/>
              <w:t xml:space="preserve">&lt;1&gt;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Дата    </w:t>
            </w:r>
            <w:r>
              <w:br/>
              <w:t xml:space="preserve">открытия  </w:t>
            </w:r>
            <w: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Номер  </w:t>
            </w:r>
            <w: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Остаток </w:t>
            </w:r>
            <w:r>
              <w:br/>
              <w:t>на счете</w:t>
            </w:r>
            <w:r>
              <w:br/>
              <w:t xml:space="preserve">&lt;2&gt;   </w:t>
            </w:r>
            <w:r>
              <w:br/>
              <w:t xml:space="preserve">(руб.)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вид счета (депозитный, текущий, расчетный, ссудный и другие) и валюта счета.</w:t>
      </w:r>
    </w:p>
    <w:p w:rsidR="00C43010" w:rsidRDefault="00C43010" w:rsidP="00BC648F">
      <w:pPr>
        <w:pStyle w:val="ConsPlusNormal"/>
        <w:ind w:firstLine="540"/>
        <w:jc w:val="both"/>
      </w:pPr>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4. Сведения о ценных бумагах</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4.1. Акции и иное участие в коммерческих организациях</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2565"/>
        <w:gridCol w:w="1620"/>
        <w:gridCol w:w="1485"/>
        <w:gridCol w:w="1080"/>
        <w:gridCol w:w="148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Наименование и  </w:t>
            </w:r>
            <w:r>
              <w:br/>
              <w:t xml:space="preserve">организационно-  </w:t>
            </w:r>
            <w:r>
              <w:br/>
              <w:t xml:space="preserve">правовая форма  </w:t>
            </w:r>
            <w:r>
              <w:br/>
              <w:t xml:space="preserve">организации &lt;1&gt;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Место    </w:t>
            </w:r>
            <w:r>
              <w:br/>
              <w:t xml:space="preserve">нахождения </w:t>
            </w:r>
            <w:r>
              <w:br/>
              <w:t>организации</w:t>
            </w:r>
            <w: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Уставный </w:t>
            </w:r>
            <w:r>
              <w:br/>
              <w:t xml:space="preserve">капитал  </w:t>
            </w:r>
            <w:r>
              <w:br/>
              <w:t xml:space="preserve">&lt;2&gt;    </w:t>
            </w:r>
            <w: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Доля  </w:t>
            </w:r>
            <w:r>
              <w:br/>
              <w:t>участия</w:t>
            </w:r>
            <w: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 xml:space="preserve">участия  </w:t>
            </w:r>
            <w:r>
              <w:br/>
              <w:t xml:space="preserve">&lt;4&gt;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256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43010" w:rsidRDefault="00C43010" w:rsidP="00BC648F">
      <w:pPr>
        <w:pStyle w:val="ConsPlusNormal"/>
        <w:ind w:firstLine="540"/>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43010" w:rsidRDefault="00C43010" w:rsidP="00BC648F">
      <w:pPr>
        <w:pStyle w:val="ConsPlusNormal"/>
        <w:ind w:firstLine="540"/>
        <w:jc w:val="both"/>
      </w:pPr>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43010" w:rsidRDefault="00C43010" w:rsidP="00BC648F">
      <w:pPr>
        <w:pStyle w:val="ConsPlusNormal"/>
        <w:ind w:firstLine="540"/>
        <w:jc w:val="both"/>
      </w:pPr>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4.2. Иные ценные бумаги</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620"/>
        <w:gridCol w:w="1890"/>
        <w:gridCol w:w="1890"/>
        <w:gridCol w:w="1215"/>
        <w:gridCol w:w="148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ценной </w:t>
            </w:r>
            <w: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Лицо,    </w:t>
            </w:r>
            <w:r>
              <w:br/>
              <w:t xml:space="preserve">выпустившее </w:t>
            </w:r>
            <w: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Номинальная </w:t>
            </w:r>
            <w:r>
              <w:br/>
              <w:t xml:space="preserve">величина   </w:t>
            </w:r>
            <w:r>
              <w:br/>
              <w:t>обязательства</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Общее  </w:t>
            </w:r>
            <w:r>
              <w:br/>
              <w:t xml:space="preserve">коли-  </w:t>
            </w:r>
            <w:r>
              <w:br/>
              <w:t xml:space="preserve">чество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Общая  </w:t>
            </w:r>
            <w:r>
              <w:br/>
              <w:t>стоимость</w:t>
            </w:r>
            <w:r>
              <w:br/>
              <w:t xml:space="preserve">&lt;2&gt;   </w:t>
            </w:r>
            <w:r>
              <w:br/>
              <w:t xml:space="preserve">(руб.)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pPr>
      <w:r>
        <w:t xml:space="preserve">    Итого   по   разделу   4   "Сведения   о   ценных   бумагах"  суммарная</w:t>
      </w:r>
    </w:p>
    <w:p w:rsidR="00C43010" w:rsidRDefault="00C43010" w:rsidP="00BC648F">
      <w:pPr>
        <w:pStyle w:val="ConsPlusNonformat"/>
      </w:pPr>
      <w:r>
        <w:t>декларированная стоимость ценных бумаг, включая доли участия в коммерческих</w:t>
      </w:r>
    </w:p>
    <w:p w:rsidR="00C43010" w:rsidRDefault="00C43010" w:rsidP="00BC648F">
      <w:pPr>
        <w:pStyle w:val="ConsPlusNonformat"/>
      </w:pPr>
      <w:r>
        <w:t>организациях (руб.), ______________________________________________________</w:t>
      </w:r>
    </w:p>
    <w:p w:rsidR="00C43010" w:rsidRDefault="00C43010" w:rsidP="00BC648F">
      <w:pPr>
        <w:pStyle w:val="ConsPlusNonformat"/>
      </w:pPr>
      <w:r>
        <w:t>_________________________________________________.</w:t>
      </w:r>
    </w:p>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43010" w:rsidRDefault="00C43010" w:rsidP="00BC648F">
      <w:pPr>
        <w:pStyle w:val="ConsPlusNormal"/>
        <w:ind w:firstLine="540"/>
        <w:jc w:val="both"/>
      </w:pPr>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43010" w:rsidRDefault="00C43010" w:rsidP="00BC648F">
      <w:pPr>
        <w:pStyle w:val="ConsPlusNormal"/>
        <w:ind w:firstLine="540"/>
        <w:jc w:val="both"/>
      </w:pPr>
    </w:p>
    <w:p w:rsidR="00C43010" w:rsidRDefault="00C43010" w:rsidP="00BC648F">
      <w:pPr>
        <w:pStyle w:val="ConsPlusNormal"/>
        <w:ind w:firstLine="540"/>
        <w:jc w:val="both"/>
        <w:outlineLvl w:val="1"/>
      </w:pPr>
      <w:r>
        <w:t>Раздел 5. Сведения об обязательствах имущественного характера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5.1. Объекты недвижимого имущества, находящиеся в пользовании &lt;1&gt;</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755"/>
        <w:gridCol w:w="1620"/>
        <w:gridCol w:w="1890"/>
        <w:gridCol w:w="1620"/>
        <w:gridCol w:w="1215"/>
      </w:tblGrid>
      <w:tr w:rsidR="00C43010" w:rsidTr="003151A5">
        <w:trPr>
          <w:cantSplit/>
          <w:trHeight w:val="48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Вид     </w:t>
            </w:r>
            <w:r>
              <w:br/>
              <w:t xml:space="preserve">имущества  </w:t>
            </w:r>
            <w: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Вид и сроки</w:t>
            </w:r>
            <w:r>
              <w:br/>
              <w:t>пользования</w:t>
            </w:r>
            <w: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 xml:space="preserve">пользования </w:t>
            </w:r>
            <w:r>
              <w:br/>
              <w:t xml:space="preserve">&lt;4&gt;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Место   </w:t>
            </w:r>
            <w:r>
              <w:br/>
              <w:t xml:space="preserve">нахождения </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Площадь </w:t>
            </w:r>
            <w:r>
              <w:br/>
              <w:t xml:space="preserve">(кв. м)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по состоянию на отчетную дату.</w:t>
      </w:r>
    </w:p>
    <w:p w:rsidR="00C43010" w:rsidRDefault="00C43010" w:rsidP="00BC648F">
      <w:pPr>
        <w:pStyle w:val="ConsPlusNormal"/>
        <w:ind w:firstLine="540"/>
        <w:jc w:val="both"/>
      </w:pPr>
      <w:r>
        <w:t>&lt;2&gt; Указывается вид недвижимого имущества (земельный участок, жилой дом, дача и другие).</w:t>
      </w:r>
    </w:p>
    <w:p w:rsidR="00C43010" w:rsidRDefault="00C43010" w:rsidP="00BC648F">
      <w:pPr>
        <w:pStyle w:val="ConsPlusNormal"/>
        <w:ind w:firstLine="540"/>
        <w:jc w:val="both"/>
      </w:pPr>
      <w:r>
        <w:t>&lt;3&gt; Указываются вид пользования (аренда, безвозмездное пользование и другие) и сроки пользования.</w:t>
      </w:r>
    </w:p>
    <w:p w:rsidR="00C43010" w:rsidRDefault="00C43010" w:rsidP="00BC648F">
      <w:pPr>
        <w:pStyle w:val="ConsPlusNormal"/>
        <w:ind w:firstLine="540"/>
        <w:jc w:val="both"/>
      </w:pPr>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43010" w:rsidRDefault="00C43010" w:rsidP="00BC648F">
      <w:pPr>
        <w:pStyle w:val="ConsPlusNormal"/>
        <w:ind w:firstLine="540"/>
        <w:jc w:val="both"/>
      </w:pPr>
    </w:p>
    <w:p w:rsidR="00C43010" w:rsidRDefault="00C43010" w:rsidP="00BC648F">
      <w:pPr>
        <w:pStyle w:val="ConsPlusNormal"/>
        <w:ind w:firstLine="540"/>
        <w:jc w:val="both"/>
        <w:outlineLvl w:val="2"/>
      </w:pPr>
      <w:r>
        <w:t>5.2. Прочие обязательства &lt;1&gt;</w:t>
      </w:r>
    </w:p>
    <w:p w:rsidR="00C43010" w:rsidRDefault="00C43010" w:rsidP="00BC648F">
      <w:pPr>
        <w:pStyle w:val="ConsPlusNormal"/>
        <w:ind w:firstLine="540"/>
        <w:jc w:val="both"/>
      </w:pPr>
    </w:p>
    <w:tbl>
      <w:tblPr>
        <w:tblW w:w="0" w:type="auto"/>
        <w:tblInd w:w="70" w:type="dxa"/>
        <w:tblLayout w:type="fixed"/>
        <w:tblCellMar>
          <w:left w:w="70" w:type="dxa"/>
          <w:right w:w="70" w:type="dxa"/>
        </w:tblCellMar>
        <w:tblLook w:val="0000"/>
      </w:tblPr>
      <w:tblGrid>
        <w:gridCol w:w="675"/>
        <w:gridCol w:w="1755"/>
        <w:gridCol w:w="1620"/>
        <w:gridCol w:w="1620"/>
        <w:gridCol w:w="1890"/>
        <w:gridCol w:w="1215"/>
      </w:tblGrid>
      <w:tr w:rsidR="00C43010" w:rsidTr="003151A5">
        <w:trPr>
          <w:cantSplit/>
          <w:trHeight w:val="60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N  </w:t>
            </w:r>
            <w:r>
              <w:br/>
              <w:t xml:space="preserve">п/п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Содержание </w:t>
            </w:r>
            <w:r>
              <w:br/>
              <w:t xml:space="preserve">обязатель- </w:t>
            </w:r>
            <w:r>
              <w:br/>
              <w:t xml:space="preserve">ства &lt;2&gt;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Кредитор  </w:t>
            </w:r>
            <w:r>
              <w:br/>
              <w:t xml:space="preserve">(должник) </w:t>
            </w:r>
            <w: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Основание </w:t>
            </w:r>
            <w:r>
              <w:br/>
              <w:t>возникнове-</w:t>
            </w:r>
            <w:r>
              <w:br/>
              <w:t xml:space="preserve">ния &lt;4&gt;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Сумма    </w:t>
            </w:r>
            <w:r>
              <w:br/>
              <w:t xml:space="preserve">обязатель-  </w:t>
            </w:r>
            <w:r>
              <w:br/>
              <w:t xml:space="preserve">ства &lt;5&gt;   </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Условия </w:t>
            </w:r>
            <w:r>
              <w:br/>
              <w:t xml:space="preserve">обяза- </w:t>
            </w:r>
            <w:r>
              <w:br/>
              <w:t>тельства</w:t>
            </w:r>
            <w:r>
              <w:br/>
              <w:t xml:space="preserve">&lt;6&gt;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4     </w:t>
            </w: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6    </w:t>
            </w: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r w:rsidR="00C43010" w:rsidTr="003151A5">
        <w:trPr>
          <w:cantSplit/>
          <w:trHeight w:val="240"/>
        </w:trPr>
        <w:tc>
          <w:tcPr>
            <w:tcW w:w="67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C43010" w:rsidRDefault="00C43010" w:rsidP="003151A5">
            <w:pPr>
              <w:pStyle w:val="ConsPlusNormal"/>
              <w:ind w:firstLine="0"/>
            </w:pPr>
          </w:p>
        </w:tc>
      </w:tr>
    </w:tbl>
    <w:p w:rsidR="00C43010" w:rsidRDefault="00C43010" w:rsidP="00BC648F">
      <w:pPr>
        <w:pStyle w:val="ConsPlusNormal"/>
        <w:ind w:firstLine="540"/>
        <w:jc w:val="both"/>
      </w:pPr>
    </w:p>
    <w:p w:rsidR="00C43010" w:rsidRDefault="00C43010" w:rsidP="00BC648F">
      <w:pPr>
        <w:pStyle w:val="ConsPlusNonformat"/>
      </w:pPr>
      <w:r>
        <w:t xml:space="preserve">    Достоверность и полноту настоящих сведений подтверждаю.</w:t>
      </w:r>
    </w:p>
    <w:p w:rsidR="00C43010" w:rsidRDefault="00C43010" w:rsidP="00BC648F">
      <w:pPr>
        <w:pStyle w:val="ConsPlusNonformat"/>
      </w:pPr>
      <w:r>
        <w:t>"__" ________ 20__ г. _____________________________________________________</w:t>
      </w:r>
    </w:p>
    <w:p w:rsidR="00C43010" w:rsidRDefault="00C43010" w:rsidP="00BC648F">
      <w:pPr>
        <w:pStyle w:val="ConsPlusNonformat"/>
      </w:pPr>
      <w:r>
        <w:t xml:space="preserve">                         (подпись муниципального служащего)</w:t>
      </w:r>
    </w:p>
    <w:p w:rsidR="00C43010" w:rsidRDefault="00C43010" w:rsidP="00BC648F">
      <w:pPr>
        <w:pStyle w:val="ConsPlusNonformat"/>
      </w:pPr>
      <w:r>
        <w:t xml:space="preserve">                                   </w:t>
      </w:r>
    </w:p>
    <w:p w:rsidR="00C43010" w:rsidRDefault="00C43010" w:rsidP="00BC648F">
      <w:pPr>
        <w:pStyle w:val="ConsPlusNonformat"/>
      </w:pPr>
      <w:r>
        <w:t>___________________________________________________________________________</w:t>
      </w:r>
    </w:p>
    <w:p w:rsidR="00C43010" w:rsidRDefault="00C43010" w:rsidP="00BC648F">
      <w:pPr>
        <w:pStyle w:val="ConsPlusNonformat"/>
      </w:pPr>
      <w:r>
        <w:t xml:space="preserve">                (Ф.И.О. и подпись лица, принявшего справку)</w:t>
      </w:r>
    </w:p>
    <w:p w:rsidR="00C43010" w:rsidRDefault="00C43010" w:rsidP="00BC648F">
      <w:pPr>
        <w:pStyle w:val="ConsPlusNonformat"/>
        <w:ind w:firstLine="540"/>
        <w:jc w:val="both"/>
      </w:pPr>
    </w:p>
    <w:p w:rsidR="00C43010" w:rsidRDefault="00C43010" w:rsidP="00BC648F">
      <w:pPr>
        <w:pStyle w:val="ConsPlusNonformat"/>
        <w:ind w:firstLine="540"/>
        <w:jc w:val="both"/>
      </w:pPr>
      <w:r>
        <w:t>--------------------------------</w:t>
      </w:r>
    </w:p>
    <w:p w:rsidR="00C43010" w:rsidRDefault="00C43010" w:rsidP="00BC648F">
      <w:pPr>
        <w:pStyle w:val="ConsPlusNormal"/>
        <w:ind w:firstLine="540"/>
        <w:jc w:val="both"/>
      </w:pPr>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43010" w:rsidRDefault="00C43010" w:rsidP="00BC648F">
      <w:pPr>
        <w:pStyle w:val="ConsPlusNormal"/>
        <w:ind w:firstLine="540"/>
        <w:jc w:val="both"/>
      </w:pPr>
      <w:r>
        <w:t>&lt;2&gt; Указывается существо обязательства (заем, кредит и другие).</w:t>
      </w:r>
    </w:p>
    <w:p w:rsidR="00C43010" w:rsidRDefault="00C43010" w:rsidP="00BC648F">
      <w:pPr>
        <w:pStyle w:val="ConsPlusNormal"/>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rsidR="00C43010" w:rsidRDefault="00C43010" w:rsidP="00BC648F">
      <w:pPr>
        <w:pStyle w:val="ConsPlusNormal"/>
        <w:ind w:firstLine="540"/>
        <w:jc w:val="both"/>
      </w:pPr>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43010" w:rsidRDefault="00C43010" w:rsidP="00BC648F">
      <w:pPr>
        <w:pStyle w:val="ConsPlusNormal"/>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43010" w:rsidRDefault="00C43010" w:rsidP="00BC648F">
      <w:pPr>
        <w:pStyle w:val="ConsPlusNormal"/>
        <w:ind w:firstLine="540"/>
        <w:jc w:val="both"/>
      </w:pPr>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sectPr w:rsidR="00C43010" w:rsidSect="00F47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32A6D"/>
    <w:multiLevelType w:val="hybridMultilevel"/>
    <w:tmpl w:val="FD94E3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3CF04AD"/>
    <w:multiLevelType w:val="hybridMultilevel"/>
    <w:tmpl w:val="8EC46728"/>
    <w:lvl w:ilvl="0" w:tplc="32E4CBB6">
      <w:start w:val="1"/>
      <w:numFmt w:val="decimal"/>
      <w:lvlText w:val="%1."/>
      <w:lvlJc w:val="left"/>
      <w:pPr>
        <w:tabs>
          <w:tab w:val="num" w:pos="420"/>
        </w:tabs>
        <w:ind w:left="420"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3515C89"/>
    <w:multiLevelType w:val="hybridMultilevel"/>
    <w:tmpl w:val="F3FC8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594C79"/>
    <w:multiLevelType w:val="singleLevel"/>
    <w:tmpl w:val="F0405626"/>
    <w:lvl w:ilvl="0">
      <w:numFmt w:val="bullet"/>
      <w:lvlText w:val="-"/>
      <w:lvlJc w:val="left"/>
      <w:pPr>
        <w:tabs>
          <w:tab w:val="num" w:pos="390"/>
        </w:tabs>
        <w:ind w:left="390" w:hanging="390"/>
      </w:pPr>
    </w:lvl>
  </w:abstractNum>
  <w:abstractNum w:abstractNumId="4">
    <w:nsid w:val="45546EA5"/>
    <w:multiLevelType w:val="hybridMultilevel"/>
    <w:tmpl w:val="064023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6C6EC2"/>
    <w:multiLevelType w:val="singleLevel"/>
    <w:tmpl w:val="BE124AC6"/>
    <w:lvl w:ilvl="0">
      <w:numFmt w:val="bullet"/>
      <w:lvlText w:val="-"/>
      <w:lvlJc w:val="left"/>
      <w:pPr>
        <w:tabs>
          <w:tab w:val="num" w:pos="375"/>
        </w:tabs>
        <w:ind w:left="375" w:hanging="375"/>
      </w:pPr>
    </w:lvl>
  </w:abstractNum>
  <w:abstractNum w:abstractNumId="6">
    <w:nsid w:val="7A6301E3"/>
    <w:multiLevelType w:val="hybridMultilevel"/>
    <w:tmpl w:val="92A422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48F"/>
    <w:rsid w:val="00053493"/>
    <w:rsid w:val="00085458"/>
    <w:rsid w:val="002E7ED3"/>
    <w:rsid w:val="003151A5"/>
    <w:rsid w:val="00421267"/>
    <w:rsid w:val="004B0ECB"/>
    <w:rsid w:val="00527033"/>
    <w:rsid w:val="006136FF"/>
    <w:rsid w:val="00985CA3"/>
    <w:rsid w:val="00BC648F"/>
    <w:rsid w:val="00C43010"/>
    <w:rsid w:val="00C77E47"/>
    <w:rsid w:val="00D4396A"/>
    <w:rsid w:val="00D9511D"/>
    <w:rsid w:val="00E42A6F"/>
    <w:rsid w:val="00F21545"/>
    <w:rsid w:val="00F47B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48F"/>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BC648F"/>
    <w:pPr>
      <w:keepNext/>
      <w:keepLines/>
      <w:widowControl/>
      <w:autoSpaceDE/>
      <w:autoSpaceDN/>
      <w:adjustRightInd/>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rsid w:val="00BC648F"/>
    <w:pPr>
      <w:keepNext/>
      <w:widowControl/>
      <w:autoSpaceDE/>
      <w:autoSpaceDN/>
      <w:adjustRightInd/>
      <w:jc w:val="center"/>
      <w:outlineLvl w:val="1"/>
    </w:pPr>
    <w:rPr>
      <w:rFonts w:eastAsia="Arial Unicode MS"/>
      <w:b/>
      <w:sz w:val="32"/>
    </w:rPr>
  </w:style>
  <w:style w:type="paragraph" w:styleId="Heading3">
    <w:name w:val="heading 3"/>
    <w:basedOn w:val="Normal"/>
    <w:next w:val="Normal"/>
    <w:link w:val="Heading3Char"/>
    <w:uiPriority w:val="99"/>
    <w:qFormat/>
    <w:rsid w:val="00BC648F"/>
    <w:pPr>
      <w:keepNext/>
      <w:keepLines/>
      <w:widowControl/>
      <w:autoSpaceDE/>
      <w:autoSpaceDN/>
      <w:adjustRightInd/>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qFormat/>
    <w:rsid w:val="00BC648F"/>
    <w:pPr>
      <w:keepNext/>
      <w:spacing w:before="240" w:after="60"/>
      <w:outlineLvl w:val="3"/>
    </w:pPr>
    <w:rPr>
      <w:b/>
      <w:bCs/>
      <w:sz w:val="28"/>
      <w:szCs w:val="28"/>
    </w:rPr>
  </w:style>
  <w:style w:type="paragraph" w:styleId="Heading5">
    <w:name w:val="heading 5"/>
    <w:basedOn w:val="Normal"/>
    <w:next w:val="Normal"/>
    <w:link w:val="Heading5Char"/>
    <w:uiPriority w:val="99"/>
    <w:qFormat/>
    <w:rsid w:val="00BC648F"/>
    <w:pPr>
      <w:spacing w:before="240" w:after="60"/>
      <w:ind w:firstLine="720"/>
      <w:jc w:val="both"/>
      <w:outlineLvl w:val="4"/>
    </w:pPr>
    <w:rPr>
      <w:rFonts w:ascii="Arial" w:hAnsi="Arial" w:cs="Arial"/>
      <w:b/>
      <w:bCs/>
      <w:i/>
      <w:iCs/>
      <w:sz w:val="26"/>
      <w:szCs w:val="26"/>
    </w:rPr>
  </w:style>
  <w:style w:type="paragraph" w:styleId="Heading6">
    <w:name w:val="heading 6"/>
    <w:basedOn w:val="Normal"/>
    <w:next w:val="Normal"/>
    <w:link w:val="Heading6Char"/>
    <w:uiPriority w:val="99"/>
    <w:qFormat/>
    <w:rsid w:val="00BC648F"/>
    <w:pPr>
      <w:spacing w:before="240" w:after="60"/>
      <w:outlineLvl w:val="5"/>
    </w:pPr>
    <w:rPr>
      <w:b/>
      <w:bCs/>
      <w:sz w:val="22"/>
      <w:szCs w:val="22"/>
    </w:rPr>
  </w:style>
  <w:style w:type="paragraph" w:styleId="Heading7">
    <w:name w:val="heading 7"/>
    <w:basedOn w:val="Normal"/>
    <w:next w:val="Normal"/>
    <w:link w:val="Heading7Char"/>
    <w:uiPriority w:val="99"/>
    <w:qFormat/>
    <w:rsid w:val="00BC648F"/>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648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C648F"/>
    <w:rPr>
      <w:rFonts w:ascii="Times New Roman" w:eastAsia="Arial Unicode MS" w:hAnsi="Times New Roman" w:cs="Times New Roman"/>
      <w:b/>
      <w:sz w:val="20"/>
      <w:szCs w:val="20"/>
      <w:lang w:eastAsia="ru-RU"/>
    </w:rPr>
  </w:style>
  <w:style w:type="character" w:customStyle="1" w:styleId="Heading3Char">
    <w:name w:val="Heading 3 Char"/>
    <w:basedOn w:val="DefaultParagraphFont"/>
    <w:link w:val="Heading3"/>
    <w:uiPriority w:val="99"/>
    <w:locked/>
    <w:rsid w:val="00BC648F"/>
    <w:rPr>
      <w:rFonts w:ascii="Cambria" w:hAnsi="Cambria" w:cs="Times New Roman"/>
      <w:b/>
      <w:bCs/>
      <w:color w:val="4F81BD"/>
    </w:rPr>
  </w:style>
  <w:style w:type="character" w:customStyle="1" w:styleId="Heading4Char">
    <w:name w:val="Heading 4 Char"/>
    <w:basedOn w:val="DefaultParagraphFont"/>
    <w:link w:val="Heading4"/>
    <w:uiPriority w:val="99"/>
    <w:locked/>
    <w:rsid w:val="00BC648F"/>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BC648F"/>
    <w:rPr>
      <w:rFonts w:ascii="Arial" w:hAnsi="Arial" w:cs="Arial"/>
      <w:b/>
      <w:bCs/>
      <w:i/>
      <w:iCs/>
      <w:sz w:val="26"/>
      <w:szCs w:val="26"/>
      <w:lang w:eastAsia="ru-RU"/>
    </w:rPr>
  </w:style>
  <w:style w:type="character" w:customStyle="1" w:styleId="Heading6Char">
    <w:name w:val="Heading 6 Char"/>
    <w:basedOn w:val="DefaultParagraphFont"/>
    <w:link w:val="Heading6"/>
    <w:uiPriority w:val="99"/>
    <w:locked/>
    <w:rsid w:val="00BC648F"/>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BC648F"/>
    <w:rPr>
      <w:rFonts w:ascii="Times New Roman" w:hAnsi="Times New Roman" w:cs="Times New Roman"/>
      <w:sz w:val="24"/>
      <w:szCs w:val="24"/>
      <w:lang w:eastAsia="ru-RU"/>
    </w:rPr>
  </w:style>
  <w:style w:type="table" w:styleId="TableGrid">
    <w:name w:val="Table Grid"/>
    <w:basedOn w:val="TableNormal"/>
    <w:uiPriority w:val="99"/>
    <w:rsid w:val="00BC648F"/>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C648F"/>
    <w:pPr>
      <w:widowControl/>
      <w:autoSpaceDE/>
      <w:autoSpaceDN/>
      <w:adjustRightInd/>
      <w:spacing w:after="120"/>
    </w:pPr>
    <w:rPr>
      <w:sz w:val="24"/>
      <w:szCs w:val="24"/>
    </w:rPr>
  </w:style>
  <w:style w:type="character" w:customStyle="1" w:styleId="BodyTextChar">
    <w:name w:val="Body Text Char"/>
    <w:basedOn w:val="DefaultParagraphFont"/>
    <w:link w:val="BodyText"/>
    <w:uiPriority w:val="99"/>
    <w:locked/>
    <w:rsid w:val="00BC648F"/>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BC648F"/>
    <w:pPr>
      <w:widowControl/>
      <w:autoSpaceDE/>
      <w:autoSpaceDN/>
      <w:adjustRightInd/>
      <w:spacing w:after="120"/>
      <w:ind w:left="283"/>
    </w:pPr>
  </w:style>
  <w:style w:type="character" w:customStyle="1" w:styleId="BodyTextIndentChar">
    <w:name w:val="Body Text Indent Char"/>
    <w:basedOn w:val="DefaultParagraphFont"/>
    <w:link w:val="BodyTextIndent"/>
    <w:uiPriority w:val="99"/>
    <w:locked/>
    <w:rsid w:val="00BC648F"/>
    <w:rPr>
      <w:rFonts w:ascii="Times New Roman" w:hAnsi="Times New Roman" w:cs="Times New Roman"/>
      <w:sz w:val="20"/>
      <w:szCs w:val="20"/>
      <w:lang w:eastAsia="ru-RU"/>
    </w:rPr>
  </w:style>
  <w:style w:type="character" w:customStyle="1" w:styleId="HeaderChar">
    <w:name w:val="Header Char"/>
    <w:link w:val="Header"/>
    <w:uiPriority w:val="99"/>
    <w:semiHidden/>
    <w:locked/>
    <w:rsid w:val="00BC648F"/>
    <w:rPr>
      <w:rFonts w:ascii="Calibri" w:eastAsia="Times New Roman" w:hAnsi="Calibri" w:cs="Times New Roman"/>
    </w:rPr>
  </w:style>
  <w:style w:type="paragraph" w:styleId="Header">
    <w:name w:val="header"/>
    <w:basedOn w:val="Normal"/>
    <w:link w:val="HeaderChar2"/>
    <w:uiPriority w:val="99"/>
    <w:semiHidden/>
    <w:rsid w:val="00BC648F"/>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HeaderChar1">
    <w:name w:val="Header Char1"/>
    <w:basedOn w:val="DefaultParagraphFont"/>
    <w:link w:val="Header"/>
    <w:uiPriority w:val="99"/>
    <w:semiHidden/>
    <w:rsid w:val="00AB70B0"/>
    <w:rPr>
      <w:rFonts w:ascii="Times New Roman" w:eastAsia="Times New Roman" w:hAnsi="Times New Roman"/>
      <w:sz w:val="20"/>
      <w:szCs w:val="20"/>
    </w:rPr>
  </w:style>
  <w:style w:type="character" w:customStyle="1" w:styleId="HeaderChar2">
    <w:name w:val="Header Char2"/>
    <w:basedOn w:val="DefaultParagraphFont"/>
    <w:link w:val="Header"/>
    <w:uiPriority w:val="99"/>
    <w:semiHidden/>
    <w:locked/>
    <w:rsid w:val="00BC648F"/>
    <w:rPr>
      <w:rFonts w:ascii="Times New Roman" w:hAnsi="Times New Roman" w:cs="Times New Roman"/>
      <w:sz w:val="20"/>
      <w:szCs w:val="20"/>
      <w:lang w:eastAsia="ru-RU"/>
    </w:rPr>
  </w:style>
  <w:style w:type="character" w:customStyle="1" w:styleId="FooterChar">
    <w:name w:val="Footer Char"/>
    <w:link w:val="Footer"/>
    <w:uiPriority w:val="99"/>
    <w:semiHidden/>
    <w:locked/>
    <w:rsid w:val="00BC648F"/>
    <w:rPr>
      <w:rFonts w:ascii="Calibri" w:eastAsia="Times New Roman" w:hAnsi="Calibri" w:cs="Times New Roman"/>
    </w:rPr>
  </w:style>
  <w:style w:type="paragraph" w:styleId="Footer">
    <w:name w:val="footer"/>
    <w:basedOn w:val="Normal"/>
    <w:link w:val="FooterChar2"/>
    <w:uiPriority w:val="99"/>
    <w:semiHidden/>
    <w:rsid w:val="00BC648F"/>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FooterChar1">
    <w:name w:val="Footer Char1"/>
    <w:basedOn w:val="DefaultParagraphFont"/>
    <w:link w:val="Footer"/>
    <w:uiPriority w:val="99"/>
    <w:semiHidden/>
    <w:rsid w:val="00AB70B0"/>
    <w:rPr>
      <w:rFonts w:ascii="Times New Roman" w:eastAsia="Times New Roman" w:hAnsi="Times New Roman"/>
      <w:sz w:val="20"/>
      <w:szCs w:val="20"/>
    </w:rPr>
  </w:style>
  <w:style w:type="character" w:customStyle="1" w:styleId="FooterChar2">
    <w:name w:val="Footer Char2"/>
    <w:basedOn w:val="DefaultParagraphFont"/>
    <w:link w:val="Footer"/>
    <w:uiPriority w:val="99"/>
    <w:semiHidden/>
    <w:locked/>
    <w:rsid w:val="00BC648F"/>
    <w:rPr>
      <w:rFonts w:ascii="Times New Roman" w:hAnsi="Times New Roman" w:cs="Times New Roman"/>
      <w:sz w:val="20"/>
      <w:szCs w:val="20"/>
      <w:lang w:eastAsia="ru-RU"/>
    </w:rPr>
  </w:style>
  <w:style w:type="paragraph" w:customStyle="1" w:styleId="ConsPlusTitle">
    <w:name w:val="ConsPlusTitle"/>
    <w:uiPriority w:val="99"/>
    <w:rsid w:val="00BC648F"/>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BC648F"/>
    <w:pPr>
      <w:autoSpaceDE w:val="0"/>
      <w:autoSpaceDN w:val="0"/>
      <w:adjustRightInd w:val="0"/>
      <w:ind w:firstLine="720"/>
    </w:pPr>
    <w:rPr>
      <w:rFonts w:ascii="Arial" w:hAnsi="Arial" w:cs="Arial"/>
      <w:sz w:val="20"/>
      <w:szCs w:val="20"/>
      <w:lang w:eastAsia="en-US"/>
    </w:rPr>
  </w:style>
  <w:style w:type="paragraph" w:customStyle="1" w:styleId="ConsPlusNonformat">
    <w:name w:val="ConsPlusNonformat"/>
    <w:uiPriority w:val="99"/>
    <w:rsid w:val="00BC648F"/>
    <w:pPr>
      <w:autoSpaceDE w:val="0"/>
      <w:autoSpaceDN w:val="0"/>
      <w:adjustRightInd w:val="0"/>
    </w:pPr>
    <w:rPr>
      <w:rFonts w:ascii="Courier New" w:hAnsi="Courier New" w:cs="Courier New"/>
      <w:sz w:val="20"/>
      <w:szCs w:val="20"/>
      <w:lang w:eastAsia="en-US"/>
    </w:rPr>
  </w:style>
  <w:style w:type="paragraph" w:customStyle="1" w:styleId="1">
    <w:name w:val="Знак1"/>
    <w:basedOn w:val="Normal"/>
    <w:uiPriority w:val="99"/>
    <w:rsid w:val="00BC648F"/>
    <w:pPr>
      <w:widowControl/>
      <w:autoSpaceDE/>
      <w:autoSpaceDN/>
      <w:adjustRightInd/>
      <w:spacing w:before="100" w:beforeAutospacing="1" w:after="100" w:afterAutospacing="1"/>
    </w:pPr>
    <w:rPr>
      <w:rFonts w:ascii="Tahoma" w:hAnsi="Tahoma" w:cs="Tahoma"/>
      <w:lang w:val="en-US" w:eastAsia="en-US"/>
    </w:rPr>
  </w:style>
  <w:style w:type="paragraph" w:styleId="Title">
    <w:name w:val="Title"/>
    <w:basedOn w:val="Normal"/>
    <w:link w:val="TitleChar"/>
    <w:uiPriority w:val="99"/>
    <w:qFormat/>
    <w:rsid w:val="00BC648F"/>
    <w:pPr>
      <w:ind w:firstLine="720"/>
      <w:jc w:val="center"/>
    </w:pPr>
    <w:rPr>
      <w:b/>
      <w:bCs/>
      <w:sz w:val="22"/>
      <w:szCs w:val="22"/>
    </w:rPr>
  </w:style>
  <w:style w:type="character" w:customStyle="1" w:styleId="TitleChar">
    <w:name w:val="Title Char"/>
    <w:basedOn w:val="DefaultParagraphFont"/>
    <w:link w:val="Title"/>
    <w:uiPriority w:val="99"/>
    <w:locked/>
    <w:rsid w:val="00BC648F"/>
    <w:rPr>
      <w:rFonts w:ascii="Times New Roman" w:hAnsi="Times New Roman" w:cs="Times New Roman"/>
      <w:b/>
      <w:bCs/>
      <w:lang w:eastAsia="ru-RU"/>
    </w:rPr>
  </w:style>
  <w:style w:type="paragraph" w:customStyle="1" w:styleId="a">
    <w:name w:val="Таблицы (моноширинный)"/>
    <w:basedOn w:val="Normal"/>
    <w:next w:val="Normal"/>
    <w:uiPriority w:val="99"/>
    <w:rsid w:val="00BC648F"/>
    <w:pPr>
      <w:jc w:val="both"/>
    </w:pPr>
    <w:rPr>
      <w:rFonts w:ascii="Courier New" w:hAnsi="Courier New" w:cs="Courier New"/>
      <w:sz w:val="22"/>
      <w:szCs w:val="22"/>
    </w:rPr>
  </w:style>
  <w:style w:type="paragraph" w:customStyle="1" w:styleId="ConsNormal">
    <w:name w:val="ConsNormal"/>
    <w:uiPriority w:val="99"/>
    <w:rsid w:val="00BC648F"/>
    <w:pPr>
      <w:autoSpaceDE w:val="0"/>
      <w:autoSpaceDN w:val="0"/>
      <w:adjustRightInd w:val="0"/>
      <w:ind w:right="19772" w:firstLine="720"/>
    </w:pPr>
    <w:rPr>
      <w:rFonts w:ascii="Arial" w:eastAsia="Times New Roman" w:hAnsi="Arial" w:cs="Arial"/>
      <w:sz w:val="20"/>
      <w:szCs w:val="20"/>
    </w:rPr>
  </w:style>
  <w:style w:type="character" w:customStyle="1" w:styleId="a0">
    <w:name w:val="Цветовое выделение"/>
    <w:uiPriority w:val="99"/>
    <w:rsid w:val="00BC648F"/>
    <w:rPr>
      <w:b/>
      <w:color w:val="000080"/>
      <w:sz w:val="22"/>
    </w:rPr>
  </w:style>
  <w:style w:type="paragraph" w:styleId="BalloonText">
    <w:name w:val="Balloon Text"/>
    <w:basedOn w:val="Normal"/>
    <w:link w:val="BalloonTextChar"/>
    <w:uiPriority w:val="99"/>
    <w:semiHidden/>
    <w:rsid w:val="00BC64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648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29</Pages>
  <Words>11915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alexsandr</cp:lastModifiedBy>
  <cp:revision>4</cp:revision>
  <dcterms:created xsi:type="dcterms:W3CDTF">2011-09-27T11:20:00Z</dcterms:created>
  <dcterms:modified xsi:type="dcterms:W3CDTF">2011-09-30T05:39:00Z</dcterms:modified>
</cp:coreProperties>
</file>