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Look w:val="01E0" w:firstRow="1" w:lastRow="1" w:firstColumn="1" w:lastColumn="1" w:noHBand="0" w:noVBand="0"/>
      </w:tblPr>
      <w:tblGrid>
        <w:gridCol w:w="4308"/>
        <w:gridCol w:w="1380"/>
        <w:gridCol w:w="3951"/>
      </w:tblGrid>
      <w:tr w:rsidR="00DD3A5D" w:rsidRPr="00770D68" w:rsidTr="00511F58">
        <w:trPr>
          <w:trHeight w:val="1407"/>
        </w:trPr>
        <w:tc>
          <w:tcPr>
            <w:tcW w:w="4308" w:type="dxa"/>
          </w:tcPr>
          <w:p w:rsidR="00DD3A5D" w:rsidRPr="00054B0F" w:rsidRDefault="00DD3A5D" w:rsidP="00511F58">
            <w:pPr>
              <w:jc w:val="center"/>
              <w:rPr>
                <w:b/>
              </w:rPr>
            </w:pPr>
            <w:bookmarkStart w:id="0" w:name="_GoBack"/>
            <w:bookmarkEnd w:id="0"/>
            <w:r w:rsidRPr="00054B0F">
              <w:rPr>
                <w:b/>
              </w:rPr>
              <w:t xml:space="preserve">ИСПОЛНИТЕЛЬНЫЙ КОМИТЕТ </w:t>
            </w:r>
          </w:p>
          <w:p w:rsidR="00DD3A5D" w:rsidRPr="00054B0F" w:rsidRDefault="00DD3A5D" w:rsidP="00511F58">
            <w:pPr>
              <w:jc w:val="center"/>
              <w:rPr>
                <w:b/>
              </w:rPr>
            </w:pPr>
            <w:r w:rsidRPr="00054B0F">
              <w:rPr>
                <w:b/>
              </w:rPr>
              <w:t>НУРЛАТСКОГО МУНИЦИПАЛЬНОГО РАЙОНА</w:t>
            </w:r>
            <w:r>
              <w:rPr>
                <w:b/>
              </w:rPr>
              <w:br/>
              <w:t>РЕСПУБЛИКИ ТАТАРСТАН</w:t>
            </w:r>
          </w:p>
          <w:p w:rsidR="00DD3A5D" w:rsidRDefault="00DD3A5D" w:rsidP="00511F58">
            <w:pPr>
              <w:jc w:val="center"/>
              <w:rPr>
                <w:sz w:val="20"/>
                <w:szCs w:val="20"/>
              </w:rPr>
            </w:pPr>
          </w:p>
          <w:p w:rsidR="00DD3A5D" w:rsidRPr="00A07698" w:rsidRDefault="00DD3A5D" w:rsidP="00511F58">
            <w:pPr>
              <w:jc w:val="center"/>
              <w:rPr>
                <w:b/>
                <w:sz w:val="12"/>
                <w:szCs w:val="12"/>
              </w:rPr>
            </w:pPr>
            <w:proofErr w:type="spellStart"/>
            <w:r w:rsidRPr="007471D9">
              <w:rPr>
                <w:sz w:val="20"/>
                <w:szCs w:val="20"/>
              </w:rPr>
              <w:t>ул</w:t>
            </w:r>
            <w:proofErr w:type="gramStart"/>
            <w:r w:rsidRPr="007471D9">
              <w:rPr>
                <w:sz w:val="20"/>
                <w:szCs w:val="20"/>
              </w:rPr>
              <w:t>.С</w:t>
            </w:r>
            <w:proofErr w:type="gramEnd"/>
            <w:r w:rsidRPr="007471D9">
              <w:rPr>
                <w:sz w:val="20"/>
                <w:szCs w:val="20"/>
              </w:rPr>
              <w:t>оветская</w:t>
            </w:r>
            <w:proofErr w:type="spellEnd"/>
            <w:r w:rsidRPr="007471D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д.</w:t>
            </w:r>
            <w:r w:rsidRPr="007471D9">
              <w:rPr>
                <w:sz w:val="20"/>
                <w:szCs w:val="20"/>
              </w:rPr>
              <w:t>117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 w:rsidRPr="007471D9">
              <w:rPr>
                <w:sz w:val="20"/>
                <w:szCs w:val="20"/>
              </w:rPr>
              <w:t>г.Нурлат</w:t>
            </w:r>
            <w:proofErr w:type="spellEnd"/>
            <w:r w:rsidRPr="007471D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423040</w:t>
            </w:r>
          </w:p>
        </w:tc>
        <w:tc>
          <w:tcPr>
            <w:tcW w:w="1380" w:type="dxa"/>
          </w:tcPr>
          <w:p w:rsidR="00DD3A5D" w:rsidRPr="00770D68" w:rsidRDefault="00510D5E" w:rsidP="00511F58">
            <w:pPr>
              <w:rPr>
                <w:rFonts w:ascii="SL_Times New Roman" w:hAnsi="SL_Times New Roman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6" o:spid="_x0000_s1027" type="#_x0000_t75" alt="gerb" style="position:absolute;margin-left:-4.5pt;margin-top:3.5pt;width:53.5pt;height:66pt;z-index:-251658240;visibility:visible;mso-position-horizontal-relative:text;mso-position-vertical-relative:text" wrapcoords="-304 0 -304 21355 21600 21355 21600 0 -304 0">
                  <v:imagedata r:id="rId8" o:title="gerb" cropleft="1845f" cropright="1845f"/>
                  <w10:wrap type="tight"/>
                </v:shape>
              </w:pict>
            </w:r>
          </w:p>
        </w:tc>
        <w:tc>
          <w:tcPr>
            <w:tcW w:w="3951" w:type="dxa"/>
          </w:tcPr>
          <w:p w:rsidR="00DD3A5D" w:rsidRPr="003E6FE7" w:rsidRDefault="00DD3A5D" w:rsidP="00511F58">
            <w:pPr>
              <w:jc w:val="center"/>
              <w:rPr>
                <w:b/>
                <w:lang w:val="tt-RU"/>
              </w:rPr>
            </w:pPr>
            <w:r w:rsidRPr="003E6FE7">
              <w:rPr>
                <w:b/>
                <w:lang w:val="tt-RU"/>
              </w:rPr>
              <w:t>ТАТАРСТАН РЕСПУБЛИКАСЫ</w:t>
            </w:r>
          </w:p>
          <w:p w:rsidR="00DD3A5D" w:rsidRPr="003E6FE7" w:rsidRDefault="00DD3A5D" w:rsidP="00511F58">
            <w:pPr>
              <w:jc w:val="center"/>
              <w:rPr>
                <w:b/>
                <w:lang w:val="tt-RU"/>
              </w:rPr>
            </w:pPr>
            <w:r w:rsidRPr="003E6FE7">
              <w:rPr>
                <w:b/>
                <w:lang w:val="tt-RU"/>
              </w:rPr>
              <w:t>НУРЛАТ МУНИ</w:t>
            </w:r>
            <w:r w:rsidRPr="003E6FE7">
              <w:rPr>
                <w:b/>
              </w:rPr>
              <w:t>Ц</w:t>
            </w:r>
            <w:r w:rsidRPr="003E6FE7">
              <w:rPr>
                <w:b/>
                <w:lang w:val="tt-RU"/>
              </w:rPr>
              <w:t>ИПАЛ</w:t>
            </w:r>
            <w:r w:rsidRPr="003E6FE7">
              <w:rPr>
                <w:b/>
              </w:rPr>
              <w:t>Ь</w:t>
            </w:r>
            <w:r w:rsidRPr="003E6FE7">
              <w:rPr>
                <w:b/>
                <w:lang w:val="tt-RU"/>
              </w:rPr>
              <w:t xml:space="preserve"> РАЙОНЫ </w:t>
            </w:r>
          </w:p>
          <w:p w:rsidR="00DD3A5D" w:rsidRPr="003E6FE7" w:rsidRDefault="00DD3A5D" w:rsidP="00511F58">
            <w:pPr>
              <w:jc w:val="center"/>
              <w:rPr>
                <w:b/>
                <w:lang w:val="tt-RU"/>
              </w:rPr>
            </w:pPr>
            <w:r w:rsidRPr="003E6FE7">
              <w:rPr>
                <w:b/>
                <w:lang w:val="tt-RU"/>
              </w:rPr>
              <w:t>БАШКАРМА КОМИТЕТЫ</w:t>
            </w:r>
          </w:p>
          <w:p w:rsidR="00DD3A5D" w:rsidRDefault="00DD3A5D" w:rsidP="00511F58">
            <w:pPr>
              <w:jc w:val="center"/>
              <w:rPr>
                <w:b/>
                <w:sz w:val="22"/>
                <w:szCs w:val="22"/>
                <w:lang w:val="tt-RU"/>
              </w:rPr>
            </w:pPr>
          </w:p>
          <w:p w:rsidR="00DD3A5D" w:rsidRDefault="00DD3A5D" w:rsidP="00511F58">
            <w:pPr>
              <w:jc w:val="center"/>
              <w:rPr>
                <w:sz w:val="20"/>
                <w:szCs w:val="20"/>
              </w:rPr>
            </w:pPr>
            <w:r w:rsidRPr="004251CD">
              <w:rPr>
                <w:sz w:val="20"/>
                <w:szCs w:val="20"/>
              </w:rPr>
              <w:t xml:space="preserve">Советская </w:t>
            </w:r>
            <w:proofErr w:type="spellStart"/>
            <w:r w:rsidRPr="004251CD">
              <w:rPr>
                <w:sz w:val="20"/>
                <w:szCs w:val="20"/>
              </w:rPr>
              <w:t>ур</w:t>
            </w:r>
            <w:proofErr w:type="spellEnd"/>
            <w:r>
              <w:rPr>
                <w:sz w:val="20"/>
                <w:szCs w:val="20"/>
              </w:rPr>
              <w:t xml:space="preserve">., 117 </w:t>
            </w:r>
            <w:proofErr w:type="spellStart"/>
            <w:r>
              <w:rPr>
                <w:sz w:val="20"/>
                <w:szCs w:val="20"/>
              </w:rPr>
              <w:t>нче</w:t>
            </w:r>
            <w:proofErr w:type="spellEnd"/>
            <w:r w:rsidR="00CA5700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йорт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DD3A5D" w:rsidRPr="00622858" w:rsidRDefault="00DD3A5D" w:rsidP="00511F58">
            <w:pPr>
              <w:jc w:val="center"/>
              <w:rPr>
                <w:sz w:val="20"/>
                <w:szCs w:val="20"/>
              </w:rPr>
            </w:pPr>
            <w:r w:rsidRPr="0074457F">
              <w:rPr>
                <w:sz w:val="20"/>
                <w:szCs w:val="20"/>
              </w:rPr>
              <w:t xml:space="preserve">Нурлат </w:t>
            </w:r>
            <w:proofErr w:type="spellStart"/>
            <w:r w:rsidRPr="0074457F">
              <w:rPr>
                <w:sz w:val="20"/>
                <w:szCs w:val="20"/>
              </w:rPr>
              <w:t>шәhә</w:t>
            </w:r>
            <w:r>
              <w:rPr>
                <w:sz w:val="20"/>
                <w:szCs w:val="20"/>
              </w:rPr>
              <w:t>ре</w:t>
            </w:r>
            <w:proofErr w:type="spellEnd"/>
            <w:r>
              <w:rPr>
                <w:sz w:val="20"/>
                <w:szCs w:val="20"/>
              </w:rPr>
              <w:t xml:space="preserve">, 423040 </w:t>
            </w:r>
          </w:p>
        </w:tc>
      </w:tr>
      <w:tr w:rsidR="00DD3A5D" w:rsidRPr="007471D9" w:rsidTr="00511F58">
        <w:trPr>
          <w:trHeight w:val="451"/>
        </w:trPr>
        <w:tc>
          <w:tcPr>
            <w:tcW w:w="9639" w:type="dxa"/>
            <w:gridSpan w:val="3"/>
          </w:tcPr>
          <w:p w:rsidR="00DD3A5D" w:rsidRPr="002B46EC" w:rsidRDefault="00DD3A5D" w:rsidP="00733203">
            <w:pPr>
              <w:jc w:val="center"/>
              <w:rPr>
                <w:color w:val="0000FF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br/>
              <w:t>Телефон: (</w:t>
            </w:r>
            <w:r w:rsidRPr="007471D9">
              <w:rPr>
                <w:sz w:val="20"/>
                <w:szCs w:val="20"/>
              </w:rPr>
              <w:t>84345) 20610, 20614,  факс 22561</w:t>
            </w:r>
            <w:r w:rsidRPr="007471D9">
              <w:rPr>
                <w:sz w:val="20"/>
                <w:szCs w:val="20"/>
                <w:lang w:val="en-US"/>
              </w:rPr>
              <w:t>E</w:t>
            </w:r>
            <w:r w:rsidRPr="002B46EC">
              <w:rPr>
                <w:sz w:val="20"/>
                <w:szCs w:val="20"/>
              </w:rPr>
              <w:t>-</w:t>
            </w:r>
            <w:r w:rsidRPr="007471D9">
              <w:rPr>
                <w:sz w:val="20"/>
                <w:szCs w:val="20"/>
                <w:lang w:val="en-US"/>
              </w:rPr>
              <w:t>mail</w:t>
            </w:r>
            <w:r w:rsidRPr="002B46EC">
              <w:rPr>
                <w:sz w:val="20"/>
                <w:szCs w:val="20"/>
              </w:rPr>
              <w:t xml:space="preserve">: </w:t>
            </w:r>
            <w:hyperlink r:id="rId9" w:history="1">
              <w:r w:rsidR="00733203" w:rsidRPr="00896345">
                <w:rPr>
                  <w:rStyle w:val="a3"/>
                  <w:sz w:val="20"/>
                  <w:szCs w:val="20"/>
                  <w:lang w:val="en-US"/>
                </w:rPr>
                <w:t>Nurlat</w:t>
              </w:r>
              <w:r w:rsidR="00733203" w:rsidRPr="00896345">
                <w:rPr>
                  <w:rStyle w:val="a3"/>
                  <w:sz w:val="20"/>
                  <w:szCs w:val="20"/>
                </w:rPr>
                <w:t>.</w:t>
              </w:r>
              <w:r w:rsidR="00733203" w:rsidRPr="00896345">
                <w:rPr>
                  <w:rStyle w:val="a3"/>
                  <w:sz w:val="20"/>
                  <w:szCs w:val="20"/>
                  <w:lang w:val="en-US"/>
                </w:rPr>
                <w:t>Ispolkom</w:t>
              </w:r>
              <w:r w:rsidR="00733203" w:rsidRPr="00896345">
                <w:rPr>
                  <w:rStyle w:val="a3"/>
                  <w:sz w:val="20"/>
                  <w:szCs w:val="20"/>
                </w:rPr>
                <w:t>@</w:t>
              </w:r>
              <w:r w:rsidR="00733203" w:rsidRPr="00896345">
                <w:rPr>
                  <w:rStyle w:val="a3"/>
                  <w:sz w:val="20"/>
                  <w:szCs w:val="20"/>
                  <w:lang w:val="en-US"/>
                </w:rPr>
                <w:t>tatar</w:t>
              </w:r>
              <w:r w:rsidR="00733203" w:rsidRPr="00896345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="00733203" w:rsidRPr="00896345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733203">
              <w:rPr>
                <w:rStyle w:val="a3"/>
                <w:sz w:val="20"/>
                <w:szCs w:val="20"/>
                <w:u w:val="none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c</w:t>
            </w:r>
            <w:proofErr w:type="spellStart"/>
            <w:r>
              <w:rPr>
                <w:sz w:val="20"/>
                <w:szCs w:val="20"/>
              </w:rPr>
              <w:t>айт</w:t>
            </w:r>
            <w:proofErr w:type="spellEnd"/>
            <w:r>
              <w:rPr>
                <w:sz w:val="20"/>
                <w:szCs w:val="20"/>
              </w:rPr>
              <w:t>: nurlat.tatarstan.ru</w:t>
            </w:r>
          </w:p>
        </w:tc>
      </w:tr>
    </w:tbl>
    <w:p w:rsidR="00B036FF" w:rsidRDefault="00510D5E" w:rsidP="00F066D6">
      <w:pPr>
        <w:rPr>
          <w:sz w:val="28"/>
          <w:szCs w:val="28"/>
        </w:rPr>
      </w:pPr>
      <w:r>
        <w:rPr>
          <w:noProof/>
        </w:rPr>
        <w:pict>
          <v:line id="Прямая соединительная линия 2" o:spid="_x0000_s1026" style="position:absolute;flip:y;z-index:251657216;visibility:visible;mso-position-horizontal-relative:margin;mso-position-vertical-relative:text;mso-width-relative:margin;mso-height-relative:margin" from=".45pt,1.2pt" to="479.9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">
            <w10:wrap anchorx="margin"/>
          </v:line>
        </w:pict>
      </w:r>
      <w:r w:rsidR="00B036FF">
        <w:t>__________________</w:t>
      </w:r>
      <w:r w:rsidR="00B036FF" w:rsidRPr="00A82971">
        <w:rPr>
          <w:sz w:val="28"/>
          <w:szCs w:val="28"/>
        </w:rPr>
        <w:t xml:space="preserve"> №__</w:t>
      </w:r>
      <w:r w:rsidR="00B036FF">
        <w:rPr>
          <w:sz w:val="28"/>
          <w:szCs w:val="28"/>
        </w:rPr>
        <w:t>_____</w:t>
      </w:r>
      <w:r w:rsidR="00B036FF" w:rsidRPr="00A82971">
        <w:rPr>
          <w:sz w:val="28"/>
          <w:szCs w:val="28"/>
        </w:rPr>
        <w:t xml:space="preserve">_____                                                   </w:t>
      </w:r>
    </w:p>
    <w:p w:rsidR="00B036FF" w:rsidRPr="00322F04" w:rsidRDefault="00322F04" w:rsidP="00B036FF">
      <w:r w:rsidRPr="00322F04">
        <w:t xml:space="preserve">                                                                                                                                                                        </w:t>
      </w:r>
      <w:r>
        <w:t xml:space="preserve">              </w:t>
      </w:r>
    </w:p>
    <w:p w:rsidR="00322F04" w:rsidRPr="00322F04" w:rsidRDefault="00B036FF" w:rsidP="00322F04">
      <w:r w:rsidRPr="00A82971">
        <w:rPr>
          <w:sz w:val="28"/>
          <w:szCs w:val="28"/>
        </w:rPr>
        <w:t xml:space="preserve">                                                 </w:t>
      </w:r>
      <w:r w:rsidR="00322F04">
        <w:rPr>
          <w:sz w:val="28"/>
          <w:szCs w:val="28"/>
        </w:rPr>
        <w:t xml:space="preserve">                                                     </w:t>
      </w:r>
    </w:p>
    <w:p w:rsidR="00B036FF" w:rsidRDefault="00B036FF" w:rsidP="00B036FF">
      <w:pPr>
        <w:rPr>
          <w:sz w:val="28"/>
          <w:szCs w:val="28"/>
        </w:rPr>
      </w:pPr>
    </w:p>
    <w:p w:rsidR="00E7201D" w:rsidRDefault="00322F04" w:rsidP="00322F04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952B7B" w:rsidRDefault="00952B7B" w:rsidP="007471D9">
      <w:pPr>
        <w:rPr>
          <w:sz w:val="28"/>
          <w:szCs w:val="28"/>
        </w:rPr>
      </w:pPr>
    </w:p>
    <w:p w:rsidR="00322F04" w:rsidRPr="00322F04" w:rsidRDefault="00322F04" w:rsidP="00322F04">
      <w:pPr>
        <w:jc w:val="both"/>
      </w:pPr>
      <w:r>
        <w:t xml:space="preserve">     </w:t>
      </w:r>
      <w:proofErr w:type="gramStart"/>
      <w:r w:rsidRPr="00322F04">
        <w:t>В связи с изменениями ст.5 и 6 Федерального закона от 24.06.1998 года №89 «Об отходах производства и потребления» с 01.01.2016 года субъекты малого и среднего  предпринимательства, подлежащие  региональному  государственному экологическому надзору, должны ежегодно   представлять  материалы Отчетности об образовании, использовании, обезвреживании и размещении отходов в уполномоченные органы исполнительной власти субъектов РФ по подведомственности - т.е. в  Юго-восточное территориальное управление министерства</w:t>
      </w:r>
      <w:proofErr w:type="gramEnd"/>
      <w:r w:rsidRPr="00322F04">
        <w:t xml:space="preserve"> экологии и природных ресурсов Республики Татарстан  до 1 марта 2016 года, по адресу  г. Альметьевск, ул. Аминова,9А.</w:t>
      </w:r>
    </w:p>
    <w:p w:rsidR="00322F04" w:rsidRPr="00322F04" w:rsidRDefault="00322F04" w:rsidP="00322F04">
      <w:pPr>
        <w:jc w:val="both"/>
      </w:pPr>
      <w:r w:rsidRPr="00322F04">
        <w:t xml:space="preserve">    В случае неисполнения </w:t>
      </w:r>
      <w:proofErr w:type="spellStart"/>
      <w:r w:rsidRPr="00322F04">
        <w:t>природопользователем</w:t>
      </w:r>
      <w:proofErr w:type="spellEnd"/>
      <w:r w:rsidRPr="00322F04">
        <w:t>, относящегося к субъектам малого и среднего предпринимательства  предоставления Отчетности об образовании, использовании, обезвреживании и размещении отходов в установленные сроки, после 1 марта 2016 года будут применяться  меры административной ответственности по статье 8.2 КоАП РФ:</w:t>
      </w:r>
    </w:p>
    <w:p w:rsidR="00322F04" w:rsidRPr="00322F04" w:rsidRDefault="00322F04" w:rsidP="00322F04">
      <w:pPr>
        <w:autoSpaceDE w:val="0"/>
        <w:autoSpaceDN w:val="0"/>
        <w:adjustRightInd w:val="0"/>
        <w:ind w:firstLine="540"/>
        <w:jc w:val="both"/>
        <w:outlineLvl w:val="0"/>
      </w:pPr>
      <w:r w:rsidRPr="00322F04">
        <w:t>-  Несоблюдение экологических и санитарно-эпидемиологических требований при обращении с отходами производства и потребления, веществами, разрушающими озоновый слой, или иными опасными веществами:</w:t>
      </w:r>
    </w:p>
    <w:p w:rsidR="00322F04" w:rsidRDefault="00322F04" w:rsidP="00322F04">
      <w:pPr>
        <w:autoSpaceDE w:val="0"/>
        <w:autoSpaceDN w:val="0"/>
        <w:adjustRightInd w:val="0"/>
        <w:ind w:firstLine="540"/>
        <w:jc w:val="both"/>
      </w:pPr>
      <w:r w:rsidRPr="00322F04">
        <w:t>- влечет наложение административного штрафа на граждан в размере от одной тысячи до двух тысяч рублей; на должностных лиц - от десяти тысяч до тридцати тысяч рублей; на лиц, осуществляющих предпринимательскую деятельность без образования юридического лица, - от тридцати тысяч до пятидесяти тысяч рублей или административное приостановление деятельности на срок до девяноста суток; на юридических лиц - от ста тысяч до двухсот пятидесяти тысяч рублей или административное приостановление деятельности на срок до девяноста суток.</w:t>
      </w:r>
    </w:p>
    <w:p w:rsidR="00322F04" w:rsidRDefault="00322F04" w:rsidP="00322F04">
      <w:pPr>
        <w:autoSpaceDE w:val="0"/>
        <w:autoSpaceDN w:val="0"/>
        <w:adjustRightInd w:val="0"/>
        <w:ind w:firstLine="540"/>
        <w:jc w:val="both"/>
      </w:pPr>
    </w:p>
    <w:p w:rsidR="00322F04" w:rsidRDefault="00322F04" w:rsidP="00322F04">
      <w:pPr>
        <w:autoSpaceDE w:val="0"/>
        <w:autoSpaceDN w:val="0"/>
        <w:adjustRightInd w:val="0"/>
        <w:ind w:firstLine="540"/>
        <w:jc w:val="both"/>
      </w:pPr>
    </w:p>
    <w:p w:rsidR="00322F04" w:rsidRDefault="00322F04" w:rsidP="00322F04">
      <w:pPr>
        <w:tabs>
          <w:tab w:val="left" w:pos="142"/>
        </w:tabs>
        <w:autoSpaceDE w:val="0"/>
        <w:autoSpaceDN w:val="0"/>
        <w:adjustRightInd w:val="0"/>
        <w:jc w:val="both"/>
      </w:pPr>
    </w:p>
    <w:p w:rsidR="00322F04" w:rsidRDefault="00322F04" w:rsidP="00322F04">
      <w:pPr>
        <w:tabs>
          <w:tab w:val="left" w:pos="142"/>
        </w:tabs>
        <w:autoSpaceDE w:val="0"/>
        <w:autoSpaceDN w:val="0"/>
        <w:adjustRightInd w:val="0"/>
        <w:jc w:val="both"/>
      </w:pPr>
    </w:p>
    <w:p w:rsidR="00322F04" w:rsidRDefault="00322F04" w:rsidP="00322F04">
      <w:pPr>
        <w:tabs>
          <w:tab w:val="left" w:pos="142"/>
        </w:tabs>
        <w:autoSpaceDE w:val="0"/>
        <w:autoSpaceDN w:val="0"/>
        <w:adjustRightInd w:val="0"/>
        <w:jc w:val="both"/>
      </w:pPr>
    </w:p>
    <w:p w:rsidR="00322F04" w:rsidRDefault="00322F04" w:rsidP="00322F04">
      <w:pPr>
        <w:tabs>
          <w:tab w:val="left" w:pos="142"/>
        </w:tabs>
        <w:autoSpaceDE w:val="0"/>
        <w:autoSpaceDN w:val="0"/>
        <w:adjustRightInd w:val="0"/>
        <w:jc w:val="both"/>
      </w:pPr>
    </w:p>
    <w:p w:rsidR="00322F04" w:rsidRPr="00322F04" w:rsidRDefault="00322F04" w:rsidP="00322F04">
      <w:pPr>
        <w:tabs>
          <w:tab w:val="left" w:pos="142"/>
        </w:tabs>
        <w:autoSpaceDE w:val="0"/>
        <w:autoSpaceDN w:val="0"/>
        <w:adjustRightInd w:val="0"/>
        <w:jc w:val="both"/>
      </w:pPr>
      <w:proofErr w:type="spellStart"/>
      <w:r>
        <w:t>И.о</w:t>
      </w:r>
      <w:proofErr w:type="gramStart"/>
      <w:r>
        <w:t>.р</w:t>
      </w:r>
      <w:proofErr w:type="gramEnd"/>
      <w:r>
        <w:t>уководителя</w:t>
      </w:r>
      <w:proofErr w:type="spellEnd"/>
      <w:r>
        <w:t xml:space="preserve">                                                                                                    Р.Х. </w:t>
      </w:r>
      <w:proofErr w:type="spellStart"/>
      <w:r>
        <w:t>Мурадымов</w:t>
      </w:r>
      <w:proofErr w:type="spellEnd"/>
    </w:p>
    <w:p w:rsidR="00322F04" w:rsidRPr="00322F04" w:rsidRDefault="00322F04" w:rsidP="00322F04">
      <w:pPr>
        <w:jc w:val="both"/>
      </w:pPr>
      <w:r w:rsidRPr="00322F04">
        <w:rPr>
          <w:sz w:val="28"/>
        </w:rPr>
        <w:t xml:space="preserve">    </w:t>
      </w:r>
    </w:p>
    <w:p w:rsidR="00952B7B" w:rsidRPr="00322F04" w:rsidRDefault="00952B7B" w:rsidP="007471D9">
      <w:pPr>
        <w:rPr>
          <w:sz w:val="28"/>
          <w:szCs w:val="28"/>
        </w:rPr>
      </w:pPr>
    </w:p>
    <w:sectPr w:rsidR="00952B7B" w:rsidRPr="00322F04" w:rsidSect="00E83893">
      <w:pgSz w:w="11906" w:h="16838"/>
      <w:pgMar w:top="568" w:right="1134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D5E" w:rsidRDefault="00510D5E" w:rsidP="00A07698">
      <w:r>
        <w:separator/>
      </w:r>
    </w:p>
  </w:endnote>
  <w:endnote w:type="continuationSeparator" w:id="0">
    <w:p w:rsidR="00510D5E" w:rsidRDefault="00510D5E" w:rsidP="00A07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D5E" w:rsidRDefault="00510D5E" w:rsidP="00A07698">
      <w:r>
        <w:separator/>
      </w:r>
    </w:p>
  </w:footnote>
  <w:footnote w:type="continuationSeparator" w:id="0">
    <w:p w:rsidR="00510D5E" w:rsidRDefault="00510D5E" w:rsidP="00A07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C2F0E"/>
    <w:multiLevelType w:val="hybridMultilevel"/>
    <w:tmpl w:val="6CAEBEF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8C53A00"/>
    <w:multiLevelType w:val="hybridMultilevel"/>
    <w:tmpl w:val="DD0E2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2360"/>
    <w:rsid w:val="00002360"/>
    <w:rsid w:val="000333C4"/>
    <w:rsid w:val="00035163"/>
    <w:rsid w:val="00045AFF"/>
    <w:rsid w:val="00054B0F"/>
    <w:rsid w:val="000552A4"/>
    <w:rsid w:val="000639A6"/>
    <w:rsid w:val="00081651"/>
    <w:rsid w:val="000942A2"/>
    <w:rsid w:val="000947BC"/>
    <w:rsid w:val="000C7991"/>
    <w:rsid w:val="000F641E"/>
    <w:rsid w:val="00114C3A"/>
    <w:rsid w:val="00126684"/>
    <w:rsid w:val="001B2CC9"/>
    <w:rsid w:val="001B4021"/>
    <w:rsid w:val="0020563A"/>
    <w:rsid w:val="00214CC7"/>
    <w:rsid w:val="00254976"/>
    <w:rsid w:val="002B46EC"/>
    <w:rsid w:val="002D5463"/>
    <w:rsid w:val="002E44CA"/>
    <w:rsid w:val="003023C0"/>
    <w:rsid w:val="00322F04"/>
    <w:rsid w:val="0038651A"/>
    <w:rsid w:val="003C623D"/>
    <w:rsid w:val="003E50D3"/>
    <w:rsid w:val="003E6FE7"/>
    <w:rsid w:val="004251CD"/>
    <w:rsid w:val="00450332"/>
    <w:rsid w:val="00462AD0"/>
    <w:rsid w:val="004B0C2D"/>
    <w:rsid w:val="004D105A"/>
    <w:rsid w:val="00510D5E"/>
    <w:rsid w:val="00622858"/>
    <w:rsid w:val="00733203"/>
    <w:rsid w:val="0074457F"/>
    <w:rsid w:val="007471D9"/>
    <w:rsid w:val="00756065"/>
    <w:rsid w:val="007A4EBC"/>
    <w:rsid w:val="007C0602"/>
    <w:rsid w:val="007E4F8F"/>
    <w:rsid w:val="007E59F2"/>
    <w:rsid w:val="007E67F2"/>
    <w:rsid w:val="008000A7"/>
    <w:rsid w:val="00806DAF"/>
    <w:rsid w:val="00807D86"/>
    <w:rsid w:val="008B05FF"/>
    <w:rsid w:val="008B6F91"/>
    <w:rsid w:val="008E7BA1"/>
    <w:rsid w:val="00927D78"/>
    <w:rsid w:val="00952B7B"/>
    <w:rsid w:val="009644D8"/>
    <w:rsid w:val="0099682E"/>
    <w:rsid w:val="00996A2C"/>
    <w:rsid w:val="009A1317"/>
    <w:rsid w:val="009A2F1A"/>
    <w:rsid w:val="009A53EF"/>
    <w:rsid w:val="009C7F05"/>
    <w:rsid w:val="009D64A0"/>
    <w:rsid w:val="00A07698"/>
    <w:rsid w:val="00A37B39"/>
    <w:rsid w:val="00A80738"/>
    <w:rsid w:val="00AA49F6"/>
    <w:rsid w:val="00B036FF"/>
    <w:rsid w:val="00B135D0"/>
    <w:rsid w:val="00B17879"/>
    <w:rsid w:val="00B20698"/>
    <w:rsid w:val="00B33263"/>
    <w:rsid w:val="00B33995"/>
    <w:rsid w:val="00B5589D"/>
    <w:rsid w:val="00B60B56"/>
    <w:rsid w:val="00B9592B"/>
    <w:rsid w:val="00C24EA2"/>
    <w:rsid w:val="00C25E96"/>
    <w:rsid w:val="00C3700E"/>
    <w:rsid w:val="00C876C7"/>
    <w:rsid w:val="00CA42B6"/>
    <w:rsid w:val="00CA5700"/>
    <w:rsid w:val="00D73169"/>
    <w:rsid w:val="00D8442B"/>
    <w:rsid w:val="00D95612"/>
    <w:rsid w:val="00DB3F27"/>
    <w:rsid w:val="00DC0719"/>
    <w:rsid w:val="00DC7611"/>
    <w:rsid w:val="00DD3A5D"/>
    <w:rsid w:val="00E3697A"/>
    <w:rsid w:val="00E6054E"/>
    <w:rsid w:val="00E711C0"/>
    <w:rsid w:val="00E7201D"/>
    <w:rsid w:val="00E8027F"/>
    <w:rsid w:val="00E83893"/>
    <w:rsid w:val="00E936F7"/>
    <w:rsid w:val="00EC32DF"/>
    <w:rsid w:val="00EF48C3"/>
    <w:rsid w:val="00F066D6"/>
    <w:rsid w:val="00F07B16"/>
    <w:rsid w:val="00F22E22"/>
    <w:rsid w:val="00F2453A"/>
    <w:rsid w:val="00F26D74"/>
    <w:rsid w:val="00FC0CBB"/>
    <w:rsid w:val="00FE00DC"/>
    <w:rsid w:val="00FF2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B1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07B16"/>
    <w:rPr>
      <w:color w:val="0000FF"/>
      <w:u w:val="single"/>
    </w:rPr>
  </w:style>
  <w:style w:type="table" w:styleId="a4">
    <w:name w:val="Table Grid"/>
    <w:basedOn w:val="a1"/>
    <w:rsid w:val="00F07B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B1787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B1787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A0769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A07698"/>
    <w:rPr>
      <w:sz w:val="24"/>
      <w:szCs w:val="24"/>
    </w:rPr>
  </w:style>
  <w:style w:type="paragraph" w:styleId="a9">
    <w:name w:val="footer"/>
    <w:basedOn w:val="a"/>
    <w:link w:val="aa"/>
    <w:unhideWhenUsed/>
    <w:rsid w:val="00A0769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0769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urlat.Ispolkom@tatar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Documents\&#1087;&#1080;&#1089;&#1100;&#1084;&#108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</Template>
  <TotalTime>15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</vt:lpstr>
    </vt:vector>
  </TitlesOfParts>
  <Company>Организация</Company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</dc:title>
  <dc:creator>Пользователь</dc:creator>
  <cp:lastModifiedBy>комп</cp:lastModifiedBy>
  <cp:revision>13</cp:revision>
  <cp:lastPrinted>2015-02-09T06:36:00Z</cp:lastPrinted>
  <dcterms:created xsi:type="dcterms:W3CDTF">2015-02-06T04:09:00Z</dcterms:created>
  <dcterms:modified xsi:type="dcterms:W3CDTF">2016-01-20T10:47:00Z</dcterms:modified>
</cp:coreProperties>
</file>