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43" w:rsidRPr="00943B8B" w:rsidRDefault="00AE1143" w:rsidP="00FE7D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E1143" w:rsidRPr="00AD77D3" w:rsidRDefault="00AE1143" w:rsidP="00FE7D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77D3">
        <w:rPr>
          <w:rFonts w:ascii="Times New Roman" w:hAnsi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>
        <w:rPr>
          <w:rFonts w:ascii="Times New Roman" w:hAnsi="Times New Roman"/>
          <w:b/>
          <w:sz w:val="24"/>
          <w:szCs w:val="24"/>
          <w:lang w:eastAsia="ru-RU"/>
        </w:rPr>
        <w:t>16 августа по 22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 августа 2021 года</w:t>
      </w:r>
    </w:p>
    <w:p w:rsidR="00AE1143" w:rsidRPr="00AD77D3" w:rsidRDefault="00AE1143" w:rsidP="00342F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3641"/>
      </w:tblGrid>
      <w:tr w:rsidR="00AE1143" w:rsidRPr="00946448" w:rsidTr="00882260">
        <w:trPr>
          <w:trHeight w:val="141"/>
        </w:trPr>
        <w:tc>
          <w:tcPr>
            <w:tcW w:w="991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1143" w:rsidRPr="00946448" w:rsidTr="00882260">
        <w:trPr>
          <w:trHeight w:val="347"/>
        </w:trPr>
        <w:tc>
          <w:tcPr>
            <w:tcW w:w="15408" w:type="dxa"/>
            <w:gridSpan w:val="8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AE1143" w:rsidRPr="00946448" w:rsidTr="00882260">
        <w:trPr>
          <w:trHeight w:val="347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ОДМС, СШ, Центр «Форпост»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347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ОДМС,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МАУ «Спортивная школа по хоккею «Ледок»,        МБУ «Спортивная школа им.Г.С.Хусаинова»,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МБУ «Центр «Форпост»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347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М.И.Белов - 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347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МБУ «Спортивная школа им.Г.С.Хусаинова»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822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 2021 г.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МАУ «Спортивная школа по хоккею «Ледок»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М.И.Белов  - директор МАУ «Спортивная школа по хоккею «Ледок»</w:t>
            </w:r>
          </w:p>
        </w:tc>
      </w:tr>
      <w:tr w:rsidR="00AE1143" w:rsidRPr="00946448" w:rsidTr="00882260">
        <w:trPr>
          <w:trHeight w:val="690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г. Нурлат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ул.Карла Маркса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И.Р.Сайфуллин – директор МБУ «Центр молодежных формирований по охране общественного порядка «Форпост»</w:t>
            </w:r>
          </w:p>
        </w:tc>
      </w:tr>
      <w:tr w:rsidR="00AE1143" w:rsidRPr="00946448" w:rsidTr="00882260">
        <w:trPr>
          <w:trHeight w:val="690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МАУ «Спортивная школа по хоккею «Ледок»,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М.И.Белов  - директор МАУ «Спортивная школа по хоккею «Ледок»,</w:t>
            </w:r>
          </w:p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143" w:rsidRPr="00946448" w:rsidTr="00882260">
        <w:trPr>
          <w:trHeight w:val="690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 «Заречный»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Р.Г. Гиниятуллин – директор ДОЛ «Заречный»</w:t>
            </w:r>
          </w:p>
        </w:tc>
      </w:tr>
      <w:tr w:rsidR="00AE1143" w:rsidRPr="00946448" w:rsidTr="00882260">
        <w:trPr>
          <w:trHeight w:val="419"/>
        </w:trPr>
        <w:tc>
          <w:tcPr>
            <w:tcW w:w="15408" w:type="dxa"/>
            <w:gridSpan w:val="8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 августа (понедельник)</w:t>
            </w:r>
          </w:p>
        </w:tc>
      </w:tr>
      <w:tr w:rsidR="00AE1143" w:rsidRPr="00946448" w:rsidTr="00882260">
        <w:trPr>
          <w:trHeight w:val="690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по обучению детей плаванию, проживающих в сельской местности МБОУ МБОУ «Селенгушская ООШ», МБОУ «Тимерликовская ООШ и Елаурская ООШ»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10.00- 12.00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ДС «Тулпар»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690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Отправка детей в лагерь  г.Чистополь ДОЛ «Раздолье»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16 августа 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Г.Нурлат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И.Р.Сайфуллин – директор МБУ «Центр молодежных формирований по охране общественного порядка «Форпост»</w:t>
            </w:r>
          </w:p>
        </w:tc>
      </w:tr>
      <w:tr w:rsidR="00AE1143" w:rsidRPr="00946448" w:rsidTr="00882260">
        <w:trPr>
          <w:trHeight w:val="477"/>
        </w:trPr>
        <w:tc>
          <w:tcPr>
            <w:tcW w:w="15408" w:type="dxa"/>
            <w:gridSpan w:val="8"/>
          </w:tcPr>
          <w:p w:rsidR="00AE1143" w:rsidRPr="00946448" w:rsidRDefault="00AE1143" w:rsidP="0094644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 августа  (вторник)</w:t>
            </w:r>
          </w:p>
        </w:tc>
      </w:tr>
      <w:tr w:rsidR="00AE1143" w:rsidRPr="00946448" w:rsidTr="00882260">
        <w:trPr>
          <w:trHeight w:val="141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Спартак - Интер-Иглайкино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17 августа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Стадион им. Г.С.Хусаинова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141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Онлайн - информационная акция на тему: «История государственного флага России»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17 августа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Соц.сети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И.Р.Сайфуллин – директор МБУ «Центр молодежных формирований по охране общественного порядка «Форпост»</w:t>
            </w:r>
          </w:p>
        </w:tc>
      </w:tr>
      <w:tr w:rsidR="00AE1143" w:rsidRPr="00946448" w:rsidTr="00882260">
        <w:trPr>
          <w:trHeight w:val="141"/>
        </w:trPr>
        <w:tc>
          <w:tcPr>
            <w:tcW w:w="991" w:type="dxa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Беседа со спортсменами групп начальной подготовки плавания и футбола «Основы правильного поведения на улице и на дороге»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16.00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3119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ДС «Тулпар»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С/П МАОУ «СОШ №9»</w:t>
            </w:r>
          </w:p>
        </w:tc>
        <w:tc>
          <w:tcPr>
            <w:tcW w:w="3641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447"/>
        </w:trPr>
        <w:tc>
          <w:tcPr>
            <w:tcW w:w="15408" w:type="dxa"/>
            <w:gridSpan w:val="8"/>
            <w:vAlign w:val="center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 августа (среда)</w:t>
            </w:r>
          </w:p>
        </w:tc>
      </w:tr>
      <w:tr w:rsidR="00AE1143" w:rsidRPr="00946448" w:rsidTr="00882260">
        <w:trPr>
          <w:trHeight w:val="77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по обучению детей плаванию, проживающих в сельской местности МБОУ «Старо-Челнинская СОШ»,</w:t>
            </w:r>
            <w:r w:rsidRPr="00946448">
              <w:rPr>
                <w:lang w:eastAsia="ru-RU"/>
              </w:rPr>
              <w:t xml:space="preserve"> </w:t>
            </w: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«Тюрнясевская СОШ»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10.00- 12.00</w:t>
            </w:r>
          </w:p>
        </w:tc>
        <w:tc>
          <w:tcPr>
            <w:tcW w:w="307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ДС «Тулпар»</w:t>
            </w:r>
          </w:p>
        </w:tc>
        <w:tc>
          <w:tcPr>
            <w:tcW w:w="3683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371"/>
        </w:trPr>
        <w:tc>
          <w:tcPr>
            <w:tcW w:w="15408" w:type="dxa"/>
            <w:gridSpan w:val="8"/>
            <w:vAlign w:val="center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 августа (четверг)</w:t>
            </w:r>
          </w:p>
        </w:tc>
      </w:tr>
      <w:tr w:rsidR="00AE1143" w:rsidRPr="00946448" w:rsidTr="00882260">
        <w:trPr>
          <w:trHeight w:val="568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Акция раздача лент “триколор” посвященная празднику “День Государственного флага Российской Федерации”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 августа</w:t>
            </w:r>
          </w:p>
        </w:tc>
        <w:tc>
          <w:tcPr>
            <w:tcW w:w="307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г.Нурлат                           ул.Карла Маркса</w:t>
            </w:r>
          </w:p>
        </w:tc>
        <w:tc>
          <w:tcPr>
            <w:tcW w:w="3683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И.Р.Сайфуллин – директор МБУ «Центр молодежных формирований по охране общественного порядка «Форпост»</w:t>
            </w:r>
          </w:p>
        </w:tc>
      </w:tr>
      <w:tr w:rsidR="00AE1143" w:rsidRPr="00946448" w:rsidTr="00882260">
        <w:trPr>
          <w:trHeight w:val="568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игры в группе НП по самбо «Безопасность важнее всего»</w:t>
            </w:r>
          </w:p>
        </w:tc>
        <w:tc>
          <w:tcPr>
            <w:tcW w:w="212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77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 «Батыр»</w:t>
            </w:r>
          </w:p>
        </w:tc>
        <w:tc>
          <w:tcPr>
            <w:tcW w:w="3683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403"/>
        </w:trPr>
        <w:tc>
          <w:tcPr>
            <w:tcW w:w="15408" w:type="dxa"/>
            <w:gridSpan w:val="8"/>
            <w:vAlign w:val="center"/>
          </w:tcPr>
          <w:p w:rsidR="00AE1143" w:rsidRPr="00946448" w:rsidRDefault="00AE1143" w:rsidP="00946448">
            <w:pPr>
              <w:pStyle w:val="ListParagraph"/>
              <w:tabs>
                <w:tab w:val="left" w:pos="60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 августа (пятница)</w:t>
            </w:r>
          </w:p>
        </w:tc>
      </w:tr>
      <w:tr w:rsidR="00AE1143" w:rsidRPr="00946448" w:rsidTr="00882260">
        <w:trPr>
          <w:trHeight w:val="564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Факел - Нижний Нурлат  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20 августа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Стадион им. Г.С.Хусаинова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564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по обучению детей плаванию, проживающих в сельской местности МБОУ « Ново-Альметьевская ООШ и Кичкальниская ООШ», МБОУ «Курманаевская ООШ»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10.00- 12.00</w:t>
            </w: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ДС «Тулпар»</w:t>
            </w: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И.И.Гимадиев – директор МБУ «Спортивная школа им.Г.С.Хусаинова»</w:t>
            </w:r>
          </w:p>
        </w:tc>
      </w:tr>
      <w:tr w:rsidR="00AE1143" w:rsidRPr="00946448" w:rsidTr="00882260">
        <w:trPr>
          <w:trHeight w:val="564"/>
        </w:trPr>
        <w:tc>
          <w:tcPr>
            <w:tcW w:w="15408" w:type="dxa"/>
            <w:gridSpan w:val="8"/>
            <w:vAlign w:val="center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августа (суббота)</w:t>
            </w:r>
          </w:p>
        </w:tc>
      </w:tr>
      <w:tr w:rsidR="00AE1143" w:rsidRPr="00946448" w:rsidTr="00882260">
        <w:trPr>
          <w:trHeight w:val="527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21 августа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274"/>
        </w:trPr>
        <w:tc>
          <w:tcPr>
            <w:tcW w:w="15408" w:type="dxa"/>
            <w:gridSpan w:val="8"/>
            <w:vAlign w:val="center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 августа (воскресенье)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1143" w:rsidRPr="00946448" w:rsidTr="00882260">
        <w:trPr>
          <w:trHeight w:val="562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21 августа</w:t>
            </w:r>
          </w:p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562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Первенства Республики Татарстан по футболу среди мужских команд в сезоне 2021 года во Второй Лиге. </w:t>
            </w:r>
            <w:r w:rsidRPr="0094644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Юность –Тулпар(Нурлат)-Азнакай (Азнакаево)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Стадион им.Г.С.Хусаинова</w:t>
            </w: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  <w:tr w:rsidR="00AE1143" w:rsidRPr="00946448" w:rsidTr="00882260">
        <w:trPr>
          <w:trHeight w:val="562"/>
        </w:trPr>
        <w:tc>
          <w:tcPr>
            <w:tcW w:w="991" w:type="dxa"/>
            <w:vAlign w:val="center"/>
          </w:tcPr>
          <w:p w:rsidR="00AE1143" w:rsidRPr="00946448" w:rsidRDefault="00AE1143" w:rsidP="00946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vAlign w:val="center"/>
          </w:tcPr>
          <w:p w:rsidR="00AE1143" w:rsidRPr="00946448" w:rsidRDefault="00AE1143" w:rsidP="00946448">
            <w:pPr>
              <w:tabs>
                <w:tab w:val="left" w:pos="374"/>
                <w:tab w:val="left" w:pos="1870"/>
                <w:tab w:val="left" w:pos="20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 Первенства Республики Татарстан по футболу среди мужских команд в сезоне 2021 года в Первой Лиге. </w:t>
            </w:r>
            <w:r w:rsidRPr="0094644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Факел (Нурлат)  —  Мирас(Казань)</w:t>
            </w:r>
          </w:p>
        </w:tc>
        <w:tc>
          <w:tcPr>
            <w:tcW w:w="2033" w:type="dxa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139" w:type="dxa"/>
            <w:gridSpan w:val="2"/>
          </w:tcPr>
          <w:p w:rsidR="00AE1143" w:rsidRPr="00946448" w:rsidRDefault="00AE1143" w:rsidP="0094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sz w:val="24"/>
                <w:szCs w:val="24"/>
                <w:lang w:eastAsia="ru-RU"/>
              </w:rPr>
              <w:t>Стадион им.Г.С.Хусаинова</w:t>
            </w:r>
          </w:p>
        </w:tc>
        <w:tc>
          <w:tcPr>
            <w:tcW w:w="3715" w:type="dxa"/>
            <w:gridSpan w:val="3"/>
          </w:tcPr>
          <w:p w:rsidR="00AE1143" w:rsidRPr="00946448" w:rsidRDefault="00AE1143" w:rsidP="009464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Р.М.Фатхутдинова – начальник отдела по делам молодежи и спорту</w:t>
            </w:r>
          </w:p>
        </w:tc>
      </w:tr>
    </w:tbl>
    <w:p w:rsidR="00AE1143" w:rsidRPr="00AD77D3" w:rsidRDefault="00AE1143" w:rsidP="00342F0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E1143" w:rsidRPr="00AD77D3" w:rsidRDefault="00AE1143" w:rsidP="00342F0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77D3">
        <w:rPr>
          <w:rFonts w:ascii="Times New Roman" w:hAnsi="Times New Roman"/>
          <w:b/>
          <w:sz w:val="24"/>
          <w:szCs w:val="24"/>
          <w:lang w:eastAsia="ru-RU"/>
        </w:rPr>
        <w:t>Начальник отдела</w:t>
      </w:r>
    </w:p>
    <w:p w:rsidR="00AE1143" w:rsidRDefault="00AE1143" w:rsidP="004630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77D3">
        <w:rPr>
          <w:rFonts w:ascii="Times New Roman" w:hAnsi="Times New Roman"/>
          <w:b/>
          <w:sz w:val="24"/>
          <w:szCs w:val="24"/>
          <w:lang w:eastAsia="ru-RU"/>
        </w:rPr>
        <w:t>по делам молодежи и спорту                                                                                                                                                          Р.М.Фатхутдинова</w:t>
      </w:r>
    </w:p>
    <w:p w:rsidR="00AE1143" w:rsidRDefault="00AE1143" w:rsidP="00945828">
      <w:pPr>
        <w:rPr>
          <w:rFonts w:ascii="Times New Roman" w:hAnsi="Times New Roman"/>
          <w:sz w:val="24"/>
          <w:szCs w:val="24"/>
          <w:lang w:eastAsia="ru-RU"/>
        </w:rPr>
      </w:pPr>
    </w:p>
    <w:p w:rsidR="00AE1143" w:rsidRPr="00945828" w:rsidRDefault="00AE1143" w:rsidP="00945828">
      <w:pPr>
        <w:rPr>
          <w:rFonts w:ascii="Times New Roman" w:hAnsi="Times New Roman"/>
          <w:sz w:val="24"/>
          <w:szCs w:val="24"/>
          <w:lang w:eastAsia="ru-RU"/>
        </w:rPr>
      </w:pPr>
    </w:p>
    <w:sectPr w:rsidR="00AE1143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C5EED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226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46448"/>
    <w:rsid w:val="00950144"/>
    <w:rsid w:val="00962EF4"/>
    <w:rsid w:val="0096364F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1143"/>
    <w:rsid w:val="00AE3733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EEE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E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145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6145"/>
    <w:rPr>
      <w:rFonts w:ascii="Calibri Light" w:hAnsi="Calibri Light" w:cs="Times New Roman"/>
      <w:b/>
      <w:bCs/>
      <w:kern w:val="32"/>
      <w:sz w:val="32"/>
      <w:szCs w:val="32"/>
      <w:lang w:eastAsia="ru-RU"/>
    </w:rPr>
  </w:style>
  <w:style w:type="table" w:styleId="TableGrid">
    <w:name w:val="Table Grid"/>
    <w:basedOn w:val="TableNormal"/>
    <w:uiPriority w:val="99"/>
    <w:rsid w:val="00275CB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0AAC"/>
    <w:pPr>
      <w:ind w:left="720"/>
    </w:pPr>
  </w:style>
  <w:style w:type="paragraph" w:customStyle="1" w:styleId="table0020grid">
    <w:name w:val="table_0020grid"/>
    <w:basedOn w:val="Normal"/>
    <w:uiPriority w:val="99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0020gridchar">
    <w:name w:val="table_0020grid__char"/>
    <w:basedOn w:val="DefaultParagraphFont"/>
    <w:uiPriority w:val="99"/>
    <w:rsid w:val="00404A6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344F4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344F4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F6A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jtnichar">
    <w:name w:val="defjtni__char"/>
    <w:basedOn w:val="DefaultParagraphFont"/>
    <w:uiPriority w:val="99"/>
    <w:rsid w:val="001E27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727</TotalTime>
  <Pages>3</Pages>
  <Words>826</Words>
  <Characters>4713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Тамара</cp:lastModifiedBy>
  <cp:revision>101</cp:revision>
  <dcterms:created xsi:type="dcterms:W3CDTF">2021-04-15T18:11:00Z</dcterms:created>
  <dcterms:modified xsi:type="dcterms:W3CDTF">2021-08-14T09:53:00Z</dcterms:modified>
</cp:coreProperties>
</file>