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E23" w:rsidRDefault="005A1E23" w:rsidP="00617211">
      <w:pPr>
        <w:jc w:val="center"/>
        <w:rPr>
          <w:b/>
          <w:bCs/>
        </w:rPr>
      </w:pPr>
      <w:r>
        <w:rPr>
          <w:b/>
          <w:bCs/>
        </w:rPr>
        <w:t>План работы</w:t>
      </w:r>
      <w:r w:rsidRPr="00297108">
        <w:rPr>
          <w:b/>
          <w:bCs/>
        </w:rPr>
        <w:t xml:space="preserve"> отдела территориального развития </w:t>
      </w:r>
      <w:r>
        <w:rPr>
          <w:b/>
          <w:bCs/>
        </w:rPr>
        <w:t xml:space="preserve">исполнительного комитета НМР   </w:t>
      </w:r>
    </w:p>
    <w:p w:rsidR="005A1E23" w:rsidRDefault="005A1E23" w:rsidP="005A4C8D">
      <w:pPr>
        <w:jc w:val="center"/>
        <w:rPr>
          <w:b/>
          <w:bCs/>
        </w:rPr>
      </w:pPr>
      <w:r>
        <w:rPr>
          <w:b/>
          <w:bCs/>
        </w:rPr>
        <w:t>с 04.08.2014г по 10.08.2014г.</w:t>
      </w:r>
    </w:p>
    <w:p w:rsidR="005A1E23" w:rsidRPr="005A4C8D" w:rsidRDefault="005A1E23" w:rsidP="005A4C8D">
      <w:pPr>
        <w:jc w:val="center"/>
        <w:rPr>
          <w:b/>
          <w:bCs/>
        </w:rPr>
      </w:pPr>
    </w:p>
    <w:tbl>
      <w:tblPr>
        <w:tblW w:w="10260" w:type="dxa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9720"/>
      </w:tblGrid>
      <w:tr w:rsidR="005A1E23" w:rsidRPr="00297108" w:rsidTr="00181E70">
        <w:tc>
          <w:tcPr>
            <w:tcW w:w="540" w:type="dxa"/>
          </w:tcPr>
          <w:p w:rsidR="005A1E23" w:rsidRPr="00297108" w:rsidRDefault="005A1E23" w:rsidP="00744C99">
            <w:pPr>
              <w:jc w:val="center"/>
            </w:pPr>
            <w:r>
              <w:t xml:space="preserve">№ </w:t>
            </w:r>
          </w:p>
        </w:tc>
        <w:tc>
          <w:tcPr>
            <w:tcW w:w="9720" w:type="dxa"/>
          </w:tcPr>
          <w:p w:rsidR="005A1E23" w:rsidRPr="00297108" w:rsidRDefault="005A1E23" w:rsidP="005A4C8D">
            <w:pPr>
              <w:jc w:val="center"/>
            </w:pPr>
            <w:r w:rsidRPr="00297108">
              <w:t>Наименование</w:t>
            </w:r>
            <w:r>
              <w:t xml:space="preserve"> </w:t>
            </w:r>
          </w:p>
        </w:tc>
      </w:tr>
      <w:tr w:rsidR="005A1E23" w:rsidRPr="003705FA" w:rsidTr="00181E70">
        <w:tc>
          <w:tcPr>
            <w:tcW w:w="540" w:type="dxa"/>
            <w:vAlign w:val="center"/>
          </w:tcPr>
          <w:p w:rsidR="005A1E23" w:rsidRPr="003705FA" w:rsidRDefault="005A1E23" w:rsidP="00633308">
            <w:pPr>
              <w:jc w:val="center"/>
            </w:pPr>
            <w:r>
              <w:t>1</w:t>
            </w:r>
          </w:p>
        </w:tc>
        <w:tc>
          <w:tcPr>
            <w:tcW w:w="9720" w:type="dxa"/>
          </w:tcPr>
          <w:p w:rsidR="005A1E23" w:rsidRPr="005A4C8D" w:rsidRDefault="005A1E23" w:rsidP="00760584">
            <w:pPr>
              <w:jc w:val="both"/>
            </w:pPr>
            <w:r w:rsidRPr="005A4C8D">
              <w:t>Ответы на письма и запросы Министерства промышленности и торговли РТ, Министерства экономики РТ, Агентства инвестиционного развития, Аппарата Президента РТ, Совета муниципальных образований РТ, Министерства труда, занятости и социальной защиты населения РТ, Министерство Юстиции РТ, органов местного самоуправления, предприятий и организаций города и района</w:t>
            </w:r>
            <w:r>
              <w:t xml:space="preserve"> </w:t>
            </w:r>
          </w:p>
        </w:tc>
      </w:tr>
      <w:tr w:rsidR="005A1E23" w:rsidRPr="003705FA" w:rsidTr="00181E70">
        <w:tc>
          <w:tcPr>
            <w:tcW w:w="540" w:type="dxa"/>
            <w:vAlign w:val="center"/>
          </w:tcPr>
          <w:p w:rsidR="005A1E23" w:rsidRPr="003705FA" w:rsidRDefault="005A1E23" w:rsidP="00633308">
            <w:pPr>
              <w:jc w:val="center"/>
            </w:pPr>
            <w:r>
              <w:t>2</w:t>
            </w:r>
          </w:p>
        </w:tc>
        <w:tc>
          <w:tcPr>
            <w:tcW w:w="9720" w:type="dxa"/>
          </w:tcPr>
          <w:p w:rsidR="005A1E23" w:rsidRPr="005A4C8D" w:rsidRDefault="005A1E23" w:rsidP="00744C99">
            <w:pPr>
              <w:jc w:val="both"/>
            </w:pPr>
            <w:r w:rsidRPr="005A4C8D">
              <w:t>Систематизация поступающей в отдел методической, нормативной документации и своевременное доведение до экономических служб предприятий и организаций (по мере поступления)</w:t>
            </w:r>
            <w:r>
              <w:t>.</w:t>
            </w:r>
          </w:p>
        </w:tc>
      </w:tr>
      <w:tr w:rsidR="005A1E23" w:rsidRPr="003705FA" w:rsidTr="00181E70">
        <w:tc>
          <w:tcPr>
            <w:tcW w:w="540" w:type="dxa"/>
            <w:vAlign w:val="center"/>
          </w:tcPr>
          <w:p w:rsidR="005A1E23" w:rsidRDefault="005A1E23" w:rsidP="00633308">
            <w:pPr>
              <w:jc w:val="center"/>
            </w:pPr>
            <w:r>
              <w:t>3</w:t>
            </w:r>
          </w:p>
        </w:tc>
        <w:tc>
          <w:tcPr>
            <w:tcW w:w="9720" w:type="dxa"/>
          </w:tcPr>
          <w:p w:rsidR="005A1E23" w:rsidRPr="00D04264" w:rsidRDefault="005A1E23" w:rsidP="00744C99">
            <w:pPr>
              <w:jc w:val="both"/>
            </w:pPr>
            <w:r w:rsidRPr="00D04264">
              <w:t>Анализ рейтинга Нурлатского муниципального района</w:t>
            </w:r>
          </w:p>
        </w:tc>
      </w:tr>
      <w:tr w:rsidR="005A1E23" w:rsidRPr="003705FA" w:rsidTr="00181E70">
        <w:tc>
          <w:tcPr>
            <w:tcW w:w="540" w:type="dxa"/>
            <w:vAlign w:val="center"/>
          </w:tcPr>
          <w:p w:rsidR="005A1E23" w:rsidRPr="003705FA" w:rsidRDefault="005A1E23" w:rsidP="00633308">
            <w:pPr>
              <w:jc w:val="center"/>
            </w:pPr>
            <w:r>
              <w:t>4</w:t>
            </w:r>
          </w:p>
        </w:tc>
        <w:tc>
          <w:tcPr>
            <w:tcW w:w="9720" w:type="dxa"/>
          </w:tcPr>
          <w:p w:rsidR="005A1E23" w:rsidRPr="005A4C8D" w:rsidRDefault="005A1E23" w:rsidP="00744C99">
            <w:pPr>
              <w:jc w:val="both"/>
            </w:pPr>
            <w:r w:rsidRPr="005A4C8D">
              <w:t>Анализ показателей по различным отраслям  на основе данных КСМ</w:t>
            </w:r>
            <w:r>
              <w:t xml:space="preserve"> .</w:t>
            </w:r>
          </w:p>
        </w:tc>
      </w:tr>
      <w:tr w:rsidR="005A1E23" w:rsidRPr="003705FA" w:rsidTr="00181E70">
        <w:tc>
          <w:tcPr>
            <w:tcW w:w="540" w:type="dxa"/>
            <w:vAlign w:val="center"/>
          </w:tcPr>
          <w:p w:rsidR="005A1E23" w:rsidRDefault="005A1E23" w:rsidP="00633308">
            <w:pPr>
              <w:jc w:val="center"/>
            </w:pPr>
            <w:r>
              <w:t>5</w:t>
            </w:r>
          </w:p>
        </w:tc>
        <w:tc>
          <w:tcPr>
            <w:tcW w:w="9720" w:type="dxa"/>
          </w:tcPr>
          <w:p w:rsidR="005A1E23" w:rsidRPr="005A4C8D" w:rsidRDefault="005A1E23" w:rsidP="00744C99">
            <w:pPr>
              <w:jc w:val="both"/>
            </w:pPr>
            <w:r>
              <w:t>Анализ и оценка потенциала развития МСП для реализации  пилотного Проекта Повышение динамики развития МСП в отдельных муниципальных районах РТ»</w:t>
            </w:r>
          </w:p>
        </w:tc>
      </w:tr>
      <w:tr w:rsidR="005A1E23" w:rsidRPr="003705FA" w:rsidTr="00181E70">
        <w:tc>
          <w:tcPr>
            <w:tcW w:w="540" w:type="dxa"/>
            <w:vAlign w:val="center"/>
          </w:tcPr>
          <w:p w:rsidR="005A1E23" w:rsidRDefault="005A1E23" w:rsidP="00633308">
            <w:pPr>
              <w:jc w:val="center"/>
            </w:pPr>
            <w:r>
              <w:t>6</w:t>
            </w:r>
          </w:p>
        </w:tc>
        <w:tc>
          <w:tcPr>
            <w:tcW w:w="9720" w:type="dxa"/>
          </w:tcPr>
          <w:p w:rsidR="005A1E23" w:rsidRDefault="005A1E23" w:rsidP="00744C99">
            <w:pPr>
              <w:jc w:val="both"/>
            </w:pPr>
            <w:r>
              <w:t>Оформление  протокола заседания попечительского Совета по реализации пилотного Проекта Повышение динамики развития МСП в отдельных муниципальных районах РТ»</w:t>
            </w:r>
          </w:p>
        </w:tc>
      </w:tr>
      <w:tr w:rsidR="005A1E23" w:rsidRPr="003705FA" w:rsidTr="00181E70">
        <w:tc>
          <w:tcPr>
            <w:tcW w:w="540" w:type="dxa"/>
            <w:vAlign w:val="center"/>
          </w:tcPr>
          <w:p w:rsidR="005A1E23" w:rsidRPr="003705FA" w:rsidRDefault="005A1E23" w:rsidP="00633308">
            <w:pPr>
              <w:jc w:val="center"/>
            </w:pPr>
            <w:r>
              <w:t>7</w:t>
            </w:r>
          </w:p>
        </w:tc>
        <w:tc>
          <w:tcPr>
            <w:tcW w:w="9720" w:type="dxa"/>
          </w:tcPr>
          <w:p w:rsidR="005A1E23" w:rsidRPr="005A4C8D" w:rsidRDefault="005A1E23" w:rsidP="00744C99">
            <w:pPr>
              <w:jc w:val="both"/>
            </w:pPr>
            <w:r w:rsidRPr="005A4C8D">
              <w:t>Проведение мониторинга цен  на социально- значимые продукты питания</w:t>
            </w:r>
            <w:r>
              <w:t>.</w:t>
            </w:r>
          </w:p>
        </w:tc>
      </w:tr>
      <w:tr w:rsidR="005A1E23" w:rsidRPr="003705FA" w:rsidTr="00BE70F2">
        <w:trPr>
          <w:trHeight w:val="300"/>
        </w:trPr>
        <w:tc>
          <w:tcPr>
            <w:tcW w:w="540" w:type="dxa"/>
            <w:vAlign w:val="center"/>
          </w:tcPr>
          <w:p w:rsidR="005A1E23" w:rsidRDefault="005A1E23" w:rsidP="00633308">
            <w:pPr>
              <w:jc w:val="center"/>
            </w:pPr>
            <w:r>
              <w:t>8</w:t>
            </w:r>
          </w:p>
        </w:tc>
        <w:tc>
          <w:tcPr>
            <w:tcW w:w="9720" w:type="dxa"/>
          </w:tcPr>
          <w:p w:rsidR="005A1E23" w:rsidRPr="00A86855" w:rsidRDefault="005A1E23" w:rsidP="00B65E79">
            <w:r w:rsidRPr="00A86855">
              <w:t>Подготовка документов, приглашение представителей малого и среднего предпринимательства  по предоставлению гос. поддержки субъектам малого и среднего предпринимательства по программе «Лизинг-Грант»</w:t>
            </w:r>
          </w:p>
        </w:tc>
      </w:tr>
      <w:tr w:rsidR="005A1E23" w:rsidRPr="003705FA" w:rsidTr="00BE70F2">
        <w:trPr>
          <w:trHeight w:val="300"/>
        </w:trPr>
        <w:tc>
          <w:tcPr>
            <w:tcW w:w="540" w:type="dxa"/>
            <w:vAlign w:val="center"/>
          </w:tcPr>
          <w:p w:rsidR="005A1E23" w:rsidRDefault="005A1E23" w:rsidP="00633308">
            <w:pPr>
              <w:jc w:val="center"/>
            </w:pPr>
            <w:r>
              <w:t>9</w:t>
            </w:r>
          </w:p>
        </w:tc>
        <w:tc>
          <w:tcPr>
            <w:tcW w:w="9720" w:type="dxa"/>
          </w:tcPr>
          <w:p w:rsidR="005A1E23" w:rsidRPr="00A86855" w:rsidRDefault="005A1E23" w:rsidP="00B65E79">
            <w:r>
              <w:t>Отчет о выполнении целевой программы «Энергосбережение и повышение энергоэффективности РТ 2010-2015 годы», работа в программе  ИАС«БАРС-</w:t>
            </w:r>
            <w:r>
              <w:rPr>
                <w:lang w:val="en-US"/>
              </w:rPr>
              <w:t>WEB</w:t>
            </w:r>
            <w:r>
              <w:t xml:space="preserve"> Своды» .</w:t>
            </w:r>
          </w:p>
        </w:tc>
      </w:tr>
      <w:tr w:rsidR="005A1E23" w:rsidRPr="003705FA" w:rsidTr="00BE70F2">
        <w:trPr>
          <w:trHeight w:val="300"/>
        </w:trPr>
        <w:tc>
          <w:tcPr>
            <w:tcW w:w="540" w:type="dxa"/>
            <w:vAlign w:val="center"/>
          </w:tcPr>
          <w:p w:rsidR="005A1E23" w:rsidRDefault="005A1E23" w:rsidP="00633308">
            <w:pPr>
              <w:jc w:val="center"/>
            </w:pPr>
            <w:r>
              <w:t>10</w:t>
            </w:r>
          </w:p>
        </w:tc>
        <w:tc>
          <w:tcPr>
            <w:tcW w:w="9720" w:type="dxa"/>
          </w:tcPr>
          <w:p w:rsidR="005A1E23" w:rsidRDefault="005A1E23" w:rsidP="00B65E79">
            <w:r>
              <w:t>Анализ деятельности субъектов малого и среднего предпринимательства Нурлатского муниципального района</w:t>
            </w:r>
          </w:p>
        </w:tc>
      </w:tr>
      <w:tr w:rsidR="005A1E23" w:rsidRPr="003705FA" w:rsidTr="00BE70F2">
        <w:trPr>
          <w:trHeight w:val="300"/>
        </w:trPr>
        <w:tc>
          <w:tcPr>
            <w:tcW w:w="540" w:type="dxa"/>
            <w:vAlign w:val="center"/>
          </w:tcPr>
          <w:p w:rsidR="005A1E23" w:rsidRDefault="005A1E23" w:rsidP="00633308">
            <w:pPr>
              <w:jc w:val="center"/>
            </w:pPr>
            <w:r>
              <w:t>11</w:t>
            </w:r>
          </w:p>
        </w:tc>
        <w:tc>
          <w:tcPr>
            <w:tcW w:w="9720" w:type="dxa"/>
          </w:tcPr>
          <w:p w:rsidR="005A1E23" w:rsidRDefault="005A1E23" w:rsidP="00B65E79">
            <w:r>
              <w:t>Подготовка и сбор материала к заседанию попечительского Совета</w:t>
            </w:r>
          </w:p>
        </w:tc>
      </w:tr>
      <w:tr w:rsidR="005A1E23" w:rsidRPr="003705FA" w:rsidTr="00181E70">
        <w:tc>
          <w:tcPr>
            <w:tcW w:w="540" w:type="dxa"/>
            <w:vAlign w:val="center"/>
          </w:tcPr>
          <w:p w:rsidR="005A1E23" w:rsidRDefault="005A1E23" w:rsidP="00633308">
            <w:pPr>
              <w:jc w:val="center"/>
            </w:pPr>
            <w:r>
              <w:t>12</w:t>
            </w:r>
          </w:p>
        </w:tc>
        <w:tc>
          <w:tcPr>
            <w:tcW w:w="9720" w:type="dxa"/>
          </w:tcPr>
          <w:p w:rsidR="005A1E23" w:rsidRDefault="005A1E23" w:rsidP="008D0FB4">
            <w:pPr>
              <w:jc w:val="both"/>
            </w:pPr>
            <w:r>
              <w:t>Работа по административной комиссии</w:t>
            </w:r>
          </w:p>
        </w:tc>
      </w:tr>
      <w:tr w:rsidR="005A1E23" w:rsidRPr="003705FA" w:rsidTr="00181E70">
        <w:tc>
          <w:tcPr>
            <w:tcW w:w="540" w:type="dxa"/>
            <w:vAlign w:val="center"/>
          </w:tcPr>
          <w:p w:rsidR="005A1E23" w:rsidRDefault="005A1E23" w:rsidP="00633308">
            <w:pPr>
              <w:jc w:val="center"/>
            </w:pPr>
            <w:r>
              <w:t>13</w:t>
            </w:r>
          </w:p>
        </w:tc>
        <w:tc>
          <w:tcPr>
            <w:tcW w:w="9720" w:type="dxa"/>
          </w:tcPr>
          <w:p w:rsidR="005A1E23" w:rsidRDefault="005A1E23" w:rsidP="008D0FB4">
            <w:pPr>
              <w:jc w:val="both"/>
            </w:pPr>
            <w:r>
              <w:t>Анализ и оценка потенциала развития МСП для реализации  пилотного Проекта Повышение динамики развития МСП в отдельных муниципальных районах РТ»</w:t>
            </w:r>
          </w:p>
        </w:tc>
      </w:tr>
      <w:tr w:rsidR="005A1E23" w:rsidRPr="003705FA" w:rsidTr="00181E70">
        <w:tc>
          <w:tcPr>
            <w:tcW w:w="540" w:type="dxa"/>
            <w:vAlign w:val="center"/>
          </w:tcPr>
          <w:p w:rsidR="005A1E23" w:rsidRDefault="005A1E23" w:rsidP="00633308">
            <w:pPr>
              <w:jc w:val="center"/>
            </w:pPr>
            <w:r>
              <w:t>14</w:t>
            </w:r>
          </w:p>
        </w:tc>
        <w:tc>
          <w:tcPr>
            <w:tcW w:w="9720" w:type="dxa"/>
          </w:tcPr>
          <w:p w:rsidR="005A1E23" w:rsidRDefault="005A1E23" w:rsidP="00694349">
            <w:pPr>
              <w:jc w:val="both"/>
            </w:pPr>
            <w:r>
              <w:t>Обновление дислокации торговых предприятий по г.Нурлат и Нурлатскому району.</w:t>
            </w:r>
          </w:p>
          <w:p w:rsidR="005A1E23" w:rsidRDefault="005A1E23" w:rsidP="008D0FB4">
            <w:pPr>
              <w:jc w:val="both"/>
            </w:pPr>
          </w:p>
        </w:tc>
      </w:tr>
      <w:tr w:rsidR="005A1E23" w:rsidRPr="003705FA" w:rsidTr="00181E70">
        <w:tc>
          <w:tcPr>
            <w:tcW w:w="540" w:type="dxa"/>
            <w:vAlign w:val="center"/>
          </w:tcPr>
          <w:p w:rsidR="005A1E23" w:rsidRDefault="005A1E23" w:rsidP="00633308">
            <w:pPr>
              <w:jc w:val="center"/>
            </w:pPr>
            <w:r>
              <w:t>15</w:t>
            </w:r>
          </w:p>
        </w:tc>
        <w:tc>
          <w:tcPr>
            <w:tcW w:w="9720" w:type="dxa"/>
          </w:tcPr>
          <w:p w:rsidR="005A1E23" w:rsidRPr="005A4C8D" w:rsidRDefault="005A1E23" w:rsidP="00106B54">
            <w:pPr>
              <w:jc w:val="both"/>
            </w:pPr>
            <w:r w:rsidRPr="007C0EC1">
              <w:t>Регистрация входящей и исходящей корреспонденции</w:t>
            </w:r>
          </w:p>
        </w:tc>
      </w:tr>
      <w:tr w:rsidR="005A1E23" w:rsidRPr="003705FA" w:rsidTr="00181E70">
        <w:tc>
          <w:tcPr>
            <w:tcW w:w="540" w:type="dxa"/>
            <w:vAlign w:val="center"/>
          </w:tcPr>
          <w:p w:rsidR="005A1E23" w:rsidRPr="003705FA" w:rsidRDefault="005A1E23" w:rsidP="006D5DAB">
            <w:pPr>
              <w:jc w:val="center"/>
            </w:pPr>
            <w:r>
              <w:t>16</w:t>
            </w:r>
          </w:p>
        </w:tc>
        <w:tc>
          <w:tcPr>
            <w:tcW w:w="9720" w:type="dxa"/>
          </w:tcPr>
          <w:p w:rsidR="005A1E23" w:rsidRPr="005A4C8D" w:rsidRDefault="005A1E23" w:rsidP="000D1553">
            <w:pPr>
              <w:jc w:val="both"/>
            </w:pPr>
            <w:r w:rsidRPr="005A4C8D">
              <w:t>Обновление дислокации торговых предприятий по г.Нурлат и Нурлатскому району</w:t>
            </w:r>
          </w:p>
        </w:tc>
      </w:tr>
      <w:tr w:rsidR="005A1E23" w:rsidRPr="003705FA" w:rsidTr="00181E70">
        <w:tc>
          <w:tcPr>
            <w:tcW w:w="540" w:type="dxa"/>
            <w:vAlign w:val="center"/>
          </w:tcPr>
          <w:p w:rsidR="005A1E23" w:rsidRPr="003705FA" w:rsidRDefault="005A1E23" w:rsidP="006D5DAB">
            <w:pPr>
              <w:jc w:val="center"/>
            </w:pPr>
            <w:r>
              <w:t>17</w:t>
            </w:r>
          </w:p>
        </w:tc>
        <w:tc>
          <w:tcPr>
            <w:tcW w:w="9720" w:type="dxa"/>
          </w:tcPr>
          <w:p w:rsidR="005A1E23" w:rsidRPr="005A4C8D" w:rsidRDefault="005A1E23" w:rsidP="00437D2E">
            <w:r w:rsidRPr="005A4C8D">
              <w:t>Ведение делопроизводства отдела</w:t>
            </w:r>
          </w:p>
        </w:tc>
      </w:tr>
    </w:tbl>
    <w:p w:rsidR="005A1E23" w:rsidRDefault="005A1E23"/>
    <w:p w:rsidR="005A1E23" w:rsidRDefault="005A1E23"/>
    <w:p w:rsidR="005A1E23" w:rsidRDefault="005A1E23"/>
    <w:p w:rsidR="005A1E23" w:rsidRDefault="005A1E23"/>
    <w:p w:rsidR="005A1E23" w:rsidRDefault="005A1E23"/>
    <w:p w:rsidR="005A1E23" w:rsidRPr="00321ABD" w:rsidRDefault="005A1E23" w:rsidP="005A4C8D">
      <w:pPr>
        <w:ind w:left="-540"/>
        <w:jc w:val="both"/>
      </w:pPr>
      <w:r>
        <w:t>На</w:t>
      </w:r>
      <w:r w:rsidRPr="00321ABD">
        <w:t>чальник отдела территориального развития</w:t>
      </w:r>
    </w:p>
    <w:p w:rsidR="005A1E23" w:rsidRPr="00321ABD" w:rsidRDefault="005A1E23" w:rsidP="00A63F2A">
      <w:pPr>
        <w:ind w:left="-540"/>
        <w:jc w:val="both"/>
      </w:pPr>
      <w:r w:rsidRPr="00321ABD">
        <w:t xml:space="preserve">исполнительного комитета НМР                                       </w:t>
      </w:r>
      <w:r>
        <w:t xml:space="preserve">                                   Р.Г.Хисамутдинова</w:t>
      </w:r>
      <w:r w:rsidRPr="00321ABD">
        <w:t xml:space="preserve">                                                                                                                              </w:t>
      </w:r>
    </w:p>
    <w:sectPr w:rsidR="005A1E23" w:rsidRPr="00321ABD" w:rsidSect="00C20561">
      <w:pgSz w:w="11906" w:h="16838"/>
      <w:pgMar w:top="540" w:right="926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7211"/>
    <w:rsid w:val="000008F6"/>
    <w:rsid w:val="0000301D"/>
    <w:rsid w:val="000240DE"/>
    <w:rsid w:val="00034FEB"/>
    <w:rsid w:val="00036EE5"/>
    <w:rsid w:val="00045592"/>
    <w:rsid w:val="00045C0A"/>
    <w:rsid w:val="00057009"/>
    <w:rsid w:val="00062195"/>
    <w:rsid w:val="00067AE9"/>
    <w:rsid w:val="00072147"/>
    <w:rsid w:val="00073598"/>
    <w:rsid w:val="00074A2B"/>
    <w:rsid w:val="00077D6D"/>
    <w:rsid w:val="000835E0"/>
    <w:rsid w:val="00086FDC"/>
    <w:rsid w:val="000971BC"/>
    <w:rsid w:val="00097FFE"/>
    <w:rsid w:val="000B029E"/>
    <w:rsid w:val="000C322C"/>
    <w:rsid w:val="000D024A"/>
    <w:rsid w:val="000D1275"/>
    <w:rsid w:val="000D1553"/>
    <w:rsid w:val="000E227F"/>
    <w:rsid w:val="000F2E38"/>
    <w:rsid w:val="000F4EEC"/>
    <w:rsid w:val="000F7865"/>
    <w:rsid w:val="00106B54"/>
    <w:rsid w:val="00107159"/>
    <w:rsid w:val="00112672"/>
    <w:rsid w:val="001152F7"/>
    <w:rsid w:val="0011601F"/>
    <w:rsid w:val="00120B26"/>
    <w:rsid w:val="0012369C"/>
    <w:rsid w:val="00130761"/>
    <w:rsid w:val="00136037"/>
    <w:rsid w:val="001414B2"/>
    <w:rsid w:val="00150344"/>
    <w:rsid w:val="0016058F"/>
    <w:rsid w:val="00161E62"/>
    <w:rsid w:val="00164DDE"/>
    <w:rsid w:val="0017426D"/>
    <w:rsid w:val="00181E70"/>
    <w:rsid w:val="00184EEE"/>
    <w:rsid w:val="00187DBA"/>
    <w:rsid w:val="00190205"/>
    <w:rsid w:val="00193C0E"/>
    <w:rsid w:val="001A1F9F"/>
    <w:rsid w:val="001B451E"/>
    <w:rsid w:val="001B5A84"/>
    <w:rsid w:val="001B5CDA"/>
    <w:rsid w:val="001C2EDB"/>
    <w:rsid w:val="001C4B39"/>
    <w:rsid w:val="001D20FA"/>
    <w:rsid w:val="001D345A"/>
    <w:rsid w:val="001D5659"/>
    <w:rsid w:val="001D746C"/>
    <w:rsid w:val="001E23FF"/>
    <w:rsid w:val="001E4877"/>
    <w:rsid w:val="001F1B9D"/>
    <w:rsid w:val="001F7BDB"/>
    <w:rsid w:val="0020592F"/>
    <w:rsid w:val="00222A91"/>
    <w:rsid w:val="00232F61"/>
    <w:rsid w:val="00237EDA"/>
    <w:rsid w:val="002443D5"/>
    <w:rsid w:val="00270316"/>
    <w:rsid w:val="002723C1"/>
    <w:rsid w:val="00292236"/>
    <w:rsid w:val="00297108"/>
    <w:rsid w:val="002B3606"/>
    <w:rsid w:val="002B54CB"/>
    <w:rsid w:val="002C511B"/>
    <w:rsid w:val="002D1B16"/>
    <w:rsid w:val="002D1D55"/>
    <w:rsid w:val="002D443A"/>
    <w:rsid w:val="002E3A8D"/>
    <w:rsid w:val="002F0773"/>
    <w:rsid w:val="002F0AD6"/>
    <w:rsid w:val="002F4AFE"/>
    <w:rsid w:val="00317245"/>
    <w:rsid w:val="00317C6D"/>
    <w:rsid w:val="00321ABD"/>
    <w:rsid w:val="0032286C"/>
    <w:rsid w:val="00342B3D"/>
    <w:rsid w:val="00346DE8"/>
    <w:rsid w:val="00347EAA"/>
    <w:rsid w:val="00350100"/>
    <w:rsid w:val="00353592"/>
    <w:rsid w:val="0036375C"/>
    <w:rsid w:val="00367A26"/>
    <w:rsid w:val="003705FA"/>
    <w:rsid w:val="00373348"/>
    <w:rsid w:val="0038217F"/>
    <w:rsid w:val="003830A9"/>
    <w:rsid w:val="00385558"/>
    <w:rsid w:val="0038587F"/>
    <w:rsid w:val="003872ED"/>
    <w:rsid w:val="0039079A"/>
    <w:rsid w:val="003A2F01"/>
    <w:rsid w:val="003B04FD"/>
    <w:rsid w:val="003B0AA7"/>
    <w:rsid w:val="003D5C01"/>
    <w:rsid w:val="003E1311"/>
    <w:rsid w:val="003E15D1"/>
    <w:rsid w:val="003E3E43"/>
    <w:rsid w:val="003F03E6"/>
    <w:rsid w:val="00411C4B"/>
    <w:rsid w:val="00412755"/>
    <w:rsid w:val="00417863"/>
    <w:rsid w:val="004308F0"/>
    <w:rsid w:val="00437D2E"/>
    <w:rsid w:val="004522EA"/>
    <w:rsid w:val="00453505"/>
    <w:rsid w:val="004638FE"/>
    <w:rsid w:val="00477E46"/>
    <w:rsid w:val="004810DC"/>
    <w:rsid w:val="00484E95"/>
    <w:rsid w:val="00490ED0"/>
    <w:rsid w:val="00493697"/>
    <w:rsid w:val="004960D7"/>
    <w:rsid w:val="004973AD"/>
    <w:rsid w:val="004A0061"/>
    <w:rsid w:val="004A19A8"/>
    <w:rsid w:val="004B1CB0"/>
    <w:rsid w:val="004B2622"/>
    <w:rsid w:val="004B585C"/>
    <w:rsid w:val="004C0526"/>
    <w:rsid w:val="004C2B1F"/>
    <w:rsid w:val="004C2E3F"/>
    <w:rsid w:val="004D23D9"/>
    <w:rsid w:val="004D62D4"/>
    <w:rsid w:val="004E2566"/>
    <w:rsid w:val="004E2E93"/>
    <w:rsid w:val="004E7B83"/>
    <w:rsid w:val="004E7E48"/>
    <w:rsid w:val="004F768D"/>
    <w:rsid w:val="00502B11"/>
    <w:rsid w:val="00506752"/>
    <w:rsid w:val="00510D67"/>
    <w:rsid w:val="005211BB"/>
    <w:rsid w:val="005240BB"/>
    <w:rsid w:val="00524A1C"/>
    <w:rsid w:val="0053151D"/>
    <w:rsid w:val="005324AA"/>
    <w:rsid w:val="00533F00"/>
    <w:rsid w:val="00560270"/>
    <w:rsid w:val="00561EA4"/>
    <w:rsid w:val="0057206D"/>
    <w:rsid w:val="005831A4"/>
    <w:rsid w:val="005838E6"/>
    <w:rsid w:val="0059442C"/>
    <w:rsid w:val="0059529F"/>
    <w:rsid w:val="00596D3B"/>
    <w:rsid w:val="005971B2"/>
    <w:rsid w:val="005A1E23"/>
    <w:rsid w:val="005A4475"/>
    <w:rsid w:val="005A4C8D"/>
    <w:rsid w:val="005B6EF0"/>
    <w:rsid w:val="005C4B19"/>
    <w:rsid w:val="005C6EE1"/>
    <w:rsid w:val="005C7D30"/>
    <w:rsid w:val="005D110C"/>
    <w:rsid w:val="005D3C71"/>
    <w:rsid w:val="005D7380"/>
    <w:rsid w:val="00607A94"/>
    <w:rsid w:val="00617211"/>
    <w:rsid w:val="00617AE4"/>
    <w:rsid w:val="00621B1C"/>
    <w:rsid w:val="00622551"/>
    <w:rsid w:val="00631B43"/>
    <w:rsid w:val="00633308"/>
    <w:rsid w:val="00635B88"/>
    <w:rsid w:val="00636BA1"/>
    <w:rsid w:val="00646431"/>
    <w:rsid w:val="00646573"/>
    <w:rsid w:val="00651DE5"/>
    <w:rsid w:val="00654082"/>
    <w:rsid w:val="00661A12"/>
    <w:rsid w:val="00662F66"/>
    <w:rsid w:val="00672449"/>
    <w:rsid w:val="00677378"/>
    <w:rsid w:val="0068379D"/>
    <w:rsid w:val="006908FF"/>
    <w:rsid w:val="00691B88"/>
    <w:rsid w:val="00694349"/>
    <w:rsid w:val="00695019"/>
    <w:rsid w:val="00696ACC"/>
    <w:rsid w:val="006A0ACC"/>
    <w:rsid w:val="006A22FB"/>
    <w:rsid w:val="006B2126"/>
    <w:rsid w:val="006B41E7"/>
    <w:rsid w:val="006C16BF"/>
    <w:rsid w:val="006C47DF"/>
    <w:rsid w:val="006C4C6D"/>
    <w:rsid w:val="006C5235"/>
    <w:rsid w:val="006C660F"/>
    <w:rsid w:val="006D3E3C"/>
    <w:rsid w:val="006D5DAB"/>
    <w:rsid w:val="006E21B5"/>
    <w:rsid w:val="006E61BF"/>
    <w:rsid w:val="006E61C4"/>
    <w:rsid w:val="006E629F"/>
    <w:rsid w:val="006E6CEF"/>
    <w:rsid w:val="00707956"/>
    <w:rsid w:val="007124E3"/>
    <w:rsid w:val="007400AD"/>
    <w:rsid w:val="00744C99"/>
    <w:rsid w:val="00760584"/>
    <w:rsid w:val="00762BBB"/>
    <w:rsid w:val="00766561"/>
    <w:rsid w:val="00776B36"/>
    <w:rsid w:val="00777ABA"/>
    <w:rsid w:val="00780BCC"/>
    <w:rsid w:val="00781716"/>
    <w:rsid w:val="00790934"/>
    <w:rsid w:val="00795EC4"/>
    <w:rsid w:val="007C0EC1"/>
    <w:rsid w:val="007C4172"/>
    <w:rsid w:val="007D2CF4"/>
    <w:rsid w:val="007E4202"/>
    <w:rsid w:val="007F084B"/>
    <w:rsid w:val="007F3281"/>
    <w:rsid w:val="00804F95"/>
    <w:rsid w:val="008100F2"/>
    <w:rsid w:val="008109AE"/>
    <w:rsid w:val="008147A0"/>
    <w:rsid w:val="00816FE5"/>
    <w:rsid w:val="00834F75"/>
    <w:rsid w:val="00843DD2"/>
    <w:rsid w:val="00844AE2"/>
    <w:rsid w:val="00845569"/>
    <w:rsid w:val="00850B83"/>
    <w:rsid w:val="0085113B"/>
    <w:rsid w:val="008631B6"/>
    <w:rsid w:val="00867106"/>
    <w:rsid w:val="008728B7"/>
    <w:rsid w:val="00873750"/>
    <w:rsid w:val="00877B96"/>
    <w:rsid w:val="008936D1"/>
    <w:rsid w:val="008A7A1D"/>
    <w:rsid w:val="008B2E6A"/>
    <w:rsid w:val="008B3FF1"/>
    <w:rsid w:val="008B46FE"/>
    <w:rsid w:val="008C0CC1"/>
    <w:rsid w:val="008C2382"/>
    <w:rsid w:val="008C2E48"/>
    <w:rsid w:val="008C3EA4"/>
    <w:rsid w:val="008D0FB4"/>
    <w:rsid w:val="008D40AA"/>
    <w:rsid w:val="008E4DBE"/>
    <w:rsid w:val="008F1840"/>
    <w:rsid w:val="008F632D"/>
    <w:rsid w:val="00910E11"/>
    <w:rsid w:val="00917E24"/>
    <w:rsid w:val="00921838"/>
    <w:rsid w:val="0092495C"/>
    <w:rsid w:val="009356ED"/>
    <w:rsid w:val="00940DEE"/>
    <w:rsid w:val="00942A99"/>
    <w:rsid w:val="009607A0"/>
    <w:rsid w:val="00963272"/>
    <w:rsid w:val="009649FD"/>
    <w:rsid w:val="00971474"/>
    <w:rsid w:val="00972C9B"/>
    <w:rsid w:val="009761F4"/>
    <w:rsid w:val="00976B75"/>
    <w:rsid w:val="00980F41"/>
    <w:rsid w:val="00983630"/>
    <w:rsid w:val="00986E09"/>
    <w:rsid w:val="00990641"/>
    <w:rsid w:val="00993FF1"/>
    <w:rsid w:val="009C70AF"/>
    <w:rsid w:val="009D61C1"/>
    <w:rsid w:val="009D7849"/>
    <w:rsid w:val="009E55C7"/>
    <w:rsid w:val="009E7CF7"/>
    <w:rsid w:val="009E7D9A"/>
    <w:rsid w:val="00A0389A"/>
    <w:rsid w:val="00A042C6"/>
    <w:rsid w:val="00A06830"/>
    <w:rsid w:val="00A144E9"/>
    <w:rsid w:val="00A21E0A"/>
    <w:rsid w:val="00A2664B"/>
    <w:rsid w:val="00A27475"/>
    <w:rsid w:val="00A27E96"/>
    <w:rsid w:val="00A34F5F"/>
    <w:rsid w:val="00A411AD"/>
    <w:rsid w:val="00A435B5"/>
    <w:rsid w:val="00A43633"/>
    <w:rsid w:val="00A43A6D"/>
    <w:rsid w:val="00A53777"/>
    <w:rsid w:val="00A60BF8"/>
    <w:rsid w:val="00A63F2A"/>
    <w:rsid w:val="00A66614"/>
    <w:rsid w:val="00A805C8"/>
    <w:rsid w:val="00A86855"/>
    <w:rsid w:val="00A9070F"/>
    <w:rsid w:val="00A93DD3"/>
    <w:rsid w:val="00A9665E"/>
    <w:rsid w:val="00AA09EC"/>
    <w:rsid w:val="00AA2E4D"/>
    <w:rsid w:val="00AA3146"/>
    <w:rsid w:val="00AA3ACB"/>
    <w:rsid w:val="00AB0B85"/>
    <w:rsid w:val="00AB3FA2"/>
    <w:rsid w:val="00AC1589"/>
    <w:rsid w:val="00AD030B"/>
    <w:rsid w:val="00AD2BC0"/>
    <w:rsid w:val="00AD3C63"/>
    <w:rsid w:val="00AD4807"/>
    <w:rsid w:val="00AD5A9D"/>
    <w:rsid w:val="00AE228B"/>
    <w:rsid w:val="00AF2B44"/>
    <w:rsid w:val="00AF45C2"/>
    <w:rsid w:val="00AF4D9F"/>
    <w:rsid w:val="00AF6529"/>
    <w:rsid w:val="00B33602"/>
    <w:rsid w:val="00B4429C"/>
    <w:rsid w:val="00B62B8C"/>
    <w:rsid w:val="00B6320E"/>
    <w:rsid w:val="00B65E79"/>
    <w:rsid w:val="00B72DCA"/>
    <w:rsid w:val="00B75FDA"/>
    <w:rsid w:val="00B826DE"/>
    <w:rsid w:val="00B853CD"/>
    <w:rsid w:val="00B9324D"/>
    <w:rsid w:val="00BA370C"/>
    <w:rsid w:val="00BB13BC"/>
    <w:rsid w:val="00BC3725"/>
    <w:rsid w:val="00BC5A70"/>
    <w:rsid w:val="00BD5BD1"/>
    <w:rsid w:val="00BE02E6"/>
    <w:rsid w:val="00BE14A0"/>
    <w:rsid w:val="00BE70F2"/>
    <w:rsid w:val="00C068C4"/>
    <w:rsid w:val="00C11186"/>
    <w:rsid w:val="00C12011"/>
    <w:rsid w:val="00C143AD"/>
    <w:rsid w:val="00C20561"/>
    <w:rsid w:val="00C20F61"/>
    <w:rsid w:val="00C231A4"/>
    <w:rsid w:val="00C34346"/>
    <w:rsid w:val="00C42FC8"/>
    <w:rsid w:val="00C45AB5"/>
    <w:rsid w:val="00C50BFF"/>
    <w:rsid w:val="00C52893"/>
    <w:rsid w:val="00C54ED7"/>
    <w:rsid w:val="00C577AD"/>
    <w:rsid w:val="00C61AC5"/>
    <w:rsid w:val="00C61D8D"/>
    <w:rsid w:val="00C73B84"/>
    <w:rsid w:val="00C77C93"/>
    <w:rsid w:val="00CA3280"/>
    <w:rsid w:val="00CB6A77"/>
    <w:rsid w:val="00CD0CE4"/>
    <w:rsid w:val="00CD2FB5"/>
    <w:rsid w:val="00CD421D"/>
    <w:rsid w:val="00CD57F0"/>
    <w:rsid w:val="00CD7247"/>
    <w:rsid w:val="00CE5A16"/>
    <w:rsid w:val="00CF183B"/>
    <w:rsid w:val="00CF492D"/>
    <w:rsid w:val="00CF61F7"/>
    <w:rsid w:val="00CF6B62"/>
    <w:rsid w:val="00D03055"/>
    <w:rsid w:val="00D04264"/>
    <w:rsid w:val="00D123BE"/>
    <w:rsid w:val="00D1256D"/>
    <w:rsid w:val="00D17C02"/>
    <w:rsid w:val="00D32703"/>
    <w:rsid w:val="00D34E0A"/>
    <w:rsid w:val="00D509F0"/>
    <w:rsid w:val="00D6045B"/>
    <w:rsid w:val="00D71C42"/>
    <w:rsid w:val="00D77B99"/>
    <w:rsid w:val="00D80623"/>
    <w:rsid w:val="00D90F71"/>
    <w:rsid w:val="00D911BE"/>
    <w:rsid w:val="00D93313"/>
    <w:rsid w:val="00D93E9C"/>
    <w:rsid w:val="00D94388"/>
    <w:rsid w:val="00D970D5"/>
    <w:rsid w:val="00D9771F"/>
    <w:rsid w:val="00DA1295"/>
    <w:rsid w:val="00DA40AE"/>
    <w:rsid w:val="00DB61DD"/>
    <w:rsid w:val="00DB6A5B"/>
    <w:rsid w:val="00DC4617"/>
    <w:rsid w:val="00DD02B9"/>
    <w:rsid w:val="00DD35F0"/>
    <w:rsid w:val="00DD644C"/>
    <w:rsid w:val="00DD73A1"/>
    <w:rsid w:val="00DE421A"/>
    <w:rsid w:val="00DF07F3"/>
    <w:rsid w:val="00DF0940"/>
    <w:rsid w:val="00DF0A79"/>
    <w:rsid w:val="00DF28DB"/>
    <w:rsid w:val="00DF445F"/>
    <w:rsid w:val="00DF515B"/>
    <w:rsid w:val="00E03265"/>
    <w:rsid w:val="00E07EBA"/>
    <w:rsid w:val="00E120F1"/>
    <w:rsid w:val="00E16DAF"/>
    <w:rsid w:val="00E21E1B"/>
    <w:rsid w:val="00E22C72"/>
    <w:rsid w:val="00E314A5"/>
    <w:rsid w:val="00E33BA7"/>
    <w:rsid w:val="00E37687"/>
    <w:rsid w:val="00E407D8"/>
    <w:rsid w:val="00E43384"/>
    <w:rsid w:val="00E61DD5"/>
    <w:rsid w:val="00E66208"/>
    <w:rsid w:val="00E756F3"/>
    <w:rsid w:val="00E7688E"/>
    <w:rsid w:val="00E77446"/>
    <w:rsid w:val="00EA2369"/>
    <w:rsid w:val="00EB68C4"/>
    <w:rsid w:val="00EC4B70"/>
    <w:rsid w:val="00ED0EB7"/>
    <w:rsid w:val="00ED1621"/>
    <w:rsid w:val="00ED2919"/>
    <w:rsid w:val="00ED323A"/>
    <w:rsid w:val="00ED432E"/>
    <w:rsid w:val="00ED69E5"/>
    <w:rsid w:val="00EE1518"/>
    <w:rsid w:val="00EE2576"/>
    <w:rsid w:val="00EE4A1C"/>
    <w:rsid w:val="00EF66F4"/>
    <w:rsid w:val="00F11766"/>
    <w:rsid w:val="00F1775D"/>
    <w:rsid w:val="00F179B0"/>
    <w:rsid w:val="00F201F4"/>
    <w:rsid w:val="00F24945"/>
    <w:rsid w:val="00F34101"/>
    <w:rsid w:val="00F35112"/>
    <w:rsid w:val="00F4237D"/>
    <w:rsid w:val="00F4337C"/>
    <w:rsid w:val="00F44C9F"/>
    <w:rsid w:val="00F51465"/>
    <w:rsid w:val="00F522FD"/>
    <w:rsid w:val="00F545BF"/>
    <w:rsid w:val="00F70BD3"/>
    <w:rsid w:val="00F73D89"/>
    <w:rsid w:val="00F802B5"/>
    <w:rsid w:val="00F81A0C"/>
    <w:rsid w:val="00F843E3"/>
    <w:rsid w:val="00F85ACF"/>
    <w:rsid w:val="00F92728"/>
    <w:rsid w:val="00F9297E"/>
    <w:rsid w:val="00F92B16"/>
    <w:rsid w:val="00F94384"/>
    <w:rsid w:val="00FA0CF7"/>
    <w:rsid w:val="00FA7D31"/>
    <w:rsid w:val="00FB0C8A"/>
    <w:rsid w:val="00FD11FE"/>
    <w:rsid w:val="00FE195B"/>
    <w:rsid w:val="00FF7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21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24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117</TotalTime>
  <Pages>1</Pages>
  <Words>361</Words>
  <Characters>2061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отдела территориального развития исполнительного комитета НМР   </dc:title>
  <dc:subject/>
  <dc:creator>1</dc:creator>
  <cp:keywords/>
  <dc:description/>
  <cp:lastModifiedBy>Пользователь</cp:lastModifiedBy>
  <cp:revision>11</cp:revision>
  <cp:lastPrinted>2014-08-01T11:08:00Z</cp:lastPrinted>
  <dcterms:created xsi:type="dcterms:W3CDTF">2014-06-30T05:35:00Z</dcterms:created>
  <dcterms:modified xsi:type="dcterms:W3CDTF">2014-08-01T11:08:00Z</dcterms:modified>
</cp:coreProperties>
</file>