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ED" w:rsidRDefault="009356ED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9356ED" w:rsidRDefault="009356ED" w:rsidP="005A4C8D">
      <w:pPr>
        <w:jc w:val="center"/>
        <w:rPr>
          <w:b/>
          <w:bCs/>
        </w:rPr>
      </w:pPr>
      <w:r>
        <w:rPr>
          <w:b/>
          <w:bCs/>
        </w:rPr>
        <w:t>с 14.07.2014г по 20.07.2014г.</w:t>
      </w:r>
    </w:p>
    <w:p w:rsidR="009356ED" w:rsidRPr="005A4C8D" w:rsidRDefault="009356ED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9356ED" w:rsidRPr="00297108" w:rsidTr="00181E70">
        <w:tc>
          <w:tcPr>
            <w:tcW w:w="540" w:type="dxa"/>
          </w:tcPr>
          <w:p w:rsidR="009356ED" w:rsidRPr="00297108" w:rsidRDefault="009356ED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9356ED" w:rsidRPr="00297108" w:rsidRDefault="009356ED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9356ED" w:rsidRPr="005A4C8D" w:rsidRDefault="009356ED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9356ED" w:rsidRPr="003705FA" w:rsidTr="00BE70F2">
        <w:trPr>
          <w:trHeight w:val="354"/>
        </w:trPr>
        <w:tc>
          <w:tcPr>
            <w:tcW w:w="540" w:type="dxa"/>
            <w:vAlign w:val="center"/>
          </w:tcPr>
          <w:p w:rsidR="009356ED" w:rsidRPr="003705FA" w:rsidRDefault="009356ED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9356ED" w:rsidRPr="00CA3280" w:rsidRDefault="009356ED" w:rsidP="006D3E3C">
            <w:pPr>
              <w:jc w:val="both"/>
            </w:pPr>
            <w:r>
              <w:t>Анализ деятельности субъектов малого и среднего предпринимательства Нурлатского муниципального района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9356ED" w:rsidRPr="005A4C8D" w:rsidRDefault="009356ED" w:rsidP="00760584">
            <w:r>
              <w:t>Анализ отгруженной продукции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9356ED" w:rsidRPr="005A4C8D" w:rsidRDefault="009356ED" w:rsidP="008D0FB4">
            <w:pPr>
              <w:jc w:val="both"/>
            </w:pPr>
            <w:r>
              <w:t>Анализ среднесписочной численности фонда оплаты труда по предприятиям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9356ED" w:rsidRPr="005A4C8D" w:rsidRDefault="009356ED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9356ED" w:rsidRPr="00D04264" w:rsidRDefault="009356ED" w:rsidP="00744C99">
            <w:pPr>
              <w:jc w:val="both"/>
            </w:pPr>
            <w:r w:rsidRPr="00D04264">
              <w:t>Анализ рейтинга Нурлатского муниципального района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9356ED" w:rsidRPr="005A4C8D" w:rsidRDefault="009356ED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9356ED" w:rsidRPr="005A4C8D" w:rsidRDefault="009356ED" w:rsidP="00744C99">
            <w:pPr>
              <w:jc w:val="both"/>
            </w:pPr>
            <w:r>
              <w:t>Подготовка и рассылка писем по предприятиям и организациям района по социально-экономическому развитию за 1 полугодие 2014 года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9356ED" w:rsidRPr="005A4C8D" w:rsidRDefault="009356ED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9356ED" w:rsidRPr="003705FA" w:rsidTr="00BE70F2">
        <w:trPr>
          <w:trHeight w:val="300"/>
        </w:trPr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9356ED" w:rsidRPr="00A86855" w:rsidRDefault="009356ED" w:rsidP="00B65E79">
            <w:r w:rsidRPr="00A86855">
              <w:t>Подготовка документов, приглашение представителей малого и среднего предпринимательства 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9356ED" w:rsidRPr="003705FA" w:rsidTr="00BE70F2">
        <w:trPr>
          <w:trHeight w:val="300"/>
        </w:trPr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9356ED" w:rsidRPr="00A86855" w:rsidRDefault="009356ED" w:rsidP="00B65E79">
            <w:r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>
              <w:rPr>
                <w:lang w:val="en-US"/>
              </w:rPr>
              <w:t>WEB</w:t>
            </w:r>
            <w:r>
              <w:t xml:space="preserve"> Своды» .</w:t>
            </w:r>
          </w:p>
        </w:tc>
      </w:tr>
      <w:tr w:rsidR="009356ED" w:rsidRPr="003705FA" w:rsidTr="00BE70F2">
        <w:trPr>
          <w:trHeight w:val="300"/>
        </w:trPr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9356ED" w:rsidRDefault="009356ED" w:rsidP="00B65E79">
            <w:r>
              <w:t>Отчет о расходовании средств субсидий, предоставленной из бюджета Нурлатского муниципального района РТ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9356ED" w:rsidRDefault="009356ED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9356ED" w:rsidRDefault="009356ED" w:rsidP="008D0FB4">
            <w:pPr>
              <w:jc w:val="both"/>
            </w:pPr>
            <w:r>
              <w:t>Подготовка и проведение заседание попечительского Совета  пилотного Проекта Повышение динамики развития МСП в отдельных муниципальных районах РТ»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Default="009356ED" w:rsidP="00633308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9356ED" w:rsidRPr="005A4C8D" w:rsidRDefault="009356ED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9356ED" w:rsidRPr="005A4C8D" w:rsidRDefault="009356ED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</w:p>
        </w:tc>
      </w:tr>
      <w:tr w:rsidR="009356ED" w:rsidRPr="003705FA" w:rsidTr="00181E70">
        <w:tc>
          <w:tcPr>
            <w:tcW w:w="540" w:type="dxa"/>
            <w:vAlign w:val="center"/>
          </w:tcPr>
          <w:p w:rsidR="009356ED" w:rsidRPr="003705FA" w:rsidRDefault="009356ED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9356ED" w:rsidRPr="005A4C8D" w:rsidRDefault="009356ED" w:rsidP="00437D2E">
            <w:r w:rsidRPr="005A4C8D">
              <w:t>Ведение делопроизводства отдела</w:t>
            </w:r>
          </w:p>
        </w:tc>
      </w:tr>
    </w:tbl>
    <w:p w:rsidR="009356ED" w:rsidRDefault="009356ED"/>
    <w:p w:rsidR="009356ED" w:rsidRDefault="009356ED"/>
    <w:p w:rsidR="009356ED" w:rsidRDefault="009356ED"/>
    <w:p w:rsidR="009356ED" w:rsidRDefault="009356ED"/>
    <w:p w:rsidR="009356ED" w:rsidRDefault="009356ED"/>
    <w:p w:rsidR="009356ED" w:rsidRPr="00321ABD" w:rsidRDefault="009356ED" w:rsidP="005A4C8D">
      <w:pPr>
        <w:ind w:left="-540"/>
        <w:jc w:val="both"/>
      </w:pPr>
      <w:r w:rsidRPr="00321ABD">
        <w:t>Начальник отдела территориального развития</w:t>
      </w:r>
    </w:p>
    <w:p w:rsidR="009356ED" w:rsidRPr="00321ABD" w:rsidRDefault="009356ED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Р.Г.Хисамутдинова</w:t>
      </w:r>
      <w:r w:rsidRPr="00321ABD">
        <w:t xml:space="preserve">                                                                                                                              </w:t>
      </w:r>
    </w:p>
    <w:sectPr w:rsidR="009356ED" w:rsidRPr="00321ABD" w:rsidSect="00C20561">
      <w:pgSz w:w="11906" w:h="16838"/>
      <w:pgMar w:top="540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08F6"/>
    <w:rsid w:val="0000301D"/>
    <w:rsid w:val="000240DE"/>
    <w:rsid w:val="00036EE5"/>
    <w:rsid w:val="00045592"/>
    <w:rsid w:val="00045C0A"/>
    <w:rsid w:val="00057009"/>
    <w:rsid w:val="00062195"/>
    <w:rsid w:val="00067AE9"/>
    <w:rsid w:val="00072147"/>
    <w:rsid w:val="00073598"/>
    <w:rsid w:val="00074A2B"/>
    <w:rsid w:val="00077D6D"/>
    <w:rsid w:val="000835E0"/>
    <w:rsid w:val="00086FDC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36037"/>
    <w:rsid w:val="001414B2"/>
    <w:rsid w:val="00150344"/>
    <w:rsid w:val="0016058F"/>
    <w:rsid w:val="00161E62"/>
    <w:rsid w:val="00164DDE"/>
    <w:rsid w:val="0017426D"/>
    <w:rsid w:val="00181E70"/>
    <w:rsid w:val="00184EEE"/>
    <w:rsid w:val="00187DBA"/>
    <w:rsid w:val="00193C0E"/>
    <w:rsid w:val="001A1F9F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0592F"/>
    <w:rsid w:val="00222A91"/>
    <w:rsid w:val="00232F61"/>
    <w:rsid w:val="00237EDA"/>
    <w:rsid w:val="00270316"/>
    <w:rsid w:val="002723C1"/>
    <w:rsid w:val="00292236"/>
    <w:rsid w:val="00297108"/>
    <w:rsid w:val="002B3606"/>
    <w:rsid w:val="002B54CB"/>
    <w:rsid w:val="002C511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217F"/>
    <w:rsid w:val="003830A9"/>
    <w:rsid w:val="00385558"/>
    <w:rsid w:val="0038587F"/>
    <w:rsid w:val="003872ED"/>
    <w:rsid w:val="0039079A"/>
    <w:rsid w:val="003A2F01"/>
    <w:rsid w:val="003B04FD"/>
    <w:rsid w:val="003B0AA7"/>
    <w:rsid w:val="003D5C01"/>
    <w:rsid w:val="003E1311"/>
    <w:rsid w:val="003E15D1"/>
    <w:rsid w:val="003E3E43"/>
    <w:rsid w:val="003F03E6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A19A8"/>
    <w:rsid w:val="004B1CB0"/>
    <w:rsid w:val="004B2622"/>
    <w:rsid w:val="004B585C"/>
    <w:rsid w:val="004C0526"/>
    <w:rsid w:val="004C2B1F"/>
    <w:rsid w:val="004C2E3F"/>
    <w:rsid w:val="004D23D9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40BB"/>
    <w:rsid w:val="00524A1C"/>
    <w:rsid w:val="0053151D"/>
    <w:rsid w:val="005324AA"/>
    <w:rsid w:val="00533F00"/>
    <w:rsid w:val="00560270"/>
    <w:rsid w:val="0057206D"/>
    <w:rsid w:val="005831A4"/>
    <w:rsid w:val="005838E6"/>
    <w:rsid w:val="0059442C"/>
    <w:rsid w:val="0059529F"/>
    <w:rsid w:val="005971B2"/>
    <w:rsid w:val="005A4475"/>
    <w:rsid w:val="005A4C8D"/>
    <w:rsid w:val="005B6EF0"/>
    <w:rsid w:val="005C4B19"/>
    <w:rsid w:val="005C6EE1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1DE5"/>
    <w:rsid w:val="00654082"/>
    <w:rsid w:val="00661A12"/>
    <w:rsid w:val="00662F66"/>
    <w:rsid w:val="00672449"/>
    <w:rsid w:val="00677378"/>
    <w:rsid w:val="0068379D"/>
    <w:rsid w:val="006908FF"/>
    <w:rsid w:val="00691B88"/>
    <w:rsid w:val="00695019"/>
    <w:rsid w:val="00696ACC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29F"/>
    <w:rsid w:val="006E6CEF"/>
    <w:rsid w:val="00707956"/>
    <w:rsid w:val="007124E3"/>
    <w:rsid w:val="007400AD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0F2"/>
    <w:rsid w:val="008109AE"/>
    <w:rsid w:val="008147A0"/>
    <w:rsid w:val="00816FE5"/>
    <w:rsid w:val="00834F75"/>
    <w:rsid w:val="00843DD2"/>
    <w:rsid w:val="00844AE2"/>
    <w:rsid w:val="00850B83"/>
    <w:rsid w:val="0085113B"/>
    <w:rsid w:val="008631B6"/>
    <w:rsid w:val="008728B7"/>
    <w:rsid w:val="00877B96"/>
    <w:rsid w:val="008936D1"/>
    <w:rsid w:val="008A7A1D"/>
    <w:rsid w:val="008B2E6A"/>
    <w:rsid w:val="008B3FF1"/>
    <w:rsid w:val="008B46FE"/>
    <w:rsid w:val="008C0CC1"/>
    <w:rsid w:val="008C2382"/>
    <w:rsid w:val="008C2E48"/>
    <w:rsid w:val="008C3EA4"/>
    <w:rsid w:val="008D0FB4"/>
    <w:rsid w:val="008D40AA"/>
    <w:rsid w:val="008E4DBE"/>
    <w:rsid w:val="008F1840"/>
    <w:rsid w:val="008F632D"/>
    <w:rsid w:val="00910E11"/>
    <w:rsid w:val="00917E24"/>
    <w:rsid w:val="00921838"/>
    <w:rsid w:val="009356ED"/>
    <w:rsid w:val="00940DEE"/>
    <w:rsid w:val="00942A99"/>
    <w:rsid w:val="009607A0"/>
    <w:rsid w:val="00963272"/>
    <w:rsid w:val="009649FD"/>
    <w:rsid w:val="00971474"/>
    <w:rsid w:val="00972C9B"/>
    <w:rsid w:val="009761F4"/>
    <w:rsid w:val="00976B75"/>
    <w:rsid w:val="00980F41"/>
    <w:rsid w:val="00983630"/>
    <w:rsid w:val="00986E09"/>
    <w:rsid w:val="00990641"/>
    <w:rsid w:val="00993FF1"/>
    <w:rsid w:val="009D61C1"/>
    <w:rsid w:val="009D7849"/>
    <w:rsid w:val="009E55C7"/>
    <w:rsid w:val="009E7D9A"/>
    <w:rsid w:val="00A0389A"/>
    <w:rsid w:val="00A042C6"/>
    <w:rsid w:val="00A06830"/>
    <w:rsid w:val="00A144E9"/>
    <w:rsid w:val="00A21E0A"/>
    <w:rsid w:val="00A2664B"/>
    <w:rsid w:val="00A27475"/>
    <w:rsid w:val="00A27E96"/>
    <w:rsid w:val="00A34F5F"/>
    <w:rsid w:val="00A411AD"/>
    <w:rsid w:val="00A435B5"/>
    <w:rsid w:val="00A43633"/>
    <w:rsid w:val="00A43A6D"/>
    <w:rsid w:val="00A53777"/>
    <w:rsid w:val="00A60BF8"/>
    <w:rsid w:val="00A63F2A"/>
    <w:rsid w:val="00A66614"/>
    <w:rsid w:val="00A805C8"/>
    <w:rsid w:val="00A86855"/>
    <w:rsid w:val="00A9070F"/>
    <w:rsid w:val="00A93DD3"/>
    <w:rsid w:val="00A9665E"/>
    <w:rsid w:val="00AA09EC"/>
    <w:rsid w:val="00AA2E4D"/>
    <w:rsid w:val="00AA3146"/>
    <w:rsid w:val="00AA3ACB"/>
    <w:rsid w:val="00AB0B85"/>
    <w:rsid w:val="00AB3FA2"/>
    <w:rsid w:val="00AC1589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65E79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BE70F2"/>
    <w:rsid w:val="00C068C4"/>
    <w:rsid w:val="00C11186"/>
    <w:rsid w:val="00C12011"/>
    <w:rsid w:val="00C20561"/>
    <w:rsid w:val="00C20F61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7247"/>
    <w:rsid w:val="00CE5A16"/>
    <w:rsid w:val="00CF183B"/>
    <w:rsid w:val="00CF492D"/>
    <w:rsid w:val="00CF61F7"/>
    <w:rsid w:val="00CF6B62"/>
    <w:rsid w:val="00D03055"/>
    <w:rsid w:val="00D04264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1DD"/>
    <w:rsid w:val="00DB6A5B"/>
    <w:rsid w:val="00DC4617"/>
    <w:rsid w:val="00DD02B9"/>
    <w:rsid w:val="00DD35F0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3265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7688E"/>
    <w:rsid w:val="00E77446"/>
    <w:rsid w:val="00EA2369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85ACF"/>
    <w:rsid w:val="00F9297E"/>
    <w:rsid w:val="00F92B16"/>
    <w:rsid w:val="00F94384"/>
    <w:rsid w:val="00FA0CF7"/>
    <w:rsid w:val="00FA7D31"/>
    <w:rsid w:val="00FB0C8A"/>
    <w:rsid w:val="00FD11FE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344</Words>
  <Characters>1965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отдела территориального развития исполнительного комитета НМР   </dc:title>
  <dc:subject/>
  <dc:creator>1</dc:creator>
  <cp:keywords/>
  <dc:description/>
  <cp:lastModifiedBy>Пользователь</cp:lastModifiedBy>
  <cp:revision>4</cp:revision>
  <cp:lastPrinted>2014-07-14T04:51:00Z</cp:lastPrinted>
  <dcterms:created xsi:type="dcterms:W3CDTF">2014-06-30T05:35:00Z</dcterms:created>
  <dcterms:modified xsi:type="dcterms:W3CDTF">2014-07-14T07:20:00Z</dcterms:modified>
</cp:coreProperties>
</file>