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B" w:rsidRDefault="00A2664B" w:rsidP="00617211">
      <w:pPr>
        <w:jc w:val="center"/>
        <w:rPr>
          <w:b/>
          <w:bCs/>
        </w:rPr>
      </w:pPr>
      <w:r>
        <w:rPr>
          <w:b/>
          <w:bCs/>
        </w:rPr>
        <w:t>План работы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A2664B" w:rsidRDefault="00A2664B" w:rsidP="005A4C8D">
      <w:pPr>
        <w:jc w:val="center"/>
        <w:rPr>
          <w:b/>
          <w:bCs/>
        </w:rPr>
      </w:pPr>
      <w:r>
        <w:rPr>
          <w:b/>
          <w:bCs/>
        </w:rPr>
        <w:t>с 23.06.2014г по 29.06.2014г.</w:t>
      </w:r>
    </w:p>
    <w:p w:rsidR="00A2664B" w:rsidRPr="005A4C8D" w:rsidRDefault="00A2664B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A2664B" w:rsidRPr="00297108" w:rsidTr="00181E70">
        <w:tc>
          <w:tcPr>
            <w:tcW w:w="540" w:type="dxa"/>
          </w:tcPr>
          <w:p w:rsidR="00A2664B" w:rsidRPr="00297108" w:rsidRDefault="00A2664B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A2664B" w:rsidRPr="00297108" w:rsidRDefault="00A2664B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Pr="003705FA" w:rsidRDefault="00A2664B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A2664B" w:rsidRPr="005A4C8D" w:rsidRDefault="00A2664B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A2664B" w:rsidRPr="003705FA" w:rsidTr="00BE70F2">
        <w:trPr>
          <w:trHeight w:val="354"/>
        </w:trPr>
        <w:tc>
          <w:tcPr>
            <w:tcW w:w="540" w:type="dxa"/>
            <w:vAlign w:val="center"/>
          </w:tcPr>
          <w:p w:rsidR="00A2664B" w:rsidRPr="003705FA" w:rsidRDefault="00A2664B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A2664B" w:rsidRPr="00CA3280" w:rsidRDefault="00A2664B" w:rsidP="006D3E3C">
            <w:pPr>
              <w:jc w:val="both"/>
            </w:pPr>
            <w:r>
              <w:t>Анализ деятельности субъектов малого и среднего предпринимательства Нурлатского муниципального района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Pr="003705FA" w:rsidRDefault="00A2664B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A2664B" w:rsidRPr="005A4C8D" w:rsidRDefault="00A2664B" w:rsidP="00760584">
            <w:r>
              <w:t>Сбор информации по муниципальным учреждениям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Pr="003705FA" w:rsidRDefault="00A2664B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A2664B" w:rsidRPr="005A4C8D" w:rsidRDefault="00A2664B" w:rsidP="008D0FB4">
            <w:pPr>
              <w:jc w:val="both"/>
            </w:pPr>
            <w:r>
              <w:t>Анализ среднесписочной численности фонда оплаты труда по предприятиям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Pr="003705FA" w:rsidRDefault="00A2664B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A2664B" w:rsidRPr="005A4C8D" w:rsidRDefault="00A2664B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Default="00A2664B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A2664B" w:rsidRPr="00D04264" w:rsidRDefault="00A2664B" w:rsidP="00744C99">
            <w:pPr>
              <w:jc w:val="both"/>
            </w:pPr>
            <w:r w:rsidRPr="00D04264">
              <w:t>Анализ рейтинга Нурлатского муниципального района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Pr="003705FA" w:rsidRDefault="00A2664B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A2664B" w:rsidRPr="005A4C8D" w:rsidRDefault="00A2664B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Default="00A2664B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A2664B" w:rsidRPr="005A4C8D" w:rsidRDefault="00A2664B" w:rsidP="00744C99">
            <w:pPr>
              <w:jc w:val="both"/>
            </w:pPr>
            <w:r>
              <w:t>Отчет о выполнении целевой программы «Энергосбережение и повышение энергоэффективности РТ 2010-2015 годы», работа в программе  ИАС«БАРС-</w:t>
            </w:r>
            <w:r>
              <w:rPr>
                <w:lang w:val="en-US"/>
              </w:rPr>
              <w:t>WEB</w:t>
            </w:r>
            <w:r>
              <w:t xml:space="preserve"> Своды» .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Pr="003705FA" w:rsidRDefault="00A2664B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A2664B" w:rsidRPr="005A4C8D" w:rsidRDefault="00A2664B" w:rsidP="00744C99">
            <w:pPr>
              <w:jc w:val="both"/>
            </w:pPr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A2664B" w:rsidRPr="003705FA" w:rsidTr="00BE70F2">
        <w:trPr>
          <w:trHeight w:val="300"/>
        </w:trPr>
        <w:tc>
          <w:tcPr>
            <w:tcW w:w="540" w:type="dxa"/>
            <w:vAlign w:val="center"/>
          </w:tcPr>
          <w:p w:rsidR="00A2664B" w:rsidRDefault="00A2664B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A2664B" w:rsidRPr="00A86855" w:rsidRDefault="00A2664B" w:rsidP="00B65E79">
            <w:r w:rsidRPr="00A86855">
              <w:t>Подготовка документов, приглашение представителей малого и среднего предпринимательства  по предоставлению гос. поддержки субъектам малого и среднего предпринимательства по программе «Лизинг-Грант»</w:t>
            </w:r>
          </w:p>
        </w:tc>
      </w:tr>
      <w:tr w:rsidR="00A2664B" w:rsidRPr="003705FA" w:rsidTr="00BE70F2">
        <w:trPr>
          <w:trHeight w:val="300"/>
        </w:trPr>
        <w:tc>
          <w:tcPr>
            <w:tcW w:w="540" w:type="dxa"/>
            <w:vAlign w:val="center"/>
          </w:tcPr>
          <w:p w:rsidR="00A2664B" w:rsidRDefault="00A2664B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A2664B" w:rsidRPr="00A86855" w:rsidRDefault="00A2664B" w:rsidP="00B65E79">
            <w:r>
              <w:t>Подготовка к празднику «УЯВ»-2014г. г.Нурлат.</w:t>
            </w:r>
          </w:p>
        </w:tc>
      </w:tr>
      <w:tr w:rsidR="00A2664B" w:rsidRPr="003705FA" w:rsidTr="00BE70F2">
        <w:trPr>
          <w:trHeight w:val="300"/>
        </w:trPr>
        <w:tc>
          <w:tcPr>
            <w:tcW w:w="540" w:type="dxa"/>
            <w:vAlign w:val="center"/>
          </w:tcPr>
          <w:p w:rsidR="00A2664B" w:rsidRDefault="00A2664B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A2664B" w:rsidRDefault="00A2664B" w:rsidP="00B65E79">
            <w:r>
              <w:t>Отчет о расходовании средств субсидий, предоставленной из бюджета Нурлатского муниципального района РТ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Default="00A2664B" w:rsidP="00633308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A2664B" w:rsidRDefault="00A2664B" w:rsidP="008D0FB4">
            <w:pPr>
              <w:jc w:val="both"/>
            </w:pPr>
            <w:r>
              <w:t>Работа по административной комиссии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Default="00A2664B" w:rsidP="00633308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A2664B" w:rsidRPr="005A4C8D" w:rsidRDefault="00A2664B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  <w:r>
              <w:t>.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Pr="003705FA" w:rsidRDefault="00A2664B" w:rsidP="006D5DAB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A2664B" w:rsidRPr="005A4C8D" w:rsidRDefault="00A2664B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  <w:r>
              <w:t>.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Pr="003705FA" w:rsidRDefault="00A2664B" w:rsidP="006D5DAB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A2664B" w:rsidRPr="005A4C8D" w:rsidRDefault="00A2664B" w:rsidP="00437D2E">
            <w:r w:rsidRPr="005A4C8D">
              <w:t>Ведение делопроизводства отдела</w:t>
            </w:r>
            <w:r>
              <w:t>.</w:t>
            </w:r>
          </w:p>
        </w:tc>
      </w:tr>
      <w:tr w:rsidR="00A2664B" w:rsidRPr="003705FA" w:rsidTr="00181E70">
        <w:tc>
          <w:tcPr>
            <w:tcW w:w="540" w:type="dxa"/>
            <w:vAlign w:val="center"/>
          </w:tcPr>
          <w:p w:rsidR="00A2664B" w:rsidRPr="003705FA" w:rsidRDefault="00A2664B" w:rsidP="006D5DAB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A2664B" w:rsidRPr="005A4C8D" w:rsidRDefault="00A2664B" w:rsidP="00744C99">
            <w:pPr>
              <w:jc w:val="both"/>
            </w:pPr>
            <w:r w:rsidRPr="005A4C8D">
              <w:t>Составлени</w:t>
            </w:r>
            <w:r>
              <w:t>е плана работы отдела на неделю.</w:t>
            </w:r>
          </w:p>
        </w:tc>
      </w:tr>
    </w:tbl>
    <w:p w:rsidR="00A2664B" w:rsidRDefault="00A2664B"/>
    <w:p w:rsidR="00A2664B" w:rsidRDefault="00A2664B"/>
    <w:p w:rsidR="00A2664B" w:rsidRDefault="00A2664B"/>
    <w:p w:rsidR="00A2664B" w:rsidRDefault="00A2664B"/>
    <w:p w:rsidR="00A2664B" w:rsidRDefault="00A2664B"/>
    <w:p w:rsidR="00A2664B" w:rsidRPr="00321ABD" w:rsidRDefault="00A2664B" w:rsidP="005A4C8D">
      <w:pPr>
        <w:ind w:left="-540"/>
        <w:jc w:val="both"/>
      </w:pPr>
      <w:r w:rsidRPr="00321ABD">
        <w:t>Начальник отдела территориального развития</w:t>
      </w:r>
    </w:p>
    <w:p w:rsidR="00A2664B" w:rsidRPr="00321ABD" w:rsidRDefault="00A2664B" w:rsidP="00A63F2A">
      <w:pPr>
        <w:ind w:left="-540"/>
        <w:jc w:val="both"/>
      </w:pPr>
      <w:r w:rsidRPr="00321ABD">
        <w:t xml:space="preserve">исполнительного комитета НМР                                       </w:t>
      </w:r>
      <w:r>
        <w:t xml:space="preserve">                                Р.Г.Хисамутдинова</w:t>
      </w:r>
      <w:r w:rsidRPr="00321ABD">
        <w:t xml:space="preserve">                                                                                                                              </w:t>
      </w:r>
    </w:p>
    <w:sectPr w:rsidR="00A2664B" w:rsidRPr="00321ABD" w:rsidSect="00C20561">
      <w:pgSz w:w="11906" w:h="16838"/>
      <w:pgMar w:top="540" w:right="92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08F6"/>
    <w:rsid w:val="0000301D"/>
    <w:rsid w:val="000240DE"/>
    <w:rsid w:val="00036EE5"/>
    <w:rsid w:val="00045592"/>
    <w:rsid w:val="00057009"/>
    <w:rsid w:val="00062195"/>
    <w:rsid w:val="00067AE9"/>
    <w:rsid w:val="00072147"/>
    <w:rsid w:val="00073598"/>
    <w:rsid w:val="00074A2B"/>
    <w:rsid w:val="00077D6D"/>
    <w:rsid w:val="000835E0"/>
    <w:rsid w:val="00086FDC"/>
    <w:rsid w:val="000971BC"/>
    <w:rsid w:val="00097FFE"/>
    <w:rsid w:val="000B029E"/>
    <w:rsid w:val="000C322C"/>
    <w:rsid w:val="000D024A"/>
    <w:rsid w:val="000D1275"/>
    <w:rsid w:val="000D1553"/>
    <w:rsid w:val="000E227F"/>
    <w:rsid w:val="000F2E38"/>
    <w:rsid w:val="000F4EEC"/>
    <w:rsid w:val="000F7865"/>
    <w:rsid w:val="00106B54"/>
    <w:rsid w:val="00107159"/>
    <w:rsid w:val="00112672"/>
    <w:rsid w:val="001152F7"/>
    <w:rsid w:val="0011601F"/>
    <w:rsid w:val="00120B26"/>
    <w:rsid w:val="0012369C"/>
    <w:rsid w:val="00130761"/>
    <w:rsid w:val="00136037"/>
    <w:rsid w:val="001414B2"/>
    <w:rsid w:val="00150344"/>
    <w:rsid w:val="0016058F"/>
    <w:rsid w:val="00161E62"/>
    <w:rsid w:val="00164DDE"/>
    <w:rsid w:val="00181E70"/>
    <w:rsid w:val="00184EEE"/>
    <w:rsid w:val="00187DBA"/>
    <w:rsid w:val="00193C0E"/>
    <w:rsid w:val="001B451E"/>
    <w:rsid w:val="001B5A84"/>
    <w:rsid w:val="001B5CDA"/>
    <w:rsid w:val="001C2EDB"/>
    <w:rsid w:val="001C4B39"/>
    <w:rsid w:val="001D20FA"/>
    <w:rsid w:val="001D345A"/>
    <w:rsid w:val="001D5659"/>
    <w:rsid w:val="001D746C"/>
    <w:rsid w:val="001E23FF"/>
    <w:rsid w:val="001E4877"/>
    <w:rsid w:val="001F1B9D"/>
    <w:rsid w:val="0020592F"/>
    <w:rsid w:val="00222A91"/>
    <w:rsid w:val="00232F61"/>
    <w:rsid w:val="00237EDA"/>
    <w:rsid w:val="00270316"/>
    <w:rsid w:val="002723C1"/>
    <w:rsid w:val="00292236"/>
    <w:rsid w:val="00297108"/>
    <w:rsid w:val="002B3606"/>
    <w:rsid w:val="002B54CB"/>
    <w:rsid w:val="002C511B"/>
    <w:rsid w:val="002D1B16"/>
    <w:rsid w:val="002D1D55"/>
    <w:rsid w:val="002D443A"/>
    <w:rsid w:val="002E3A8D"/>
    <w:rsid w:val="002F0773"/>
    <w:rsid w:val="002F0AD6"/>
    <w:rsid w:val="00317245"/>
    <w:rsid w:val="00317C6D"/>
    <w:rsid w:val="00321ABD"/>
    <w:rsid w:val="0032286C"/>
    <w:rsid w:val="00342B3D"/>
    <w:rsid w:val="00346DE8"/>
    <w:rsid w:val="00347EAA"/>
    <w:rsid w:val="00350100"/>
    <w:rsid w:val="00353592"/>
    <w:rsid w:val="0036375C"/>
    <w:rsid w:val="00367A26"/>
    <w:rsid w:val="003705FA"/>
    <w:rsid w:val="00373348"/>
    <w:rsid w:val="0038217F"/>
    <w:rsid w:val="003830A9"/>
    <w:rsid w:val="00385558"/>
    <w:rsid w:val="0038587F"/>
    <w:rsid w:val="003872ED"/>
    <w:rsid w:val="0039079A"/>
    <w:rsid w:val="003B04FD"/>
    <w:rsid w:val="003B0AA7"/>
    <w:rsid w:val="003D5C01"/>
    <w:rsid w:val="003E1311"/>
    <w:rsid w:val="003E15D1"/>
    <w:rsid w:val="003E3E43"/>
    <w:rsid w:val="003F03E6"/>
    <w:rsid w:val="00411C4B"/>
    <w:rsid w:val="00412755"/>
    <w:rsid w:val="00417863"/>
    <w:rsid w:val="004308F0"/>
    <w:rsid w:val="00437D2E"/>
    <w:rsid w:val="004522EA"/>
    <w:rsid w:val="00453505"/>
    <w:rsid w:val="004638FE"/>
    <w:rsid w:val="00477E46"/>
    <w:rsid w:val="004810DC"/>
    <w:rsid w:val="00484E95"/>
    <w:rsid w:val="00490ED0"/>
    <w:rsid w:val="00493697"/>
    <w:rsid w:val="004960D7"/>
    <w:rsid w:val="004973AD"/>
    <w:rsid w:val="004A0061"/>
    <w:rsid w:val="004A19A8"/>
    <w:rsid w:val="004B1CB0"/>
    <w:rsid w:val="004B585C"/>
    <w:rsid w:val="004C0526"/>
    <w:rsid w:val="004C2B1F"/>
    <w:rsid w:val="004C2E3F"/>
    <w:rsid w:val="004D62D4"/>
    <w:rsid w:val="004E2566"/>
    <w:rsid w:val="004E2E93"/>
    <w:rsid w:val="004E7B83"/>
    <w:rsid w:val="004E7E48"/>
    <w:rsid w:val="004F768D"/>
    <w:rsid w:val="00502B11"/>
    <w:rsid w:val="00506752"/>
    <w:rsid w:val="00510D67"/>
    <w:rsid w:val="005240BB"/>
    <w:rsid w:val="00524A1C"/>
    <w:rsid w:val="0053151D"/>
    <w:rsid w:val="005324AA"/>
    <w:rsid w:val="00533F00"/>
    <w:rsid w:val="00560270"/>
    <w:rsid w:val="0057206D"/>
    <w:rsid w:val="005831A4"/>
    <w:rsid w:val="005838E6"/>
    <w:rsid w:val="0059442C"/>
    <w:rsid w:val="0059529F"/>
    <w:rsid w:val="005971B2"/>
    <w:rsid w:val="005A4475"/>
    <w:rsid w:val="005A4C8D"/>
    <w:rsid w:val="005B6EF0"/>
    <w:rsid w:val="005C4B19"/>
    <w:rsid w:val="005C7D30"/>
    <w:rsid w:val="005D110C"/>
    <w:rsid w:val="005D3C71"/>
    <w:rsid w:val="005D7380"/>
    <w:rsid w:val="00607A94"/>
    <w:rsid w:val="00617211"/>
    <w:rsid w:val="00617AE4"/>
    <w:rsid w:val="00621B1C"/>
    <w:rsid w:val="00622551"/>
    <w:rsid w:val="00631B43"/>
    <w:rsid w:val="00633308"/>
    <w:rsid w:val="00636BA1"/>
    <w:rsid w:val="00646431"/>
    <w:rsid w:val="00646573"/>
    <w:rsid w:val="00651DE5"/>
    <w:rsid w:val="00654082"/>
    <w:rsid w:val="00661A12"/>
    <w:rsid w:val="00662F66"/>
    <w:rsid w:val="00672449"/>
    <w:rsid w:val="00677378"/>
    <w:rsid w:val="0068379D"/>
    <w:rsid w:val="006908FF"/>
    <w:rsid w:val="00695019"/>
    <w:rsid w:val="00696ACC"/>
    <w:rsid w:val="006B2126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29F"/>
    <w:rsid w:val="006E6CEF"/>
    <w:rsid w:val="00707956"/>
    <w:rsid w:val="007124E3"/>
    <w:rsid w:val="007400AD"/>
    <w:rsid w:val="00744C99"/>
    <w:rsid w:val="00760584"/>
    <w:rsid w:val="00762BBB"/>
    <w:rsid w:val="00766561"/>
    <w:rsid w:val="00776B36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0F2"/>
    <w:rsid w:val="008109AE"/>
    <w:rsid w:val="008147A0"/>
    <w:rsid w:val="00816FE5"/>
    <w:rsid w:val="00834F75"/>
    <w:rsid w:val="00843DD2"/>
    <w:rsid w:val="00844AE2"/>
    <w:rsid w:val="00850B83"/>
    <w:rsid w:val="0085113B"/>
    <w:rsid w:val="008631B6"/>
    <w:rsid w:val="008728B7"/>
    <w:rsid w:val="00877B96"/>
    <w:rsid w:val="008936D1"/>
    <w:rsid w:val="008A7A1D"/>
    <w:rsid w:val="008B2E6A"/>
    <w:rsid w:val="008B3FF1"/>
    <w:rsid w:val="008B46FE"/>
    <w:rsid w:val="008C0CC1"/>
    <w:rsid w:val="008C2382"/>
    <w:rsid w:val="008C2E48"/>
    <w:rsid w:val="008C3EA4"/>
    <w:rsid w:val="008D0FB4"/>
    <w:rsid w:val="008D40AA"/>
    <w:rsid w:val="008E4DBE"/>
    <w:rsid w:val="008F1840"/>
    <w:rsid w:val="008F632D"/>
    <w:rsid w:val="00910E11"/>
    <w:rsid w:val="00917E24"/>
    <w:rsid w:val="00921838"/>
    <w:rsid w:val="00940DEE"/>
    <w:rsid w:val="00942A99"/>
    <w:rsid w:val="009607A0"/>
    <w:rsid w:val="00963272"/>
    <w:rsid w:val="009649FD"/>
    <w:rsid w:val="00971474"/>
    <w:rsid w:val="00972C9B"/>
    <w:rsid w:val="009761F4"/>
    <w:rsid w:val="00980F41"/>
    <w:rsid w:val="00983630"/>
    <w:rsid w:val="00986E09"/>
    <w:rsid w:val="00990641"/>
    <w:rsid w:val="00993FF1"/>
    <w:rsid w:val="009D61C1"/>
    <w:rsid w:val="009D7849"/>
    <w:rsid w:val="009E55C7"/>
    <w:rsid w:val="009E7D9A"/>
    <w:rsid w:val="00A0389A"/>
    <w:rsid w:val="00A042C6"/>
    <w:rsid w:val="00A06830"/>
    <w:rsid w:val="00A144E9"/>
    <w:rsid w:val="00A21E0A"/>
    <w:rsid w:val="00A2664B"/>
    <w:rsid w:val="00A27475"/>
    <w:rsid w:val="00A34F5F"/>
    <w:rsid w:val="00A411AD"/>
    <w:rsid w:val="00A435B5"/>
    <w:rsid w:val="00A43633"/>
    <w:rsid w:val="00A43A6D"/>
    <w:rsid w:val="00A53777"/>
    <w:rsid w:val="00A60BF8"/>
    <w:rsid w:val="00A63F2A"/>
    <w:rsid w:val="00A66614"/>
    <w:rsid w:val="00A805C8"/>
    <w:rsid w:val="00A86855"/>
    <w:rsid w:val="00A9070F"/>
    <w:rsid w:val="00A93DD3"/>
    <w:rsid w:val="00A9665E"/>
    <w:rsid w:val="00AA09EC"/>
    <w:rsid w:val="00AA2E4D"/>
    <w:rsid w:val="00AA3146"/>
    <w:rsid w:val="00AA3ACB"/>
    <w:rsid w:val="00AB0B85"/>
    <w:rsid w:val="00AB3FA2"/>
    <w:rsid w:val="00AC1589"/>
    <w:rsid w:val="00AD030B"/>
    <w:rsid w:val="00AD2BC0"/>
    <w:rsid w:val="00AD3C63"/>
    <w:rsid w:val="00AD4807"/>
    <w:rsid w:val="00AD5A9D"/>
    <w:rsid w:val="00AE228B"/>
    <w:rsid w:val="00AF2B44"/>
    <w:rsid w:val="00AF45C2"/>
    <w:rsid w:val="00AF4D9F"/>
    <w:rsid w:val="00AF6529"/>
    <w:rsid w:val="00B33602"/>
    <w:rsid w:val="00B4429C"/>
    <w:rsid w:val="00B62B8C"/>
    <w:rsid w:val="00B6320E"/>
    <w:rsid w:val="00B65E79"/>
    <w:rsid w:val="00B75FDA"/>
    <w:rsid w:val="00B826DE"/>
    <w:rsid w:val="00B853CD"/>
    <w:rsid w:val="00B9324D"/>
    <w:rsid w:val="00BA370C"/>
    <w:rsid w:val="00BB13BC"/>
    <w:rsid w:val="00BC3725"/>
    <w:rsid w:val="00BC5A70"/>
    <w:rsid w:val="00BD5BD1"/>
    <w:rsid w:val="00BE02E6"/>
    <w:rsid w:val="00BE70F2"/>
    <w:rsid w:val="00C068C4"/>
    <w:rsid w:val="00C11186"/>
    <w:rsid w:val="00C12011"/>
    <w:rsid w:val="00C20561"/>
    <w:rsid w:val="00C20F61"/>
    <w:rsid w:val="00C231A4"/>
    <w:rsid w:val="00C34346"/>
    <w:rsid w:val="00C42FC8"/>
    <w:rsid w:val="00C45AB5"/>
    <w:rsid w:val="00C50BFF"/>
    <w:rsid w:val="00C52893"/>
    <w:rsid w:val="00C54ED7"/>
    <w:rsid w:val="00C577AD"/>
    <w:rsid w:val="00C61AC5"/>
    <w:rsid w:val="00C61D8D"/>
    <w:rsid w:val="00C73B84"/>
    <w:rsid w:val="00C77C93"/>
    <w:rsid w:val="00CA3280"/>
    <w:rsid w:val="00CB6A77"/>
    <w:rsid w:val="00CD0CE4"/>
    <w:rsid w:val="00CD2FB5"/>
    <w:rsid w:val="00CD421D"/>
    <w:rsid w:val="00CD7247"/>
    <w:rsid w:val="00CE5A16"/>
    <w:rsid w:val="00CF183B"/>
    <w:rsid w:val="00CF492D"/>
    <w:rsid w:val="00CF61F7"/>
    <w:rsid w:val="00CF6B62"/>
    <w:rsid w:val="00D03055"/>
    <w:rsid w:val="00D04264"/>
    <w:rsid w:val="00D123BE"/>
    <w:rsid w:val="00D1256D"/>
    <w:rsid w:val="00D17C02"/>
    <w:rsid w:val="00D32703"/>
    <w:rsid w:val="00D34E0A"/>
    <w:rsid w:val="00D509F0"/>
    <w:rsid w:val="00D6045B"/>
    <w:rsid w:val="00D71C42"/>
    <w:rsid w:val="00D77B99"/>
    <w:rsid w:val="00D80623"/>
    <w:rsid w:val="00D90F71"/>
    <w:rsid w:val="00D911BE"/>
    <w:rsid w:val="00D93313"/>
    <w:rsid w:val="00D93E9C"/>
    <w:rsid w:val="00D94388"/>
    <w:rsid w:val="00D970D5"/>
    <w:rsid w:val="00D9771F"/>
    <w:rsid w:val="00DA1295"/>
    <w:rsid w:val="00DA40AE"/>
    <w:rsid w:val="00DB61DD"/>
    <w:rsid w:val="00DB6A5B"/>
    <w:rsid w:val="00DC4617"/>
    <w:rsid w:val="00DD02B9"/>
    <w:rsid w:val="00DD35F0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7EBA"/>
    <w:rsid w:val="00E120F1"/>
    <w:rsid w:val="00E16DAF"/>
    <w:rsid w:val="00E21E1B"/>
    <w:rsid w:val="00E22C72"/>
    <w:rsid w:val="00E314A5"/>
    <w:rsid w:val="00E33BA7"/>
    <w:rsid w:val="00E37687"/>
    <w:rsid w:val="00E407D8"/>
    <w:rsid w:val="00E43384"/>
    <w:rsid w:val="00E61DD5"/>
    <w:rsid w:val="00E66208"/>
    <w:rsid w:val="00E756F3"/>
    <w:rsid w:val="00E7688E"/>
    <w:rsid w:val="00E77446"/>
    <w:rsid w:val="00EA2369"/>
    <w:rsid w:val="00EB68C4"/>
    <w:rsid w:val="00EC4B70"/>
    <w:rsid w:val="00ED0EB7"/>
    <w:rsid w:val="00ED1621"/>
    <w:rsid w:val="00ED2919"/>
    <w:rsid w:val="00ED432E"/>
    <w:rsid w:val="00ED69E5"/>
    <w:rsid w:val="00EE1518"/>
    <w:rsid w:val="00EE2576"/>
    <w:rsid w:val="00EE4A1C"/>
    <w:rsid w:val="00EF66F4"/>
    <w:rsid w:val="00F11766"/>
    <w:rsid w:val="00F1775D"/>
    <w:rsid w:val="00F179B0"/>
    <w:rsid w:val="00F201F4"/>
    <w:rsid w:val="00F24945"/>
    <w:rsid w:val="00F34101"/>
    <w:rsid w:val="00F35112"/>
    <w:rsid w:val="00F4237D"/>
    <w:rsid w:val="00F4337C"/>
    <w:rsid w:val="00F51465"/>
    <w:rsid w:val="00F522FD"/>
    <w:rsid w:val="00F545BF"/>
    <w:rsid w:val="00F73D89"/>
    <w:rsid w:val="00F802B5"/>
    <w:rsid w:val="00F81A0C"/>
    <w:rsid w:val="00F843E3"/>
    <w:rsid w:val="00F85ACF"/>
    <w:rsid w:val="00F9297E"/>
    <w:rsid w:val="00F92B16"/>
    <w:rsid w:val="00F94384"/>
    <w:rsid w:val="00FA0CF7"/>
    <w:rsid w:val="00FA7D31"/>
    <w:rsid w:val="00FB0C8A"/>
    <w:rsid w:val="00FE195B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579</TotalTime>
  <Pages>1</Pages>
  <Words>319</Words>
  <Characters>1824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80</cp:revision>
  <cp:lastPrinted>2014-06-11T12:46:00Z</cp:lastPrinted>
  <dcterms:created xsi:type="dcterms:W3CDTF">2013-06-03T12:13:00Z</dcterms:created>
  <dcterms:modified xsi:type="dcterms:W3CDTF">2014-06-23T04:47:00Z</dcterms:modified>
</cp:coreProperties>
</file>