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16" w:rsidRDefault="00CE5A16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CE5A16" w:rsidRDefault="00CE5A16" w:rsidP="005A4C8D">
      <w:pPr>
        <w:jc w:val="center"/>
        <w:rPr>
          <w:b/>
          <w:bCs/>
        </w:rPr>
      </w:pPr>
      <w:r>
        <w:rPr>
          <w:b/>
          <w:bCs/>
        </w:rPr>
        <w:t>с 09.06.2014г по 15.06.2014г.</w:t>
      </w:r>
    </w:p>
    <w:p w:rsidR="00CE5A16" w:rsidRPr="005A4C8D" w:rsidRDefault="00CE5A16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CE5A16" w:rsidRPr="00297108" w:rsidTr="00181E70">
        <w:tc>
          <w:tcPr>
            <w:tcW w:w="540" w:type="dxa"/>
          </w:tcPr>
          <w:p w:rsidR="00CE5A16" w:rsidRPr="00297108" w:rsidRDefault="00CE5A16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CE5A16" w:rsidRPr="00297108" w:rsidRDefault="00CE5A16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CE5A16" w:rsidRPr="005A4C8D" w:rsidRDefault="00CE5A16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CE5A16" w:rsidRPr="003705FA" w:rsidTr="004B585C">
        <w:trPr>
          <w:trHeight w:val="494"/>
        </w:trPr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CE5A16" w:rsidRDefault="00CE5A16" w:rsidP="006D3E3C">
            <w:pPr>
              <w:jc w:val="both"/>
            </w:pPr>
          </w:p>
          <w:p w:rsidR="00CE5A16" w:rsidRPr="00CA3280" w:rsidRDefault="00CE5A16" w:rsidP="006D3E3C">
            <w:pPr>
              <w:jc w:val="both"/>
            </w:pPr>
            <w:r>
              <w:t>Разработка прогноза социально-экономического развития на 2015-2017 годы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CE5A16" w:rsidRDefault="00CE5A16" w:rsidP="00C52893">
            <w:pPr>
              <w:jc w:val="both"/>
            </w:pPr>
            <w:r>
              <w:t>Мониторинг предприятий по итогам работы 1 квартала 2014 года, анализ предприятий, допустивших убытки</w:t>
            </w:r>
          </w:p>
          <w:p w:rsidR="00CE5A16" w:rsidRPr="005A4C8D" w:rsidRDefault="00CE5A16" w:rsidP="00760584"/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CE5A16" w:rsidRPr="005A4C8D" w:rsidRDefault="00CE5A16" w:rsidP="008D0FB4">
            <w:pPr>
              <w:jc w:val="both"/>
            </w:pPr>
            <w:r>
              <w:t>Подготовка и размещение информации на сайте Нурлатского муниципального района о инвестиционных площадках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CE5A16" w:rsidRPr="005A4C8D" w:rsidRDefault="00CE5A16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CE5A16" w:rsidRPr="005A4C8D" w:rsidRDefault="00CE5A16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Default="00CE5A16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CE5A16" w:rsidRPr="005A4C8D" w:rsidRDefault="00CE5A16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CE5A16" w:rsidRPr="005A4C8D" w:rsidRDefault="00CE5A16" w:rsidP="00744C99">
            <w:pPr>
              <w:jc w:val="both"/>
            </w:pPr>
            <w:r>
              <w:t>Разноска писем руководителям предприятий, индивидуальным предпринимателям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Default="00CE5A16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CE5A16" w:rsidRPr="00762BBB" w:rsidRDefault="00CE5A16" w:rsidP="003830A9">
            <w:pPr>
              <w:rPr>
                <w:shadow/>
              </w:rPr>
            </w:pPr>
            <w:r w:rsidRPr="00CA3280">
              <w:t xml:space="preserve">Согласно </w:t>
            </w:r>
            <w:r>
              <w:rPr>
                <w:shadow/>
              </w:rPr>
              <w:t>программы «Дорожная карта»</w:t>
            </w:r>
            <w:r w:rsidRPr="00762BBB">
              <w:rPr>
                <w:shadow/>
              </w:rPr>
              <w:t xml:space="preserve"> </w:t>
            </w:r>
            <w:r>
              <w:rPr>
                <w:shadow/>
              </w:rPr>
              <w:t>развитие малого и среднего предпринимательства Республики Татарстан на период 2014-2016 годы разрабатывается – Муниципальная программа развития субъектов  малого и среднего предпринимательства в Нурлатском муниципальном районе на 2014-2016 годы</w:t>
            </w:r>
          </w:p>
          <w:p w:rsidR="00CE5A16" w:rsidRPr="005A4C8D" w:rsidRDefault="00CE5A16" w:rsidP="006D5DAB">
            <w:pPr>
              <w:jc w:val="both"/>
            </w:pP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Default="00CE5A16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CE5A16" w:rsidRDefault="00CE5A16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Default="00CE5A16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CE5A16" w:rsidRPr="005A4C8D" w:rsidRDefault="00CE5A16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D5DAB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CE5A16" w:rsidRPr="005A4C8D" w:rsidRDefault="00CE5A16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D5DAB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CE5A16" w:rsidRPr="005A4C8D" w:rsidRDefault="00CE5A16" w:rsidP="00437D2E"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CE5A16" w:rsidRPr="003705FA" w:rsidTr="00181E70">
        <w:tc>
          <w:tcPr>
            <w:tcW w:w="540" w:type="dxa"/>
            <w:vAlign w:val="center"/>
          </w:tcPr>
          <w:p w:rsidR="00CE5A16" w:rsidRPr="003705FA" w:rsidRDefault="00CE5A16" w:rsidP="006D5DAB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CE5A16" w:rsidRPr="005A4C8D" w:rsidRDefault="00CE5A16" w:rsidP="00744C99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CE5A16" w:rsidRDefault="00CE5A16"/>
    <w:p w:rsidR="00CE5A16" w:rsidRDefault="00CE5A16"/>
    <w:p w:rsidR="00CE5A16" w:rsidRDefault="00CE5A16"/>
    <w:p w:rsidR="00CE5A16" w:rsidRPr="00321ABD" w:rsidRDefault="00CE5A16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CE5A16" w:rsidRPr="00321ABD" w:rsidRDefault="00CE5A16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CE5A16" w:rsidRPr="00321ABD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45592"/>
    <w:rsid w:val="00057009"/>
    <w:rsid w:val="00062195"/>
    <w:rsid w:val="00067AE9"/>
    <w:rsid w:val="00072147"/>
    <w:rsid w:val="00074A2B"/>
    <w:rsid w:val="00077D6D"/>
    <w:rsid w:val="000835E0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32F61"/>
    <w:rsid w:val="00237EDA"/>
    <w:rsid w:val="00270316"/>
    <w:rsid w:val="002723C1"/>
    <w:rsid w:val="00292236"/>
    <w:rsid w:val="00297108"/>
    <w:rsid w:val="002B3606"/>
    <w:rsid w:val="002B54C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30A9"/>
    <w:rsid w:val="00385558"/>
    <w:rsid w:val="0039079A"/>
    <w:rsid w:val="003B04FD"/>
    <w:rsid w:val="003B0AA7"/>
    <w:rsid w:val="003E1311"/>
    <w:rsid w:val="003E15D1"/>
    <w:rsid w:val="003E3E43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B1CB0"/>
    <w:rsid w:val="004B585C"/>
    <w:rsid w:val="004C0526"/>
    <w:rsid w:val="004C2B1F"/>
    <w:rsid w:val="004C2E3F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40BB"/>
    <w:rsid w:val="00524A1C"/>
    <w:rsid w:val="0053151D"/>
    <w:rsid w:val="005324AA"/>
    <w:rsid w:val="00533F00"/>
    <w:rsid w:val="00560270"/>
    <w:rsid w:val="0057206D"/>
    <w:rsid w:val="005831A4"/>
    <w:rsid w:val="005838E6"/>
    <w:rsid w:val="0059442C"/>
    <w:rsid w:val="0059529F"/>
    <w:rsid w:val="005971B2"/>
    <w:rsid w:val="005A4475"/>
    <w:rsid w:val="005A4C8D"/>
    <w:rsid w:val="005B6EF0"/>
    <w:rsid w:val="005C4B19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1DE5"/>
    <w:rsid w:val="00654082"/>
    <w:rsid w:val="00662F66"/>
    <w:rsid w:val="00672449"/>
    <w:rsid w:val="00677378"/>
    <w:rsid w:val="0068379D"/>
    <w:rsid w:val="006908FF"/>
    <w:rsid w:val="00695019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47A0"/>
    <w:rsid w:val="00816FE5"/>
    <w:rsid w:val="00834F75"/>
    <w:rsid w:val="00844AE2"/>
    <w:rsid w:val="0085113B"/>
    <w:rsid w:val="008631B6"/>
    <w:rsid w:val="008728B7"/>
    <w:rsid w:val="00877B96"/>
    <w:rsid w:val="008936D1"/>
    <w:rsid w:val="008A7A1D"/>
    <w:rsid w:val="008B3FF1"/>
    <w:rsid w:val="008B46FE"/>
    <w:rsid w:val="008C0CC1"/>
    <w:rsid w:val="008C2E48"/>
    <w:rsid w:val="008D0FB4"/>
    <w:rsid w:val="008D40AA"/>
    <w:rsid w:val="008E4DBE"/>
    <w:rsid w:val="008F1840"/>
    <w:rsid w:val="008F632D"/>
    <w:rsid w:val="00910E11"/>
    <w:rsid w:val="00917E24"/>
    <w:rsid w:val="00921838"/>
    <w:rsid w:val="00940DEE"/>
    <w:rsid w:val="00963272"/>
    <w:rsid w:val="009649FD"/>
    <w:rsid w:val="00971474"/>
    <w:rsid w:val="00972C9B"/>
    <w:rsid w:val="009761F4"/>
    <w:rsid w:val="00980F41"/>
    <w:rsid w:val="00986E09"/>
    <w:rsid w:val="00990641"/>
    <w:rsid w:val="00993FF1"/>
    <w:rsid w:val="009D61C1"/>
    <w:rsid w:val="009D7849"/>
    <w:rsid w:val="009E55C7"/>
    <w:rsid w:val="009E7D9A"/>
    <w:rsid w:val="00A0389A"/>
    <w:rsid w:val="00A06830"/>
    <w:rsid w:val="00A144E9"/>
    <w:rsid w:val="00A21E0A"/>
    <w:rsid w:val="00A27475"/>
    <w:rsid w:val="00A34F5F"/>
    <w:rsid w:val="00A411AD"/>
    <w:rsid w:val="00A43633"/>
    <w:rsid w:val="00A43A6D"/>
    <w:rsid w:val="00A53777"/>
    <w:rsid w:val="00A60BF8"/>
    <w:rsid w:val="00A63F2A"/>
    <w:rsid w:val="00A66614"/>
    <w:rsid w:val="00A9070F"/>
    <w:rsid w:val="00A9665E"/>
    <w:rsid w:val="00AA09EC"/>
    <w:rsid w:val="00AA2E4D"/>
    <w:rsid w:val="00AA3146"/>
    <w:rsid w:val="00AB0B85"/>
    <w:rsid w:val="00AB3FA2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C068C4"/>
    <w:rsid w:val="00C11186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E5A16"/>
    <w:rsid w:val="00CF183B"/>
    <w:rsid w:val="00CF492D"/>
    <w:rsid w:val="00CF61F7"/>
    <w:rsid w:val="00CF6B62"/>
    <w:rsid w:val="00D03055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85ACF"/>
    <w:rsid w:val="00F9297E"/>
    <w:rsid w:val="00F92B16"/>
    <w:rsid w:val="00F94384"/>
    <w:rsid w:val="00FA0CF7"/>
    <w:rsid w:val="00FA7D31"/>
    <w:rsid w:val="00FB0C8A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557</TotalTime>
  <Pages>1</Pages>
  <Words>298</Words>
  <Characters>1704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67</cp:revision>
  <cp:lastPrinted>2014-06-09T04:38:00Z</cp:lastPrinted>
  <dcterms:created xsi:type="dcterms:W3CDTF">2013-06-03T12:13:00Z</dcterms:created>
  <dcterms:modified xsi:type="dcterms:W3CDTF">2014-06-09T05:07:00Z</dcterms:modified>
</cp:coreProperties>
</file>