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C8A" w:rsidRDefault="00FB0C8A" w:rsidP="00617211">
      <w:pPr>
        <w:jc w:val="center"/>
        <w:rPr>
          <w:b/>
          <w:bCs/>
        </w:rPr>
      </w:pPr>
      <w:r>
        <w:rPr>
          <w:b/>
          <w:bCs/>
        </w:rPr>
        <w:t>План работы</w:t>
      </w:r>
      <w:r w:rsidRPr="00297108">
        <w:rPr>
          <w:b/>
          <w:bCs/>
        </w:rPr>
        <w:t xml:space="preserve"> отдела территориального развития </w:t>
      </w:r>
      <w:r>
        <w:rPr>
          <w:b/>
          <w:bCs/>
        </w:rPr>
        <w:t xml:space="preserve">исполнительного комитета НМР   </w:t>
      </w:r>
    </w:p>
    <w:p w:rsidR="00FB0C8A" w:rsidRDefault="00FB0C8A" w:rsidP="005A4C8D">
      <w:pPr>
        <w:jc w:val="center"/>
        <w:rPr>
          <w:b/>
          <w:bCs/>
        </w:rPr>
      </w:pPr>
      <w:r>
        <w:rPr>
          <w:b/>
          <w:bCs/>
        </w:rPr>
        <w:t>с 26.05.2014г по 01.06.2014г.</w:t>
      </w:r>
    </w:p>
    <w:p w:rsidR="00FB0C8A" w:rsidRPr="005A4C8D" w:rsidRDefault="00FB0C8A" w:rsidP="005A4C8D">
      <w:pPr>
        <w:jc w:val="center"/>
        <w:rPr>
          <w:b/>
          <w:bCs/>
        </w:rPr>
      </w:pPr>
    </w:p>
    <w:tbl>
      <w:tblPr>
        <w:tblW w:w="10260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720"/>
      </w:tblGrid>
      <w:tr w:rsidR="00FB0C8A" w:rsidRPr="00297108" w:rsidTr="00181E70">
        <w:tc>
          <w:tcPr>
            <w:tcW w:w="540" w:type="dxa"/>
          </w:tcPr>
          <w:p w:rsidR="00FB0C8A" w:rsidRPr="00297108" w:rsidRDefault="00FB0C8A" w:rsidP="00744C99">
            <w:pPr>
              <w:jc w:val="center"/>
            </w:pPr>
            <w:r>
              <w:t xml:space="preserve">№ </w:t>
            </w:r>
          </w:p>
        </w:tc>
        <w:tc>
          <w:tcPr>
            <w:tcW w:w="9720" w:type="dxa"/>
          </w:tcPr>
          <w:p w:rsidR="00FB0C8A" w:rsidRPr="00297108" w:rsidRDefault="00FB0C8A" w:rsidP="005A4C8D">
            <w:pPr>
              <w:jc w:val="center"/>
            </w:pPr>
            <w:r w:rsidRPr="00297108">
              <w:t>Наименование</w:t>
            </w:r>
            <w:r>
              <w:t xml:space="preserve"> </w:t>
            </w:r>
          </w:p>
        </w:tc>
      </w:tr>
      <w:tr w:rsidR="00FB0C8A" w:rsidRPr="003705FA" w:rsidTr="00181E70">
        <w:tc>
          <w:tcPr>
            <w:tcW w:w="540" w:type="dxa"/>
            <w:vAlign w:val="center"/>
          </w:tcPr>
          <w:p w:rsidR="00FB0C8A" w:rsidRPr="003705FA" w:rsidRDefault="00FB0C8A" w:rsidP="00633308">
            <w:pPr>
              <w:jc w:val="center"/>
            </w:pPr>
            <w:r>
              <w:t>1</w:t>
            </w:r>
          </w:p>
        </w:tc>
        <w:tc>
          <w:tcPr>
            <w:tcW w:w="9720" w:type="dxa"/>
          </w:tcPr>
          <w:p w:rsidR="00FB0C8A" w:rsidRPr="005A4C8D" w:rsidRDefault="00FB0C8A" w:rsidP="00760584">
            <w:pPr>
              <w:jc w:val="both"/>
            </w:pPr>
            <w:r w:rsidRPr="005A4C8D">
              <w:t>Ответы на письма и запросы Министерства промышленности и торговли РТ, Министерства экономики РТ, Агентства инвестиционного развития, Аппарата Президента РТ, Совета муниципальных образований РТ, Министерства труда, занятости и социальной защиты населения РТ, Министерство Юстиции РТ, органов местного самоуправления, предприятий и организаций города и района</w:t>
            </w:r>
            <w:r>
              <w:t xml:space="preserve"> </w:t>
            </w:r>
          </w:p>
        </w:tc>
      </w:tr>
      <w:tr w:rsidR="00FB0C8A" w:rsidRPr="003705FA" w:rsidTr="004B585C">
        <w:trPr>
          <w:trHeight w:val="494"/>
        </w:trPr>
        <w:tc>
          <w:tcPr>
            <w:tcW w:w="540" w:type="dxa"/>
            <w:vAlign w:val="center"/>
          </w:tcPr>
          <w:p w:rsidR="00FB0C8A" w:rsidRPr="003705FA" w:rsidRDefault="00FB0C8A" w:rsidP="00633308">
            <w:pPr>
              <w:jc w:val="center"/>
            </w:pPr>
            <w:r>
              <w:t>2</w:t>
            </w:r>
          </w:p>
        </w:tc>
        <w:tc>
          <w:tcPr>
            <w:tcW w:w="9720" w:type="dxa"/>
          </w:tcPr>
          <w:p w:rsidR="00FB0C8A" w:rsidRDefault="00FB0C8A" w:rsidP="006D3E3C">
            <w:pPr>
              <w:jc w:val="both"/>
            </w:pPr>
            <w:r>
              <w:t>Сбор информации, анализ и заполнение отчета по форме 1-МО за 2013 год в Татарстан стат.</w:t>
            </w:r>
          </w:p>
          <w:p w:rsidR="00FB0C8A" w:rsidRPr="00CA3280" w:rsidRDefault="00FB0C8A" w:rsidP="006D3E3C">
            <w:pPr>
              <w:jc w:val="both"/>
            </w:pPr>
          </w:p>
        </w:tc>
      </w:tr>
      <w:tr w:rsidR="00FB0C8A" w:rsidRPr="003705FA" w:rsidTr="00181E70">
        <w:tc>
          <w:tcPr>
            <w:tcW w:w="540" w:type="dxa"/>
            <w:vAlign w:val="center"/>
          </w:tcPr>
          <w:p w:rsidR="00FB0C8A" w:rsidRPr="003705FA" w:rsidRDefault="00FB0C8A" w:rsidP="00633308">
            <w:pPr>
              <w:jc w:val="center"/>
            </w:pPr>
            <w:r>
              <w:t>3</w:t>
            </w:r>
          </w:p>
        </w:tc>
        <w:tc>
          <w:tcPr>
            <w:tcW w:w="9720" w:type="dxa"/>
          </w:tcPr>
          <w:p w:rsidR="00FB0C8A" w:rsidRPr="005A4C8D" w:rsidRDefault="00FB0C8A" w:rsidP="00760584">
            <w:r>
              <w:t xml:space="preserve">Отчет о выполнении мероприятии согласно </w:t>
            </w:r>
            <w:r w:rsidRPr="00654082">
              <w:t xml:space="preserve"> Дорожной карты внедрения Стандарта деятельности органов местного самоуправления по обеспечению благоприятного инвестиционного климата в муниципальных образованиях Республики Татарстан</w:t>
            </w:r>
            <w:r>
              <w:t>.</w:t>
            </w:r>
          </w:p>
        </w:tc>
      </w:tr>
      <w:tr w:rsidR="00FB0C8A" w:rsidRPr="003705FA" w:rsidTr="00181E70">
        <w:tc>
          <w:tcPr>
            <w:tcW w:w="540" w:type="dxa"/>
            <w:vAlign w:val="center"/>
          </w:tcPr>
          <w:p w:rsidR="00FB0C8A" w:rsidRPr="003705FA" w:rsidRDefault="00FB0C8A" w:rsidP="00633308">
            <w:pPr>
              <w:jc w:val="center"/>
            </w:pPr>
            <w:r>
              <w:t>4</w:t>
            </w:r>
          </w:p>
        </w:tc>
        <w:tc>
          <w:tcPr>
            <w:tcW w:w="9720" w:type="dxa"/>
          </w:tcPr>
          <w:p w:rsidR="00FB0C8A" w:rsidRPr="005A4C8D" w:rsidRDefault="00FB0C8A" w:rsidP="00760584">
            <w:pPr>
              <w:jc w:val="both"/>
            </w:pPr>
            <w:r>
              <w:t>Разработка проекта Долгосрочной программы развития инвестиционной деятельности на территории НМР</w:t>
            </w:r>
          </w:p>
        </w:tc>
      </w:tr>
      <w:tr w:rsidR="00FB0C8A" w:rsidRPr="003705FA" w:rsidTr="00181E70">
        <w:tc>
          <w:tcPr>
            <w:tcW w:w="540" w:type="dxa"/>
            <w:vAlign w:val="center"/>
          </w:tcPr>
          <w:p w:rsidR="00FB0C8A" w:rsidRPr="003705FA" w:rsidRDefault="00FB0C8A" w:rsidP="00633308">
            <w:pPr>
              <w:jc w:val="center"/>
            </w:pPr>
            <w:r>
              <w:t>5</w:t>
            </w:r>
          </w:p>
        </w:tc>
        <w:tc>
          <w:tcPr>
            <w:tcW w:w="9720" w:type="dxa"/>
          </w:tcPr>
          <w:p w:rsidR="00FB0C8A" w:rsidRPr="005A4C8D" w:rsidRDefault="00FB0C8A" w:rsidP="00744C99">
            <w:pPr>
              <w:jc w:val="both"/>
            </w:pPr>
            <w:r w:rsidRPr="005A4C8D">
              <w:t>Систематизация поступающей в отдел методической, нормативной документации и своевременное доведение до экономических служб предприятий и организаций (по мере поступления)</w:t>
            </w:r>
            <w:r>
              <w:t>.</w:t>
            </w:r>
          </w:p>
        </w:tc>
      </w:tr>
      <w:tr w:rsidR="00FB0C8A" w:rsidRPr="003705FA" w:rsidTr="00181E70">
        <w:tc>
          <w:tcPr>
            <w:tcW w:w="540" w:type="dxa"/>
            <w:vAlign w:val="center"/>
          </w:tcPr>
          <w:p w:rsidR="00FB0C8A" w:rsidRPr="003705FA" w:rsidRDefault="00FB0C8A" w:rsidP="00633308">
            <w:pPr>
              <w:jc w:val="center"/>
            </w:pPr>
            <w:r>
              <w:t>6</w:t>
            </w:r>
          </w:p>
        </w:tc>
        <w:tc>
          <w:tcPr>
            <w:tcW w:w="9720" w:type="dxa"/>
          </w:tcPr>
          <w:p w:rsidR="00FB0C8A" w:rsidRPr="005A4C8D" w:rsidRDefault="00FB0C8A" w:rsidP="00744C99">
            <w:pPr>
              <w:jc w:val="both"/>
            </w:pPr>
            <w:r w:rsidRPr="005A4C8D">
              <w:t>Анализ показателей по различным отраслям  на основе данных КСМ</w:t>
            </w:r>
            <w:r>
              <w:t xml:space="preserve"> .</w:t>
            </w:r>
          </w:p>
        </w:tc>
      </w:tr>
      <w:tr w:rsidR="00FB0C8A" w:rsidRPr="003705FA" w:rsidTr="00181E70">
        <w:tc>
          <w:tcPr>
            <w:tcW w:w="540" w:type="dxa"/>
            <w:vAlign w:val="center"/>
          </w:tcPr>
          <w:p w:rsidR="00FB0C8A" w:rsidRDefault="00FB0C8A" w:rsidP="00633308">
            <w:pPr>
              <w:jc w:val="center"/>
            </w:pPr>
            <w:r>
              <w:t>7</w:t>
            </w:r>
          </w:p>
        </w:tc>
        <w:tc>
          <w:tcPr>
            <w:tcW w:w="9720" w:type="dxa"/>
          </w:tcPr>
          <w:p w:rsidR="00FB0C8A" w:rsidRPr="005A4C8D" w:rsidRDefault="00FB0C8A" w:rsidP="00744C99">
            <w:pPr>
              <w:jc w:val="both"/>
            </w:pPr>
            <w:r>
              <w:t>Нормированное снабжение за 2010 расчетный год.</w:t>
            </w:r>
          </w:p>
        </w:tc>
      </w:tr>
      <w:tr w:rsidR="00FB0C8A" w:rsidRPr="003705FA" w:rsidTr="00181E70">
        <w:tc>
          <w:tcPr>
            <w:tcW w:w="540" w:type="dxa"/>
            <w:vAlign w:val="center"/>
          </w:tcPr>
          <w:p w:rsidR="00FB0C8A" w:rsidRPr="003705FA" w:rsidRDefault="00FB0C8A" w:rsidP="00633308">
            <w:pPr>
              <w:jc w:val="center"/>
            </w:pPr>
            <w:r>
              <w:t>8</w:t>
            </w:r>
          </w:p>
        </w:tc>
        <w:tc>
          <w:tcPr>
            <w:tcW w:w="9720" w:type="dxa"/>
          </w:tcPr>
          <w:p w:rsidR="00FB0C8A" w:rsidRPr="005A4C8D" w:rsidRDefault="00FB0C8A" w:rsidP="00744C99">
            <w:pPr>
              <w:jc w:val="both"/>
            </w:pPr>
            <w:r>
              <w:t>Разноска писем руководителям предприятий, индивидуальным предпринимателям</w:t>
            </w:r>
          </w:p>
        </w:tc>
      </w:tr>
      <w:tr w:rsidR="00FB0C8A" w:rsidRPr="003705FA" w:rsidTr="00181E70">
        <w:tc>
          <w:tcPr>
            <w:tcW w:w="540" w:type="dxa"/>
            <w:vAlign w:val="center"/>
          </w:tcPr>
          <w:p w:rsidR="00FB0C8A" w:rsidRDefault="00FB0C8A" w:rsidP="00633308">
            <w:pPr>
              <w:jc w:val="center"/>
            </w:pPr>
            <w:r>
              <w:t>9</w:t>
            </w:r>
          </w:p>
        </w:tc>
        <w:tc>
          <w:tcPr>
            <w:tcW w:w="9720" w:type="dxa"/>
          </w:tcPr>
          <w:p w:rsidR="00FB0C8A" w:rsidRPr="00762BBB" w:rsidRDefault="00FB0C8A" w:rsidP="003830A9">
            <w:pPr>
              <w:rPr>
                <w:shadow/>
              </w:rPr>
            </w:pPr>
            <w:r w:rsidRPr="00CA3280">
              <w:t xml:space="preserve">Согласно </w:t>
            </w:r>
            <w:r>
              <w:rPr>
                <w:shadow/>
              </w:rPr>
              <w:t>программы «Дорожная карта»</w:t>
            </w:r>
            <w:r w:rsidRPr="00762BBB">
              <w:rPr>
                <w:shadow/>
              </w:rPr>
              <w:t xml:space="preserve"> </w:t>
            </w:r>
            <w:r>
              <w:rPr>
                <w:shadow/>
              </w:rPr>
              <w:t>развитие малого и среднего предпринимательства Республики Татарстан на период 2014-2016 годы разрабатывается – Муниципальная программа развития субъектов  малого и среднего предпринимательства в Нурлатском муниципальном районе на 2014-2016 годы</w:t>
            </w:r>
          </w:p>
          <w:p w:rsidR="00FB0C8A" w:rsidRPr="005A4C8D" w:rsidRDefault="00FB0C8A" w:rsidP="006D5DAB">
            <w:pPr>
              <w:jc w:val="both"/>
            </w:pPr>
          </w:p>
        </w:tc>
      </w:tr>
      <w:tr w:rsidR="00FB0C8A" w:rsidRPr="003705FA" w:rsidTr="00181E70">
        <w:tc>
          <w:tcPr>
            <w:tcW w:w="540" w:type="dxa"/>
            <w:vAlign w:val="center"/>
          </w:tcPr>
          <w:p w:rsidR="00FB0C8A" w:rsidRDefault="00FB0C8A" w:rsidP="00633308">
            <w:pPr>
              <w:jc w:val="center"/>
            </w:pPr>
            <w:r>
              <w:t>10</w:t>
            </w:r>
          </w:p>
        </w:tc>
        <w:tc>
          <w:tcPr>
            <w:tcW w:w="9720" w:type="dxa"/>
          </w:tcPr>
          <w:p w:rsidR="00FB0C8A" w:rsidRPr="005A4C8D" w:rsidRDefault="00FB0C8A" w:rsidP="00D80623">
            <w:pPr>
              <w:jc w:val="both"/>
            </w:pPr>
            <w:r>
              <w:t>Подготовка и размещение информации на сайте Нурлатского муниципального района о инвестиционных площадках</w:t>
            </w:r>
          </w:p>
        </w:tc>
      </w:tr>
      <w:tr w:rsidR="00FB0C8A" w:rsidRPr="003705FA" w:rsidTr="00181E70">
        <w:tc>
          <w:tcPr>
            <w:tcW w:w="540" w:type="dxa"/>
            <w:vAlign w:val="center"/>
          </w:tcPr>
          <w:p w:rsidR="00FB0C8A" w:rsidRDefault="00FB0C8A" w:rsidP="00633308">
            <w:pPr>
              <w:jc w:val="center"/>
            </w:pPr>
            <w:r>
              <w:t>11</w:t>
            </w:r>
          </w:p>
        </w:tc>
        <w:tc>
          <w:tcPr>
            <w:tcW w:w="9720" w:type="dxa"/>
          </w:tcPr>
          <w:p w:rsidR="00FB0C8A" w:rsidRPr="005A4C8D" w:rsidRDefault="00FB0C8A" w:rsidP="00106B54">
            <w:pPr>
              <w:jc w:val="both"/>
            </w:pPr>
            <w:r w:rsidRPr="007C0EC1">
              <w:t>Регистрация входящей и исходящей корреспонденции</w:t>
            </w:r>
            <w:r>
              <w:t>.</w:t>
            </w:r>
          </w:p>
        </w:tc>
      </w:tr>
      <w:tr w:rsidR="00FB0C8A" w:rsidRPr="003705FA" w:rsidTr="00181E70">
        <w:tc>
          <w:tcPr>
            <w:tcW w:w="540" w:type="dxa"/>
            <w:vAlign w:val="center"/>
          </w:tcPr>
          <w:p w:rsidR="00FB0C8A" w:rsidRPr="003705FA" w:rsidRDefault="00FB0C8A" w:rsidP="006D5DAB">
            <w:pPr>
              <w:jc w:val="center"/>
            </w:pPr>
            <w:r>
              <w:t>12</w:t>
            </w:r>
          </w:p>
        </w:tc>
        <w:tc>
          <w:tcPr>
            <w:tcW w:w="9720" w:type="dxa"/>
          </w:tcPr>
          <w:p w:rsidR="00FB0C8A" w:rsidRPr="005A4C8D" w:rsidRDefault="00FB0C8A" w:rsidP="000D1553">
            <w:pPr>
              <w:jc w:val="both"/>
            </w:pPr>
            <w:r w:rsidRPr="005A4C8D">
              <w:t>Обновление дислокации торговых предприятий по г.Нурлат и Нурлатскому району</w:t>
            </w:r>
            <w:r>
              <w:t>.</w:t>
            </w:r>
          </w:p>
        </w:tc>
      </w:tr>
      <w:tr w:rsidR="00FB0C8A" w:rsidRPr="003705FA" w:rsidTr="00181E70">
        <w:tc>
          <w:tcPr>
            <w:tcW w:w="540" w:type="dxa"/>
            <w:vAlign w:val="center"/>
          </w:tcPr>
          <w:p w:rsidR="00FB0C8A" w:rsidRPr="003705FA" w:rsidRDefault="00FB0C8A" w:rsidP="006D5DAB">
            <w:pPr>
              <w:jc w:val="center"/>
            </w:pPr>
            <w:r>
              <w:t>13</w:t>
            </w:r>
          </w:p>
        </w:tc>
        <w:tc>
          <w:tcPr>
            <w:tcW w:w="9720" w:type="dxa"/>
          </w:tcPr>
          <w:p w:rsidR="00FB0C8A" w:rsidRPr="005A4C8D" w:rsidRDefault="00FB0C8A" w:rsidP="00437D2E">
            <w:r w:rsidRPr="005A4C8D">
              <w:t>Проведение мониторинга цен  на социально- значимые продукты питания</w:t>
            </w:r>
            <w:r>
              <w:t>.</w:t>
            </w:r>
          </w:p>
        </w:tc>
      </w:tr>
      <w:tr w:rsidR="00FB0C8A" w:rsidRPr="003705FA" w:rsidTr="00181E70">
        <w:tc>
          <w:tcPr>
            <w:tcW w:w="540" w:type="dxa"/>
            <w:vAlign w:val="center"/>
          </w:tcPr>
          <w:p w:rsidR="00FB0C8A" w:rsidRPr="003705FA" w:rsidRDefault="00FB0C8A" w:rsidP="006D5DAB">
            <w:pPr>
              <w:jc w:val="center"/>
            </w:pPr>
            <w:r>
              <w:t>14</w:t>
            </w:r>
          </w:p>
        </w:tc>
        <w:tc>
          <w:tcPr>
            <w:tcW w:w="9720" w:type="dxa"/>
          </w:tcPr>
          <w:p w:rsidR="00FB0C8A" w:rsidRPr="005A4C8D" w:rsidRDefault="00FB0C8A" w:rsidP="00744C99">
            <w:pPr>
              <w:jc w:val="both"/>
            </w:pPr>
            <w:r>
              <w:t>Сбор информации и проведение «День национальной кухни».</w:t>
            </w:r>
          </w:p>
        </w:tc>
      </w:tr>
      <w:tr w:rsidR="00FB0C8A" w:rsidTr="00181E70">
        <w:tc>
          <w:tcPr>
            <w:tcW w:w="540" w:type="dxa"/>
            <w:vAlign w:val="center"/>
          </w:tcPr>
          <w:p w:rsidR="00FB0C8A" w:rsidRPr="003705FA" w:rsidRDefault="00FB0C8A" w:rsidP="00633308">
            <w:pPr>
              <w:jc w:val="center"/>
            </w:pPr>
            <w:r>
              <w:t>15</w:t>
            </w:r>
          </w:p>
        </w:tc>
        <w:tc>
          <w:tcPr>
            <w:tcW w:w="9720" w:type="dxa"/>
          </w:tcPr>
          <w:p w:rsidR="00FB0C8A" w:rsidRDefault="00FB0C8A" w:rsidP="00744C99">
            <w:pPr>
              <w:jc w:val="both"/>
            </w:pPr>
            <w:r>
              <w:t>Разработка прогноза социально-экономического развития на 2015-2017 годы</w:t>
            </w:r>
          </w:p>
          <w:p w:rsidR="00FB0C8A" w:rsidRPr="005A4C8D" w:rsidRDefault="00FB0C8A" w:rsidP="00744C99">
            <w:pPr>
              <w:jc w:val="both"/>
            </w:pPr>
          </w:p>
        </w:tc>
      </w:tr>
      <w:tr w:rsidR="00FB0C8A" w:rsidTr="00181E70">
        <w:tc>
          <w:tcPr>
            <w:tcW w:w="540" w:type="dxa"/>
            <w:vAlign w:val="center"/>
          </w:tcPr>
          <w:p w:rsidR="00FB0C8A" w:rsidRDefault="00FB0C8A" w:rsidP="00633308">
            <w:pPr>
              <w:jc w:val="center"/>
            </w:pPr>
            <w:r>
              <w:t>16</w:t>
            </w:r>
          </w:p>
        </w:tc>
        <w:tc>
          <w:tcPr>
            <w:tcW w:w="9720" w:type="dxa"/>
          </w:tcPr>
          <w:p w:rsidR="00FB0C8A" w:rsidRPr="005A4C8D" w:rsidRDefault="00FB0C8A" w:rsidP="00744C99">
            <w:pPr>
              <w:jc w:val="both"/>
            </w:pPr>
            <w:r w:rsidRPr="005A4C8D">
              <w:t>Осуществление организационно-технического обеспечения проводимых совещаний с руководителями торговых предприятий, экономических служб предприятий и организаций по экономическим вопросам, вопросам организации районных мероприятий</w:t>
            </w:r>
            <w:r>
              <w:t>.</w:t>
            </w:r>
          </w:p>
        </w:tc>
      </w:tr>
      <w:tr w:rsidR="00FB0C8A" w:rsidTr="00181E70">
        <w:trPr>
          <w:trHeight w:val="351"/>
        </w:trPr>
        <w:tc>
          <w:tcPr>
            <w:tcW w:w="540" w:type="dxa"/>
            <w:vAlign w:val="center"/>
          </w:tcPr>
          <w:p w:rsidR="00FB0C8A" w:rsidRDefault="00FB0C8A" w:rsidP="00633308">
            <w:pPr>
              <w:jc w:val="center"/>
            </w:pPr>
            <w:r>
              <w:t>17</w:t>
            </w:r>
          </w:p>
        </w:tc>
        <w:tc>
          <w:tcPr>
            <w:tcW w:w="9720" w:type="dxa"/>
          </w:tcPr>
          <w:p w:rsidR="00FB0C8A" w:rsidRDefault="00FB0C8A" w:rsidP="00744C99">
            <w:pPr>
              <w:jc w:val="both"/>
            </w:pPr>
            <w:r>
              <w:t>Мониторинг предприятий по итогам работы 1 квартала 2014 года, анализ предприятий, допустивших убытки</w:t>
            </w:r>
          </w:p>
          <w:p w:rsidR="00FB0C8A" w:rsidRPr="00654082" w:rsidRDefault="00FB0C8A" w:rsidP="00744C99">
            <w:pPr>
              <w:jc w:val="both"/>
            </w:pPr>
          </w:p>
        </w:tc>
      </w:tr>
      <w:tr w:rsidR="00FB0C8A" w:rsidTr="00181E70">
        <w:trPr>
          <w:trHeight w:val="351"/>
        </w:trPr>
        <w:tc>
          <w:tcPr>
            <w:tcW w:w="540" w:type="dxa"/>
            <w:vAlign w:val="center"/>
          </w:tcPr>
          <w:p w:rsidR="00FB0C8A" w:rsidRDefault="00FB0C8A" w:rsidP="00633308">
            <w:pPr>
              <w:jc w:val="center"/>
            </w:pPr>
            <w:r>
              <w:t>18</w:t>
            </w:r>
          </w:p>
        </w:tc>
        <w:tc>
          <w:tcPr>
            <w:tcW w:w="9720" w:type="dxa"/>
          </w:tcPr>
          <w:p w:rsidR="00FB0C8A" w:rsidRDefault="00FB0C8A" w:rsidP="00744C99">
            <w:pPr>
              <w:jc w:val="both"/>
            </w:pPr>
            <w:r>
              <w:t>Работа административной комиссии</w:t>
            </w:r>
          </w:p>
        </w:tc>
      </w:tr>
      <w:tr w:rsidR="00FB0C8A" w:rsidRPr="00CA3280" w:rsidTr="00181E70">
        <w:tc>
          <w:tcPr>
            <w:tcW w:w="540" w:type="dxa"/>
            <w:vAlign w:val="center"/>
          </w:tcPr>
          <w:p w:rsidR="00FB0C8A" w:rsidRDefault="00FB0C8A" w:rsidP="00834F75">
            <w:pPr>
              <w:jc w:val="center"/>
            </w:pPr>
            <w:r>
              <w:t>19</w:t>
            </w:r>
          </w:p>
        </w:tc>
        <w:tc>
          <w:tcPr>
            <w:tcW w:w="9720" w:type="dxa"/>
          </w:tcPr>
          <w:p w:rsidR="00FB0C8A" w:rsidRPr="00CA3280" w:rsidRDefault="00FB0C8A" w:rsidP="00834F75">
            <w:pPr>
              <w:jc w:val="both"/>
            </w:pPr>
            <w:r w:rsidRPr="005A4C8D">
              <w:t>Ведение делопроизводства отдела</w:t>
            </w:r>
            <w:r>
              <w:t>.</w:t>
            </w:r>
          </w:p>
        </w:tc>
      </w:tr>
      <w:tr w:rsidR="00FB0C8A" w:rsidRPr="00CA3280" w:rsidTr="00181E70">
        <w:tc>
          <w:tcPr>
            <w:tcW w:w="540" w:type="dxa"/>
            <w:vAlign w:val="center"/>
          </w:tcPr>
          <w:p w:rsidR="00FB0C8A" w:rsidRDefault="00FB0C8A" w:rsidP="00834F75">
            <w:pPr>
              <w:jc w:val="center"/>
            </w:pPr>
            <w:r>
              <w:t>20</w:t>
            </w:r>
          </w:p>
        </w:tc>
        <w:tc>
          <w:tcPr>
            <w:tcW w:w="9720" w:type="dxa"/>
          </w:tcPr>
          <w:p w:rsidR="00FB0C8A" w:rsidRPr="005A4C8D" w:rsidRDefault="00FB0C8A" w:rsidP="00834F75">
            <w:pPr>
              <w:jc w:val="both"/>
            </w:pPr>
            <w:r w:rsidRPr="005A4C8D">
              <w:t>Составлени</w:t>
            </w:r>
            <w:r>
              <w:t>е плана работы отдела на неделю.</w:t>
            </w:r>
          </w:p>
        </w:tc>
      </w:tr>
    </w:tbl>
    <w:p w:rsidR="00FB0C8A" w:rsidRDefault="00FB0C8A"/>
    <w:p w:rsidR="00FB0C8A" w:rsidRDefault="00FB0C8A"/>
    <w:p w:rsidR="00FB0C8A" w:rsidRDefault="00FB0C8A"/>
    <w:p w:rsidR="00FB0C8A" w:rsidRDefault="00FB0C8A"/>
    <w:p w:rsidR="00FB0C8A" w:rsidRDefault="00FB0C8A"/>
    <w:p w:rsidR="00FB0C8A" w:rsidRPr="00321ABD" w:rsidRDefault="00FB0C8A" w:rsidP="005A4C8D">
      <w:pPr>
        <w:ind w:left="-540"/>
        <w:jc w:val="both"/>
      </w:pPr>
      <w:r w:rsidRPr="00321ABD">
        <w:t>Начальник отдела территориального развития</w:t>
      </w:r>
    </w:p>
    <w:p w:rsidR="00FB0C8A" w:rsidRDefault="00FB0C8A" w:rsidP="005A4C8D">
      <w:pPr>
        <w:ind w:left="-540"/>
        <w:jc w:val="both"/>
      </w:pPr>
      <w:r w:rsidRPr="00321ABD">
        <w:t xml:space="preserve">исполнительного комитета НМР                                       </w:t>
      </w:r>
      <w:r>
        <w:t xml:space="preserve">                                Р.Г.Хисамутдинова</w:t>
      </w:r>
    </w:p>
    <w:p w:rsidR="00FB0C8A" w:rsidRPr="00321ABD" w:rsidRDefault="00FB0C8A" w:rsidP="00A63F2A">
      <w:pPr>
        <w:ind w:left="-540"/>
        <w:jc w:val="both"/>
      </w:pPr>
      <w:r w:rsidRPr="00321ABD">
        <w:t xml:space="preserve">                                                                                                                              </w:t>
      </w:r>
    </w:p>
    <w:sectPr w:rsidR="00FB0C8A" w:rsidRPr="00321ABD" w:rsidSect="005A4C8D">
      <w:pgSz w:w="11906" w:h="16838"/>
      <w:pgMar w:top="540" w:right="92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211"/>
    <w:rsid w:val="0000301D"/>
    <w:rsid w:val="00036EE5"/>
    <w:rsid w:val="00045592"/>
    <w:rsid w:val="00057009"/>
    <w:rsid w:val="00062195"/>
    <w:rsid w:val="00067AE9"/>
    <w:rsid w:val="00072147"/>
    <w:rsid w:val="00074A2B"/>
    <w:rsid w:val="00077D6D"/>
    <w:rsid w:val="000835E0"/>
    <w:rsid w:val="000971BC"/>
    <w:rsid w:val="000B029E"/>
    <w:rsid w:val="000C322C"/>
    <w:rsid w:val="000D024A"/>
    <w:rsid w:val="000D1275"/>
    <w:rsid w:val="000D1553"/>
    <w:rsid w:val="000E227F"/>
    <w:rsid w:val="000F2E38"/>
    <w:rsid w:val="000F4EEC"/>
    <w:rsid w:val="000F7865"/>
    <w:rsid w:val="00106B54"/>
    <w:rsid w:val="00107159"/>
    <w:rsid w:val="00112672"/>
    <w:rsid w:val="001152F7"/>
    <w:rsid w:val="0011601F"/>
    <w:rsid w:val="00120B26"/>
    <w:rsid w:val="0012369C"/>
    <w:rsid w:val="00130761"/>
    <w:rsid w:val="001414B2"/>
    <w:rsid w:val="00150344"/>
    <w:rsid w:val="0016058F"/>
    <w:rsid w:val="00161E62"/>
    <w:rsid w:val="00164DDE"/>
    <w:rsid w:val="00181E70"/>
    <w:rsid w:val="00184EEE"/>
    <w:rsid w:val="00187DBA"/>
    <w:rsid w:val="00193C0E"/>
    <w:rsid w:val="001B451E"/>
    <w:rsid w:val="001B5A84"/>
    <w:rsid w:val="001B5CDA"/>
    <w:rsid w:val="001C2EDB"/>
    <w:rsid w:val="001C4B39"/>
    <w:rsid w:val="001D20FA"/>
    <w:rsid w:val="001D345A"/>
    <w:rsid w:val="001D5659"/>
    <w:rsid w:val="001D746C"/>
    <w:rsid w:val="001E23FF"/>
    <w:rsid w:val="001E4877"/>
    <w:rsid w:val="001F1B9D"/>
    <w:rsid w:val="00232F61"/>
    <w:rsid w:val="00237EDA"/>
    <w:rsid w:val="00270316"/>
    <w:rsid w:val="002723C1"/>
    <w:rsid w:val="00292236"/>
    <w:rsid w:val="00297108"/>
    <w:rsid w:val="002B3606"/>
    <w:rsid w:val="002B54CB"/>
    <w:rsid w:val="002D1B16"/>
    <w:rsid w:val="002D1D55"/>
    <w:rsid w:val="002D443A"/>
    <w:rsid w:val="002E3A8D"/>
    <w:rsid w:val="002F0773"/>
    <w:rsid w:val="002F0AD6"/>
    <w:rsid w:val="00317245"/>
    <w:rsid w:val="00317C6D"/>
    <w:rsid w:val="00321ABD"/>
    <w:rsid w:val="0032286C"/>
    <w:rsid w:val="00342B3D"/>
    <w:rsid w:val="00346DE8"/>
    <w:rsid w:val="00347EAA"/>
    <w:rsid w:val="00350100"/>
    <w:rsid w:val="00353592"/>
    <w:rsid w:val="0036375C"/>
    <w:rsid w:val="00367A26"/>
    <w:rsid w:val="003705FA"/>
    <w:rsid w:val="00373348"/>
    <w:rsid w:val="003830A9"/>
    <w:rsid w:val="00385558"/>
    <w:rsid w:val="0039079A"/>
    <w:rsid w:val="003B04FD"/>
    <w:rsid w:val="003B0AA7"/>
    <w:rsid w:val="003E1311"/>
    <w:rsid w:val="003E15D1"/>
    <w:rsid w:val="003E3E43"/>
    <w:rsid w:val="00411C4B"/>
    <w:rsid w:val="00412755"/>
    <w:rsid w:val="00417863"/>
    <w:rsid w:val="004308F0"/>
    <w:rsid w:val="00437D2E"/>
    <w:rsid w:val="004522EA"/>
    <w:rsid w:val="00453505"/>
    <w:rsid w:val="004638FE"/>
    <w:rsid w:val="00477E46"/>
    <w:rsid w:val="004810DC"/>
    <w:rsid w:val="00484E95"/>
    <w:rsid w:val="00490ED0"/>
    <w:rsid w:val="00493697"/>
    <w:rsid w:val="004960D7"/>
    <w:rsid w:val="004973AD"/>
    <w:rsid w:val="004A0061"/>
    <w:rsid w:val="004B1CB0"/>
    <w:rsid w:val="004B585C"/>
    <w:rsid w:val="004C0526"/>
    <w:rsid w:val="004C2B1F"/>
    <w:rsid w:val="004C2E3F"/>
    <w:rsid w:val="004D62D4"/>
    <w:rsid w:val="004E2566"/>
    <w:rsid w:val="004E2E93"/>
    <w:rsid w:val="004E7B83"/>
    <w:rsid w:val="004E7E48"/>
    <w:rsid w:val="004F768D"/>
    <w:rsid w:val="00502B11"/>
    <w:rsid w:val="00506752"/>
    <w:rsid w:val="00510D67"/>
    <w:rsid w:val="00524A1C"/>
    <w:rsid w:val="0053151D"/>
    <w:rsid w:val="005324AA"/>
    <w:rsid w:val="00533F00"/>
    <w:rsid w:val="00560270"/>
    <w:rsid w:val="0057206D"/>
    <w:rsid w:val="005831A4"/>
    <w:rsid w:val="005838E6"/>
    <w:rsid w:val="0059442C"/>
    <w:rsid w:val="0059529F"/>
    <w:rsid w:val="005971B2"/>
    <w:rsid w:val="005A4475"/>
    <w:rsid w:val="005A4C8D"/>
    <w:rsid w:val="005B6EF0"/>
    <w:rsid w:val="005C4B19"/>
    <w:rsid w:val="005C7D30"/>
    <w:rsid w:val="005D110C"/>
    <w:rsid w:val="005D3C71"/>
    <w:rsid w:val="005D7380"/>
    <w:rsid w:val="00607A94"/>
    <w:rsid w:val="00617211"/>
    <w:rsid w:val="00617AE4"/>
    <w:rsid w:val="00621B1C"/>
    <w:rsid w:val="00622551"/>
    <w:rsid w:val="00631B43"/>
    <w:rsid w:val="00633308"/>
    <w:rsid w:val="00636BA1"/>
    <w:rsid w:val="00646431"/>
    <w:rsid w:val="00646573"/>
    <w:rsid w:val="00651DE5"/>
    <w:rsid w:val="00654082"/>
    <w:rsid w:val="00662F66"/>
    <w:rsid w:val="00672449"/>
    <w:rsid w:val="00677378"/>
    <w:rsid w:val="0068379D"/>
    <w:rsid w:val="006908FF"/>
    <w:rsid w:val="00695019"/>
    <w:rsid w:val="006B2126"/>
    <w:rsid w:val="006B41E7"/>
    <w:rsid w:val="006C16BF"/>
    <w:rsid w:val="006C47DF"/>
    <w:rsid w:val="006C4C6D"/>
    <w:rsid w:val="006C5235"/>
    <w:rsid w:val="006C660F"/>
    <w:rsid w:val="006D3E3C"/>
    <w:rsid w:val="006D5DAB"/>
    <w:rsid w:val="006E21B5"/>
    <w:rsid w:val="006E61BF"/>
    <w:rsid w:val="006E629F"/>
    <w:rsid w:val="006E6CEF"/>
    <w:rsid w:val="00707956"/>
    <w:rsid w:val="007124E3"/>
    <w:rsid w:val="00744C99"/>
    <w:rsid w:val="00760584"/>
    <w:rsid w:val="00762BBB"/>
    <w:rsid w:val="00766561"/>
    <w:rsid w:val="00776B36"/>
    <w:rsid w:val="00777ABA"/>
    <w:rsid w:val="00780BCC"/>
    <w:rsid w:val="00781716"/>
    <w:rsid w:val="00790934"/>
    <w:rsid w:val="00795EC4"/>
    <w:rsid w:val="007C0EC1"/>
    <w:rsid w:val="007C4172"/>
    <w:rsid w:val="007D2CF4"/>
    <w:rsid w:val="007E4202"/>
    <w:rsid w:val="007F084B"/>
    <w:rsid w:val="00804F95"/>
    <w:rsid w:val="008109AE"/>
    <w:rsid w:val="008147A0"/>
    <w:rsid w:val="00816FE5"/>
    <w:rsid w:val="00834F75"/>
    <w:rsid w:val="00844AE2"/>
    <w:rsid w:val="0085113B"/>
    <w:rsid w:val="008631B6"/>
    <w:rsid w:val="008728B7"/>
    <w:rsid w:val="00877B96"/>
    <w:rsid w:val="008936D1"/>
    <w:rsid w:val="008A7A1D"/>
    <w:rsid w:val="008B3FF1"/>
    <w:rsid w:val="008B46FE"/>
    <w:rsid w:val="008C0CC1"/>
    <w:rsid w:val="008C2E48"/>
    <w:rsid w:val="008D40AA"/>
    <w:rsid w:val="008E4DBE"/>
    <w:rsid w:val="008F1840"/>
    <w:rsid w:val="00910E11"/>
    <w:rsid w:val="00917E24"/>
    <w:rsid w:val="00921838"/>
    <w:rsid w:val="00940DEE"/>
    <w:rsid w:val="00963272"/>
    <w:rsid w:val="009649FD"/>
    <w:rsid w:val="00971474"/>
    <w:rsid w:val="00972C9B"/>
    <w:rsid w:val="009761F4"/>
    <w:rsid w:val="00980F41"/>
    <w:rsid w:val="00986E09"/>
    <w:rsid w:val="00990641"/>
    <w:rsid w:val="00993FF1"/>
    <w:rsid w:val="009D61C1"/>
    <w:rsid w:val="009D7849"/>
    <w:rsid w:val="009E55C7"/>
    <w:rsid w:val="009E7D9A"/>
    <w:rsid w:val="00A0389A"/>
    <w:rsid w:val="00A06830"/>
    <w:rsid w:val="00A144E9"/>
    <w:rsid w:val="00A21E0A"/>
    <w:rsid w:val="00A27475"/>
    <w:rsid w:val="00A34F5F"/>
    <w:rsid w:val="00A411AD"/>
    <w:rsid w:val="00A43633"/>
    <w:rsid w:val="00A43A6D"/>
    <w:rsid w:val="00A53777"/>
    <w:rsid w:val="00A60BF8"/>
    <w:rsid w:val="00A63F2A"/>
    <w:rsid w:val="00A66614"/>
    <w:rsid w:val="00A9070F"/>
    <w:rsid w:val="00A9665E"/>
    <w:rsid w:val="00AA09EC"/>
    <w:rsid w:val="00AA2E4D"/>
    <w:rsid w:val="00AA3146"/>
    <w:rsid w:val="00AB0B85"/>
    <w:rsid w:val="00AB3FA2"/>
    <w:rsid w:val="00AD030B"/>
    <w:rsid w:val="00AD2BC0"/>
    <w:rsid w:val="00AD3C63"/>
    <w:rsid w:val="00AD4807"/>
    <w:rsid w:val="00AD5A9D"/>
    <w:rsid w:val="00AE228B"/>
    <w:rsid w:val="00AF2B44"/>
    <w:rsid w:val="00AF45C2"/>
    <w:rsid w:val="00AF4D9F"/>
    <w:rsid w:val="00AF6529"/>
    <w:rsid w:val="00B33602"/>
    <w:rsid w:val="00B4429C"/>
    <w:rsid w:val="00B62B8C"/>
    <w:rsid w:val="00B6320E"/>
    <w:rsid w:val="00B75FDA"/>
    <w:rsid w:val="00B826DE"/>
    <w:rsid w:val="00B853CD"/>
    <w:rsid w:val="00B9324D"/>
    <w:rsid w:val="00BA370C"/>
    <w:rsid w:val="00BB13BC"/>
    <w:rsid w:val="00BC3725"/>
    <w:rsid w:val="00BC5A70"/>
    <w:rsid w:val="00BD5BD1"/>
    <w:rsid w:val="00BE02E6"/>
    <w:rsid w:val="00C068C4"/>
    <w:rsid w:val="00C11186"/>
    <w:rsid w:val="00C231A4"/>
    <w:rsid w:val="00C34346"/>
    <w:rsid w:val="00C42FC8"/>
    <w:rsid w:val="00C50BFF"/>
    <w:rsid w:val="00C54ED7"/>
    <w:rsid w:val="00C577AD"/>
    <w:rsid w:val="00C61AC5"/>
    <w:rsid w:val="00C61D8D"/>
    <w:rsid w:val="00C73B84"/>
    <w:rsid w:val="00C77C93"/>
    <w:rsid w:val="00CA3280"/>
    <w:rsid w:val="00CB6A77"/>
    <w:rsid w:val="00CD0CE4"/>
    <w:rsid w:val="00CD2FB5"/>
    <w:rsid w:val="00CD421D"/>
    <w:rsid w:val="00CD7247"/>
    <w:rsid w:val="00CF183B"/>
    <w:rsid w:val="00CF492D"/>
    <w:rsid w:val="00CF61F7"/>
    <w:rsid w:val="00CF6B62"/>
    <w:rsid w:val="00D03055"/>
    <w:rsid w:val="00D123BE"/>
    <w:rsid w:val="00D1256D"/>
    <w:rsid w:val="00D17C02"/>
    <w:rsid w:val="00D32703"/>
    <w:rsid w:val="00D34E0A"/>
    <w:rsid w:val="00D509F0"/>
    <w:rsid w:val="00D6045B"/>
    <w:rsid w:val="00D71C42"/>
    <w:rsid w:val="00D77B99"/>
    <w:rsid w:val="00D80623"/>
    <w:rsid w:val="00D90F71"/>
    <w:rsid w:val="00D93313"/>
    <w:rsid w:val="00D93E9C"/>
    <w:rsid w:val="00D94388"/>
    <w:rsid w:val="00D970D5"/>
    <w:rsid w:val="00D9771F"/>
    <w:rsid w:val="00DA1295"/>
    <w:rsid w:val="00DA40AE"/>
    <w:rsid w:val="00DB6A5B"/>
    <w:rsid w:val="00DC4617"/>
    <w:rsid w:val="00DD02B9"/>
    <w:rsid w:val="00DD644C"/>
    <w:rsid w:val="00DD73A1"/>
    <w:rsid w:val="00DE421A"/>
    <w:rsid w:val="00DF07F3"/>
    <w:rsid w:val="00DF0940"/>
    <w:rsid w:val="00DF0A79"/>
    <w:rsid w:val="00DF28DB"/>
    <w:rsid w:val="00DF445F"/>
    <w:rsid w:val="00DF515B"/>
    <w:rsid w:val="00E07EBA"/>
    <w:rsid w:val="00E120F1"/>
    <w:rsid w:val="00E16DAF"/>
    <w:rsid w:val="00E21E1B"/>
    <w:rsid w:val="00E22C72"/>
    <w:rsid w:val="00E33BA7"/>
    <w:rsid w:val="00E37687"/>
    <w:rsid w:val="00E407D8"/>
    <w:rsid w:val="00E43384"/>
    <w:rsid w:val="00E61DD5"/>
    <w:rsid w:val="00E66208"/>
    <w:rsid w:val="00E756F3"/>
    <w:rsid w:val="00EB68C4"/>
    <w:rsid w:val="00EC4B70"/>
    <w:rsid w:val="00ED0EB7"/>
    <w:rsid w:val="00ED1621"/>
    <w:rsid w:val="00ED2919"/>
    <w:rsid w:val="00ED432E"/>
    <w:rsid w:val="00ED69E5"/>
    <w:rsid w:val="00EE1518"/>
    <w:rsid w:val="00EE2576"/>
    <w:rsid w:val="00EE4A1C"/>
    <w:rsid w:val="00EF66F4"/>
    <w:rsid w:val="00F11766"/>
    <w:rsid w:val="00F1775D"/>
    <w:rsid w:val="00F179B0"/>
    <w:rsid w:val="00F201F4"/>
    <w:rsid w:val="00F24945"/>
    <w:rsid w:val="00F34101"/>
    <w:rsid w:val="00F35112"/>
    <w:rsid w:val="00F4237D"/>
    <w:rsid w:val="00F4337C"/>
    <w:rsid w:val="00F51465"/>
    <w:rsid w:val="00F522FD"/>
    <w:rsid w:val="00F545BF"/>
    <w:rsid w:val="00F73D89"/>
    <w:rsid w:val="00F802B5"/>
    <w:rsid w:val="00F81A0C"/>
    <w:rsid w:val="00F843E3"/>
    <w:rsid w:val="00F85ACF"/>
    <w:rsid w:val="00F9297E"/>
    <w:rsid w:val="00F92B16"/>
    <w:rsid w:val="00F94384"/>
    <w:rsid w:val="00FA0CF7"/>
    <w:rsid w:val="00FA7D31"/>
    <w:rsid w:val="00FB0C8A"/>
    <w:rsid w:val="00FE195B"/>
    <w:rsid w:val="00FF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2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4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538</TotalTime>
  <Pages>1</Pages>
  <Words>413</Words>
  <Characters>2358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65</cp:revision>
  <cp:lastPrinted>2014-05-22T10:54:00Z</cp:lastPrinted>
  <dcterms:created xsi:type="dcterms:W3CDTF">2013-06-03T12:13:00Z</dcterms:created>
  <dcterms:modified xsi:type="dcterms:W3CDTF">2014-05-26T07:31:00Z</dcterms:modified>
</cp:coreProperties>
</file>