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26" w:rsidRDefault="00367A26" w:rsidP="00617211">
      <w:pPr>
        <w:jc w:val="center"/>
        <w:rPr>
          <w:b/>
          <w:bCs/>
        </w:rPr>
      </w:pPr>
      <w:r>
        <w:rPr>
          <w:b/>
          <w:bCs/>
        </w:rPr>
        <w:t xml:space="preserve"> Работа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367A26" w:rsidRDefault="00367A26" w:rsidP="005A4C8D">
      <w:pPr>
        <w:jc w:val="center"/>
        <w:rPr>
          <w:b/>
          <w:bCs/>
        </w:rPr>
      </w:pPr>
      <w:r>
        <w:rPr>
          <w:b/>
          <w:bCs/>
        </w:rPr>
        <w:t>с 28.04.2014г по 04.05.2014г.</w:t>
      </w:r>
    </w:p>
    <w:p w:rsidR="00367A26" w:rsidRPr="005A4C8D" w:rsidRDefault="00367A26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367A26" w:rsidRPr="00297108" w:rsidTr="00181E70">
        <w:tc>
          <w:tcPr>
            <w:tcW w:w="540" w:type="dxa"/>
          </w:tcPr>
          <w:p w:rsidR="00367A26" w:rsidRPr="00297108" w:rsidRDefault="00367A26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367A26" w:rsidRPr="00297108" w:rsidRDefault="00367A26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367A26" w:rsidRPr="005A4C8D" w:rsidRDefault="00367A26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367A26" w:rsidRPr="005A4C8D" w:rsidRDefault="00367A26" w:rsidP="00744C99">
            <w:pPr>
              <w:jc w:val="both"/>
            </w:pPr>
            <w:r>
              <w:t>Сбор информации от организаций и предоставление информации в МЭ по вопросу участия в конкурсе «Ежегодная общественная премия «Регионо-устойчивое развитие»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367A26" w:rsidRPr="005A4C8D" w:rsidRDefault="00367A26" w:rsidP="00707956">
            <w:pPr>
              <w:jc w:val="both"/>
            </w:pPr>
            <w:r>
              <w:t>Подготовка к конференции «Разитие малого и среднего бизнеса Нурлатского муниципального района: проблемы и перспективы»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367A26" w:rsidRPr="00CA3280" w:rsidRDefault="00367A26" w:rsidP="006D3E3C">
            <w:pPr>
              <w:jc w:val="both"/>
            </w:pPr>
            <w:r>
              <w:t>Сбор информации, анализ и заполнение отчета по приложению 1-МО за 2013 год в Татарстанстат.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367A26" w:rsidRPr="005A4C8D" w:rsidRDefault="00367A26" w:rsidP="00D80623">
            <w:pPr>
              <w:jc w:val="both"/>
            </w:pPr>
            <w:r w:rsidRPr="005A4C8D">
              <w:t>Сбор информации, анализ  и обобщение показателей социально-экономического развития Нурлатского муницип</w:t>
            </w:r>
            <w:r>
              <w:t>ального района по итогам  1 квартала  2014.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367A26" w:rsidRPr="005A4C8D" w:rsidRDefault="00367A26" w:rsidP="00760584">
            <w:r>
              <w:t>Нормированное снабжение за 2010 расчетный год.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367A26" w:rsidRPr="005A4C8D" w:rsidRDefault="00367A26" w:rsidP="00760584">
            <w:pPr>
              <w:jc w:val="both"/>
            </w:pPr>
            <w:r>
              <w:t>Разработка проекта Долгосрочной программы развития инвестиционной деятельности на территории НМР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367A26" w:rsidRPr="005A4C8D" w:rsidRDefault="00367A26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367A26" w:rsidRPr="005A4C8D" w:rsidRDefault="00367A26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367A26" w:rsidRPr="005A4C8D" w:rsidRDefault="00367A26" w:rsidP="00744C99">
            <w:pPr>
              <w:jc w:val="both"/>
            </w:pPr>
            <w:r>
              <w:t>Разноска писем руководителям предприятий, индивидуальным предпринимателям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Default="00367A26" w:rsidP="00633308">
            <w:pPr>
              <w:jc w:val="center"/>
            </w:pPr>
            <w:r>
              <w:t>11</w:t>
            </w:r>
          </w:p>
        </w:tc>
        <w:tc>
          <w:tcPr>
            <w:tcW w:w="9720" w:type="dxa"/>
          </w:tcPr>
          <w:p w:rsidR="00367A26" w:rsidRPr="005A4C8D" w:rsidRDefault="00367A26" w:rsidP="006D5DAB">
            <w:pPr>
              <w:jc w:val="both"/>
            </w:pPr>
            <w:r>
              <w:t>Сбор информации, анализ и предоставление информации в Минтруд РТ о задолженности по заработной плате на 01 апреля 2014 год.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Default="00367A26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367A26" w:rsidRPr="005A4C8D" w:rsidRDefault="00367A26" w:rsidP="00D80623">
            <w:pPr>
              <w:jc w:val="both"/>
            </w:pPr>
            <w:r>
              <w:t>Подготовка и размещение информации на сайте Нурлатского муниципального района о инвестиционных площадка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Default="00367A26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367A26" w:rsidRPr="005A4C8D" w:rsidRDefault="00367A26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  <w:r>
              <w:t>.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D5DAB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367A26" w:rsidRPr="005A4C8D" w:rsidRDefault="00367A26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  <w:r>
              <w:t>.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D5DAB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367A26" w:rsidRPr="005A4C8D" w:rsidRDefault="00367A26" w:rsidP="00437D2E"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367A26" w:rsidRPr="003705FA" w:rsidTr="00181E70">
        <w:tc>
          <w:tcPr>
            <w:tcW w:w="540" w:type="dxa"/>
            <w:vAlign w:val="center"/>
          </w:tcPr>
          <w:p w:rsidR="00367A26" w:rsidRPr="003705FA" w:rsidRDefault="00367A26" w:rsidP="006D5DAB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367A26" w:rsidRPr="005A4C8D" w:rsidRDefault="00367A26" w:rsidP="00744C99">
            <w:pPr>
              <w:jc w:val="both"/>
            </w:pPr>
            <w:r w:rsidRPr="00654082">
              <w:t>Согласно Дорожной карты внедрения Стандарта деятельности органов местного самоуправления по обеспечению благоприятного инвестиционного климата в муниципальных образованиях Республики Татарстан</w:t>
            </w:r>
            <w:r>
              <w:t>.</w:t>
            </w:r>
          </w:p>
        </w:tc>
      </w:tr>
      <w:tr w:rsidR="00367A26" w:rsidTr="00181E70">
        <w:tc>
          <w:tcPr>
            <w:tcW w:w="540" w:type="dxa"/>
            <w:vAlign w:val="center"/>
          </w:tcPr>
          <w:p w:rsidR="00367A26" w:rsidRPr="003705FA" w:rsidRDefault="00367A26" w:rsidP="00633308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367A26" w:rsidRPr="005A4C8D" w:rsidRDefault="00367A26" w:rsidP="00744C99">
            <w:pPr>
              <w:jc w:val="both"/>
            </w:pPr>
            <w:r>
              <w:t>Сбор информации от отделов, анализ и заполнение данных «Об оценке эффективности деятельности органов местного самоуправления, городских округов и муниципальных районов за 2013 год и плановые значения на 2014-2016 годы в ИАС «Оценка Эффективности Управления»</w:t>
            </w:r>
          </w:p>
        </w:tc>
      </w:tr>
      <w:tr w:rsidR="00367A26" w:rsidTr="00181E70">
        <w:tc>
          <w:tcPr>
            <w:tcW w:w="540" w:type="dxa"/>
            <w:vAlign w:val="center"/>
          </w:tcPr>
          <w:p w:rsidR="00367A26" w:rsidRDefault="00367A26" w:rsidP="00633308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367A26" w:rsidRPr="005A4C8D" w:rsidRDefault="00367A26" w:rsidP="00744C99">
            <w:pPr>
              <w:jc w:val="both"/>
            </w:pPr>
            <w:r>
              <w:t>Анализ анкет для предпринимателей .Сбор информации по видам деятельности.</w:t>
            </w:r>
          </w:p>
        </w:tc>
      </w:tr>
      <w:tr w:rsidR="00367A26" w:rsidTr="00181E70">
        <w:tc>
          <w:tcPr>
            <w:tcW w:w="540" w:type="dxa"/>
            <w:vAlign w:val="center"/>
          </w:tcPr>
          <w:p w:rsidR="00367A26" w:rsidRDefault="00367A26" w:rsidP="00633308">
            <w:pPr>
              <w:jc w:val="center"/>
            </w:pPr>
            <w:r>
              <w:t>19</w:t>
            </w:r>
          </w:p>
        </w:tc>
        <w:tc>
          <w:tcPr>
            <w:tcW w:w="9720" w:type="dxa"/>
          </w:tcPr>
          <w:p w:rsidR="00367A26" w:rsidRPr="005A4C8D" w:rsidRDefault="00367A26" w:rsidP="00744C99">
            <w:pPr>
              <w:jc w:val="both"/>
            </w:pPr>
            <w:r w:rsidRPr="005A4C8D">
              <w:t>Осуществление организационно-технического обеспечения проводимых совещаний с руководителями торговых предприятий, экономических служб предприятий и организаций по экономическим вопросам, вопросам организации районных мероприятий</w:t>
            </w:r>
            <w:r>
              <w:t>.</w:t>
            </w:r>
          </w:p>
        </w:tc>
      </w:tr>
      <w:tr w:rsidR="00367A26" w:rsidTr="00181E70">
        <w:trPr>
          <w:trHeight w:val="351"/>
        </w:trPr>
        <w:tc>
          <w:tcPr>
            <w:tcW w:w="540" w:type="dxa"/>
            <w:vAlign w:val="center"/>
          </w:tcPr>
          <w:p w:rsidR="00367A26" w:rsidRDefault="00367A26" w:rsidP="00633308">
            <w:pPr>
              <w:jc w:val="center"/>
            </w:pPr>
            <w:r>
              <w:t>20</w:t>
            </w:r>
          </w:p>
        </w:tc>
        <w:tc>
          <w:tcPr>
            <w:tcW w:w="9720" w:type="dxa"/>
          </w:tcPr>
          <w:p w:rsidR="00367A26" w:rsidRPr="00654082" w:rsidRDefault="00367A26" w:rsidP="00744C99">
            <w:pPr>
              <w:jc w:val="both"/>
            </w:pPr>
            <w:r w:rsidRPr="005A4C8D">
              <w:t>Ведение делопроизводства отдела</w:t>
            </w:r>
            <w:r>
              <w:t>.</w:t>
            </w:r>
          </w:p>
        </w:tc>
      </w:tr>
      <w:tr w:rsidR="00367A26" w:rsidTr="00181E70">
        <w:tc>
          <w:tcPr>
            <w:tcW w:w="540" w:type="dxa"/>
            <w:vAlign w:val="center"/>
          </w:tcPr>
          <w:p w:rsidR="00367A26" w:rsidRDefault="00367A26" w:rsidP="00633308">
            <w:pPr>
              <w:jc w:val="center"/>
            </w:pPr>
            <w:r>
              <w:t>21</w:t>
            </w:r>
          </w:p>
        </w:tc>
        <w:tc>
          <w:tcPr>
            <w:tcW w:w="9720" w:type="dxa"/>
          </w:tcPr>
          <w:p w:rsidR="00367A26" w:rsidRPr="00762BBB" w:rsidRDefault="00367A26" w:rsidP="00762BBB">
            <w:pPr>
              <w:rPr>
                <w:shadow/>
              </w:rPr>
            </w:pPr>
            <w:r w:rsidRPr="00CA3280">
              <w:t xml:space="preserve">Согласно </w:t>
            </w:r>
            <w:r>
              <w:rPr>
                <w:shadow/>
              </w:rPr>
              <w:t>программы «Дорожная карта»</w:t>
            </w:r>
            <w:r w:rsidRPr="00762BBB">
              <w:rPr>
                <w:shadow/>
              </w:rPr>
              <w:t xml:space="preserve"> </w:t>
            </w:r>
            <w:r>
              <w:rPr>
                <w:shadow/>
              </w:rPr>
              <w:t>развитие малого и среднего предпринимательства Республики Татарстан на период 2014-2016 годы разрабатывается – Муниципальная программа развития субъектов  малого и среднего предпринимательства в Нурлатском муниципальном районе на 2014-2016 годы</w:t>
            </w:r>
          </w:p>
          <w:p w:rsidR="00367A26" w:rsidRPr="00CA3280" w:rsidRDefault="00367A26" w:rsidP="00762BBB">
            <w:pPr>
              <w:jc w:val="both"/>
            </w:pPr>
            <w:r w:rsidRPr="00762BBB">
              <w:rPr>
                <w:shadow/>
              </w:rPr>
              <w:t xml:space="preserve"> </w:t>
            </w:r>
          </w:p>
        </w:tc>
      </w:tr>
      <w:tr w:rsidR="00367A26" w:rsidRPr="00CA3280" w:rsidTr="00181E70">
        <w:tc>
          <w:tcPr>
            <w:tcW w:w="540" w:type="dxa"/>
            <w:vAlign w:val="center"/>
          </w:tcPr>
          <w:p w:rsidR="00367A26" w:rsidRDefault="00367A26" w:rsidP="00834F75">
            <w:pPr>
              <w:jc w:val="center"/>
            </w:pPr>
            <w:r>
              <w:t>22</w:t>
            </w:r>
          </w:p>
        </w:tc>
        <w:tc>
          <w:tcPr>
            <w:tcW w:w="9720" w:type="dxa"/>
          </w:tcPr>
          <w:p w:rsidR="00367A26" w:rsidRPr="00CA3280" w:rsidRDefault="00367A26" w:rsidP="00834F75">
            <w:pPr>
              <w:jc w:val="both"/>
            </w:pPr>
            <w:r w:rsidRPr="005A4C8D">
              <w:t>Составлени</w:t>
            </w:r>
            <w:r>
              <w:t>е плана работы отдела на неделю.</w:t>
            </w:r>
          </w:p>
        </w:tc>
      </w:tr>
    </w:tbl>
    <w:p w:rsidR="00367A26" w:rsidRDefault="00367A26"/>
    <w:p w:rsidR="00367A26" w:rsidRDefault="00367A26"/>
    <w:p w:rsidR="00367A26" w:rsidRPr="005D7380" w:rsidRDefault="00367A26" w:rsidP="005A4C8D">
      <w:pPr>
        <w:ind w:left="-540"/>
        <w:jc w:val="both"/>
        <w:rPr>
          <w:sz w:val="20"/>
          <w:szCs w:val="20"/>
        </w:rPr>
      </w:pPr>
      <w:r w:rsidRPr="005D7380">
        <w:rPr>
          <w:sz w:val="20"/>
          <w:szCs w:val="20"/>
        </w:rPr>
        <w:t>Начальник отдела территориального развития</w:t>
      </w:r>
    </w:p>
    <w:p w:rsidR="00367A26" w:rsidRPr="005D7380" w:rsidRDefault="00367A26" w:rsidP="005A4C8D">
      <w:pPr>
        <w:ind w:left="-540"/>
        <w:jc w:val="both"/>
        <w:rPr>
          <w:sz w:val="20"/>
          <w:szCs w:val="20"/>
        </w:rPr>
      </w:pPr>
      <w:r w:rsidRPr="005D7380">
        <w:rPr>
          <w:sz w:val="20"/>
          <w:szCs w:val="20"/>
        </w:rPr>
        <w:t xml:space="preserve">исполнительного комитета НМР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5D7380">
        <w:rPr>
          <w:sz w:val="20"/>
          <w:szCs w:val="20"/>
        </w:rPr>
        <w:t xml:space="preserve">  Р.Г. Хисамутдинова                                                                                               </w:t>
      </w:r>
    </w:p>
    <w:p w:rsidR="00367A26" w:rsidRDefault="00367A26" w:rsidP="00617211"/>
    <w:p w:rsidR="00367A26" w:rsidRDefault="00367A26"/>
    <w:p w:rsidR="00367A26" w:rsidRDefault="00367A26"/>
    <w:sectPr w:rsidR="00367A26" w:rsidSect="005A4C8D">
      <w:pgSz w:w="11906" w:h="16838"/>
      <w:pgMar w:top="54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301D"/>
    <w:rsid w:val="00036EE5"/>
    <w:rsid w:val="00057009"/>
    <w:rsid w:val="00062195"/>
    <w:rsid w:val="00067AE9"/>
    <w:rsid w:val="00077D6D"/>
    <w:rsid w:val="000835E0"/>
    <w:rsid w:val="000971BC"/>
    <w:rsid w:val="000B029E"/>
    <w:rsid w:val="000D024A"/>
    <w:rsid w:val="000D1275"/>
    <w:rsid w:val="000D1553"/>
    <w:rsid w:val="000F2E38"/>
    <w:rsid w:val="000F4EEC"/>
    <w:rsid w:val="00106B54"/>
    <w:rsid w:val="00107159"/>
    <w:rsid w:val="00112672"/>
    <w:rsid w:val="001152F7"/>
    <w:rsid w:val="0011601F"/>
    <w:rsid w:val="00120B26"/>
    <w:rsid w:val="0012369C"/>
    <w:rsid w:val="001414B2"/>
    <w:rsid w:val="00150344"/>
    <w:rsid w:val="0016058F"/>
    <w:rsid w:val="00161E62"/>
    <w:rsid w:val="00164DDE"/>
    <w:rsid w:val="00181E70"/>
    <w:rsid w:val="00184EEE"/>
    <w:rsid w:val="00187DBA"/>
    <w:rsid w:val="00193C0E"/>
    <w:rsid w:val="001B451E"/>
    <w:rsid w:val="001B5CDA"/>
    <w:rsid w:val="001C2EDB"/>
    <w:rsid w:val="001C4B39"/>
    <w:rsid w:val="001D20FA"/>
    <w:rsid w:val="001D345A"/>
    <w:rsid w:val="001D746C"/>
    <w:rsid w:val="001E23FF"/>
    <w:rsid w:val="001E4877"/>
    <w:rsid w:val="00232F61"/>
    <w:rsid w:val="00237EDA"/>
    <w:rsid w:val="002723C1"/>
    <w:rsid w:val="00297108"/>
    <w:rsid w:val="002B3606"/>
    <w:rsid w:val="002D1B16"/>
    <w:rsid w:val="002D1D55"/>
    <w:rsid w:val="002E3A8D"/>
    <w:rsid w:val="002F0773"/>
    <w:rsid w:val="002F0AD6"/>
    <w:rsid w:val="00317245"/>
    <w:rsid w:val="00317C6D"/>
    <w:rsid w:val="0032286C"/>
    <w:rsid w:val="00346DE8"/>
    <w:rsid w:val="00350100"/>
    <w:rsid w:val="00353592"/>
    <w:rsid w:val="0036375C"/>
    <w:rsid w:val="00367A26"/>
    <w:rsid w:val="003705FA"/>
    <w:rsid w:val="00373348"/>
    <w:rsid w:val="00385558"/>
    <w:rsid w:val="0039079A"/>
    <w:rsid w:val="003B0AA7"/>
    <w:rsid w:val="003E1311"/>
    <w:rsid w:val="003E3E43"/>
    <w:rsid w:val="00411C4B"/>
    <w:rsid w:val="00417863"/>
    <w:rsid w:val="004308F0"/>
    <w:rsid w:val="00437D2E"/>
    <w:rsid w:val="004522EA"/>
    <w:rsid w:val="00453505"/>
    <w:rsid w:val="00477E46"/>
    <w:rsid w:val="004810DC"/>
    <w:rsid w:val="00484E95"/>
    <w:rsid w:val="00493697"/>
    <w:rsid w:val="004960D7"/>
    <w:rsid w:val="004973AD"/>
    <w:rsid w:val="004B1CB0"/>
    <w:rsid w:val="004C2B1F"/>
    <w:rsid w:val="004C2E3F"/>
    <w:rsid w:val="004D62D4"/>
    <w:rsid w:val="004E2566"/>
    <w:rsid w:val="004E2E93"/>
    <w:rsid w:val="004E7B83"/>
    <w:rsid w:val="004E7E48"/>
    <w:rsid w:val="00502B11"/>
    <w:rsid w:val="00510D67"/>
    <w:rsid w:val="00524A1C"/>
    <w:rsid w:val="0053151D"/>
    <w:rsid w:val="00533F00"/>
    <w:rsid w:val="00560270"/>
    <w:rsid w:val="0057206D"/>
    <w:rsid w:val="005838E6"/>
    <w:rsid w:val="0059442C"/>
    <w:rsid w:val="005971B2"/>
    <w:rsid w:val="005A4475"/>
    <w:rsid w:val="005A4C8D"/>
    <w:rsid w:val="005B6EF0"/>
    <w:rsid w:val="005D110C"/>
    <w:rsid w:val="005D3C71"/>
    <w:rsid w:val="005D7380"/>
    <w:rsid w:val="00617211"/>
    <w:rsid w:val="00617AE4"/>
    <w:rsid w:val="00621B1C"/>
    <w:rsid w:val="00622551"/>
    <w:rsid w:val="00631B43"/>
    <w:rsid w:val="00633308"/>
    <w:rsid w:val="00636BA1"/>
    <w:rsid w:val="00646431"/>
    <w:rsid w:val="00646573"/>
    <w:rsid w:val="00654082"/>
    <w:rsid w:val="00662F66"/>
    <w:rsid w:val="00672449"/>
    <w:rsid w:val="00677378"/>
    <w:rsid w:val="0068379D"/>
    <w:rsid w:val="006908FF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CEF"/>
    <w:rsid w:val="00707956"/>
    <w:rsid w:val="007124E3"/>
    <w:rsid w:val="00744C99"/>
    <w:rsid w:val="00760584"/>
    <w:rsid w:val="00762BBB"/>
    <w:rsid w:val="00766561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9AE"/>
    <w:rsid w:val="00816FE5"/>
    <w:rsid w:val="00834F75"/>
    <w:rsid w:val="00844AE2"/>
    <w:rsid w:val="008631B6"/>
    <w:rsid w:val="008728B7"/>
    <w:rsid w:val="00877B96"/>
    <w:rsid w:val="008A7A1D"/>
    <w:rsid w:val="008B46FE"/>
    <w:rsid w:val="008C0CC1"/>
    <w:rsid w:val="008C2E48"/>
    <w:rsid w:val="008D40AA"/>
    <w:rsid w:val="008F1840"/>
    <w:rsid w:val="00910E11"/>
    <w:rsid w:val="00917E24"/>
    <w:rsid w:val="00921838"/>
    <w:rsid w:val="00940DEE"/>
    <w:rsid w:val="00963272"/>
    <w:rsid w:val="00971474"/>
    <w:rsid w:val="00972C9B"/>
    <w:rsid w:val="009761F4"/>
    <w:rsid w:val="00980F41"/>
    <w:rsid w:val="00986E09"/>
    <w:rsid w:val="00990641"/>
    <w:rsid w:val="009D61C1"/>
    <w:rsid w:val="009D7849"/>
    <w:rsid w:val="009E55C7"/>
    <w:rsid w:val="00A0389A"/>
    <w:rsid w:val="00A21E0A"/>
    <w:rsid w:val="00A27475"/>
    <w:rsid w:val="00A34F5F"/>
    <w:rsid w:val="00A43633"/>
    <w:rsid w:val="00A43A6D"/>
    <w:rsid w:val="00A53777"/>
    <w:rsid w:val="00A66614"/>
    <w:rsid w:val="00A9665E"/>
    <w:rsid w:val="00AA09EC"/>
    <w:rsid w:val="00AA2E4D"/>
    <w:rsid w:val="00AB0B85"/>
    <w:rsid w:val="00AB3FA2"/>
    <w:rsid w:val="00AD030B"/>
    <w:rsid w:val="00AD3C63"/>
    <w:rsid w:val="00AD4807"/>
    <w:rsid w:val="00AD5A9D"/>
    <w:rsid w:val="00AE228B"/>
    <w:rsid w:val="00AF2B44"/>
    <w:rsid w:val="00AF4D9F"/>
    <w:rsid w:val="00AF6529"/>
    <w:rsid w:val="00B33602"/>
    <w:rsid w:val="00B4429C"/>
    <w:rsid w:val="00B62B8C"/>
    <w:rsid w:val="00B6320E"/>
    <w:rsid w:val="00B75FDA"/>
    <w:rsid w:val="00B826DE"/>
    <w:rsid w:val="00B853CD"/>
    <w:rsid w:val="00B9324D"/>
    <w:rsid w:val="00BA370C"/>
    <w:rsid w:val="00BC3725"/>
    <w:rsid w:val="00BD5BD1"/>
    <w:rsid w:val="00BE02E6"/>
    <w:rsid w:val="00C068C4"/>
    <w:rsid w:val="00C11186"/>
    <w:rsid w:val="00C231A4"/>
    <w:rsid w:val="00C34346"/>
    <w:rsid w:val="00C54ED7"/>
    <w:rsid w:val="00C61AC5"/>
    <w:rsid w:val="00C61D8D"/>
    <w:rsid w:val="00C73B84"/>
    <w:rsid w:val="00CA3280"/>
    <w:rsid w:val="00CB6A77"/>
    <w:rsid w:val="00CD2FB5"/>
    <w:rsid w:val="00CD421D"/>
    <w:rsid w:val="00CF492D"/>
    <w:rsid w:val="00CF61F7"/>
    <w:rsid w:val="00CF6B62"/>
    <w:rsid w:val="00D03055"/>
    <w:rsid w:val="00D123BE"/>
    <w:rsid w:val="00D1256D"/>
    <w:rsid w:val="00D17C02"/>
    <w:rsid w:val="00D509F0"/>
    <w:rsid w:val="00D6045B"/>
    <w:rsid w:val="00D71C42"/>
    <w:rsid w:val="00D77B99"/>
    <w:rsid w:val="00D80623"/>
    <w:rsid w:val="00D90F71"/>
    <w:rsid w:val="00D93313"/>
    <w:rsid w:val="00D94388"/>
    <w:rsid w:val="00D970D5"/>
    <w:rsid w:val="00D9771F"/>
    <w:rsid w:val="00DA1295"/>
    <w:rsid w:val="00DA40AE"/>
    <w:rsid w:val="00DB6A5B"/>
    <w:rsid w:val="00DC4617"/>
    <w:rsid w:val="00DD02B9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7EBA"/>
    <w:rsid w:val="00E120F1"/>
    <w:rsid w:val="00E16DAF"/>
    <w:rsid w:val="00E21E1B"/>
    <w:rsid w:val="00E22C72"/>
    <w:rsid w:val="00E33BA7"/>
    <w:rsid w:val="00E37687"/>
    <w:rsid w:val="00E407D8"/>
    <w:rsid w:val="00E43384"/>
    <w:rsid w:val="00E61DD5"/>
    <w:rsid w:val="00E66208"/>
    <w:rsid w:val="00E756F3"/>
    <w:rsid w:val="00EB68C4"/>
    <w:rsid w:val="00EC4B70"/>
    <w:rsid w:val="00ED0EB7"/>
    <w:rsid w:val="00ED1621"/>
    <w:rsid w:val="00ED2919"/>
    <w:rsid w:val="00ED432E"/>
    <w:rsid w:val="00ED69E5"/>
    <w:rsid w:val="00EE1518"/>
    <w:rsid w:val="00EE2576"/>
    <w:rsid w:val="00EE4A1C"/>
    <w:rsid w:val="00EF66F4"/>
    <w:rsid w:val="00F1775D"/>
    <w:rsid w:val="00F179B0"/>
    <w:rsid w:val="00F24945"/>
    <w:rsid w:val="00F35112"/>
    <w:rsid w:val="00F4237D"/>
    <w:rsid w:val="00F4337C"/>
    <w:rsid w:val="00F51465"/>
    <w:rsid w:val="00F522FD"/>
    <w:rsid w:val="00F545BF"/>
    <w:rsid w:val="00F73D89"/>
    <w:rsid w:val="00F802B5"/>
    <w:rsid w:val="00F81A0C"/>
    <w:rsid w:val="00F843E3"/>
    <w:rsid w:val="00F9297E"/>
    <w:rsid w:val="00F92B16"/>
    <w:rsid w:val="00F94384"/>
    <w:rsid w:val="00FA0CF7"/>
    <w:rsid w:val="00FA7D31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5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412</TotalTime>
  <Pages>2</Pages>
  <Words>500</Words>
  <Characters>2856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41</cp:revision>
  <dcterms:created xsi:type="dcterms:W3CDTF">2013-06-03T12:13:00Z</dcterms:created>
  <dcterms:modified xsi:type="dcterms:W3CDTF">2014-04-28T06:19:00Z</dcterms:modified>
</cp:coreProperties>
</file>