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7E" w:rsidRPr="00DF315C" w:rsidRDefault="00E25F7E" w:rsidP="004C4A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315C">
        <w:rPr>
          <w:rFonts w:ascii="Times New Roman" w:hAnsi="Times New Roman"/>
          <w:b/>
          <w:sz w:val="28"/>
          <w:szCs w:val="28"/>
        </w:rPr>
        <w:t>ПЛАН</w:t>
      </w:r>
    </w:p>
    <w:p w:rsidR="00E25F7E" w:rsidRPr="00DF315C" w:rsidRDefault="00E25F7E" w:rsidP="00D65C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315C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E25F7E" w:rsidRPr="00DF315C" w:rsidRDefault="00E25F7E" w:rsidP="00D65C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315C">
        <w:rPr>
          <w:rFonts w:ascii="Times New Roman" w:hAnsi="Times New Roman"/>
          <w:b/>
          <w:sz w:val="28"/>
          <w:szCs w:val="28"/>
        </w:rPr>
        <w:t>24-30 марта 2014 года</w:t>
      </w:r>
    </w:p>
    <w:p w:rsidR="00E25F7E" w:rsidRPr="00DF315C" w:rsidRDefault="00E25F7E" w:rsidP="00D65C7A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45"/>
        <w:gridCol w:w="2835"/>
        <w:gridCol w:w="2835"/>
      </w:tblGrid>
      <w:tr w:rsidR="00E25F7E" w:rsidRPr="00DF315C" w:rsidTr="00D65C7A">
        <w:tc>
          <w:tcPr>
            <w:tcW w:w="67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5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4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5C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5C">
              <w:rPr>
                <w:rFonts w:ascii="Times New Roman" w:hAnsi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5C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25F7E" w:rsidRPr="00DF315C" w:rsidTr="00D65C7A">
        <w:tc>
          <w:tcPr>
            <w:tcW w:w="67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 xml:space="preserve">Чемпионат Нурлатского муниципального района по волейболу среди мужских команд 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г. Нурлат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 - отдел по делам молодежи и спорту</w:t>
            </w:r>
          </w:p>
        </w:tc>
      </w:tr>
      <w:tr w:rsidR="00E25F7E" w:rsidRPr="00DF315C" w:rsidTr="00D65C7A">
        <w:tc>
          <w:tcPr>
            <w:tcW w:w="67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Участие в открытом Первенстве РТ по лыжным гонкам среди юношей и девушек на призы ЗМС И.С.Утробина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24-26 марта 2014 г.</w:t>
            </w:r>
          </w:p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г.Наб.Челны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color w:val="000000"/>
                <w:sz w:val="28"/>
                <w:szCs w:val="28"/>
              </w:rPr>
              <w:t>Ф.С.Гайнуллин – ДЮСШ им. Г.С.Хусаинова</w:t>
            </w:r>
          </w:p>
        </w:tc>
      </w:tr>
      <w:tr w:rsidR="00E25F7E" w:rsidRPr="00DF315C" w:rsidTr="00D65C7A">
        <w:tc>
          <w:tcPr>
            <w:tcW w:w="67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4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Участие в открытом Первенстве по волейболу среди юношей и девушек 1998-2001 г.р.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25 марта 2014 г.</w:t>
            </w:r>
          </w:p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г.Лениногорск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color w:val="000000"/>
                <w:sz w:val="28"/>
                <w:szCs w:val="28"/>
              </w:rPr>
              <w:t>Ф.С.Гайнуллин – ДЮСШ им. Г.С.Хусаинова</w:t>
            </w:r>
          </w:p>
        </w:tc>
      </w:tr>
      <w:tr w:rsidR="00E25F7E" w:rsidRPr="00DF315C" w:rsidTr="00D65C7A">
        <w:tc>
          <w:tcPr>
            <w:tcW w:w="67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4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Проведение соревнований по настольному теннису среди филиалов ДЮСШ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25 марта 2014 г.</w:t>
            </w:r>
          </w:p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г.Нурлат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color w:val="000000"/>
                <w:sz w:val="28"/>
                <w:szCs w:val="28"/>
              </w:rPr>
              <w:t>Ф.С.Гайнуллин – ДЮСШ им. Г.С.Хусаинова</w:t>
            </w:r>
          </w:p>
        </w:tc>
      </w:tr>
      <w:tr w:rsidR="00E25F7E" w:rsidRPr="00DF315C" w:rsidTr="00D65C7A">
        <w:tc>
          <w:tcPr>
            <w:tcW w:w="67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Проведение турнира по хоккею с шайбой «Кубок Поволжья» среди юношей 2002 г.р. (Нурлат, Киров, Павлово, Казань, Ижевск, Саратов, Наб.Челны)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24-28 марта 2014 г.</w:t>
            </w:r>
          </w:p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г.Нурлат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М.Х.Садыков- МАОО ДО «ДЮСШ по хоккею «Ледок»</w:t>
            </w:r>
          </w:p>
        </w:tc>
      </w:tr>
      <w:tr w:rsidR="00E25F7E" w:rsidRPr="00DF315C" w:rsidTr="00D65C7A">
        <w:tc>
          <w:tcPr>
            <w:tcW w:w="67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4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Проведение соревнований по стрельбе среди сельских школ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28 марта 2014 г.</w:t>
            </w:r>
          </w:p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г.Нурлат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А.Х.Садртдинов – центр «Форпост»</w:t>
            </w:r>
          </w:p>
        </w:tc>
      </w:tr>
      <w:tr w:rsidR="00E25F7E" w:rsidRPr="00DF315C" w:rsidTr="00D65C7A">
        <w:tc>
          <w:tcPr>
            <w:tcW w:w="67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4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Участие в Первенстве Приволжского федерального округа по борьбе самбо среди юношей и девушек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28-30 марта 2014 г.</w:t>
            </w:r>
          </w:p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г.Чебоксары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color w:val="000000"/>
                <w:sz w:val="28"/>
                <w:szCs w:val="28"/>
              </w:rPr>
              <w:t>Ф.С.Гайнуллин – ДЮСШ им. Г.С.Хусаинова</w:t>
            </w:r>
          </w:p>
        </w:tc>
      </w:tr>
      <w:tr w:rsidR="00E25F7E" w:rsidRPr="00DF315C" w:rsidTr="00D65C7A">
        <w:tc>
          <w:tcPr>
            <w:tcW w:w="67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4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 xml:space="preserve">Участие в соревнованиях по настольному теннису «Надежды Республики Татарстан» 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27-30 марта 2014 г.</w:t>
            </w:r>
          </w:p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г.Казань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color w:val="000000"/>
                <w:sz w:val="28"/>
                <w:szCs w:val="28"/>
              </w:rPr>
              <w:t>Ф.С.Гайнуллин – ДЮСШ им. Г.С.Хусаинова</w:t>
            </w:r>
          </w:p>
        </w:tc>
      </w:tr>
      <w:tr w:rsidR="00E25F7E" w:rsidRPr="00DF315C" w:rsidTr="00D65C7A">
        <w:tc>
          <w:tcPr>
            <w:tcW w:w="67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4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 xml:space="preserve">Участие в Первенстве РТ по хоккею с шайбой среди юношей 2000 г.р. 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27-30 марта 2014 г.</w:t>
            </w:r>
          </w:p>
          <w:p w:rsidR="00E25F7E" w:rsidRPr="00DF315C" w:rsidRDefault="00E25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г.Азнакаево</w:t>
            </w:r>
          </w:p>
        </w:tc>
        <w:tc>
          <w:tcPr>
            <w:tcW w:w="2835" w:type="dxa"/>
          </w:tcPr>
          <w:p w:rsidR="00E25F7E" w:rsidRPr="00DF315C" w:rsidRDefault="00E25F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15C">
              <w:rPr>
                <w:rFonts w:ascii="Times New Roman" w:hAnsi="Times New Roman"/>
                <w:sz w:val="28"/>
                <w:szCs w:val="28"/>
              </w:rPr>
              <w:t>М.Х.Садыков- МАОО ДО «ДЮСШ по хоккею «Ледок»</w:t>
            </w:r>
          </w:p>
        </w:tc>
      </w:tr>
    </w:tbl>
    <w:p w:rsidR="00E25F7E" w:rsidRPr="00DF315C" w:rsidRDefault="00E25F7E" w:rsidP="001034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5F7E" w:rsidRPr="00DF315C" w:rsidRDefault="00E25F7E" w:rsidP="00DF315C">
      <w:pPr>
        <w:spacing w:after="0"/>
        <w:rPr>
          <w:rFonts w:ascii="Times New Roman" w:hAnsi="Times New Roman"/>
          <w:sz w:val="28"/>
          <w:szCs w:val="28"/>
        </w:rPr>
      </w:pPr>
    </w:p>
    <w:p w:rsidR="00E25F7E" w:rsidRPr="00DF315C" w:rsidRDefault="00E25F7E" w:rsidP="00DF315C">
      <w:pPr>
        <w:spacing w:after="0"/>
        <w:rPr>
          <w:rFonts w:ascii="Times New Roman" w:hAnsi="Times New Roman"/>
          <w:sz w:val="28"/>
          <w:szCs w:val="28"/>
        </w:rPr>
      </w:pPr>
      <w:r w:rsidRPr="00DF315C">
        <w:rPr>
          <w:rFonts w:ascii="Times New Roman" w:hAnsi="Times New Roman"/>
          <w:sz w:val="28"/>
          <w:szCs w:val="28"/>
          <w:lang w:val="tt-RU"/>
        </w:rPr>
        <w:t>Начальник</w:t>
      </w:r>
      <w:r w:rsidRPr="00DF315C">
        <w:rPr>
          <w:rFonts w:ascii="Times New Roman" w:hAnsi="Times New Roman"/>
          <w:sz w:val="28"/>
          <w:szCs w:val="28"/>
        </w:rPr>
        <w:t xml:space="preserve">  отдела по делам молодежи и спорту </w:t>
      </w:r>
    </w:p>
    <w:p w:rsidR="00E25F7E" w:rsidRPr="00DF315C" w:rsidRDefault="00E25F7E" w:rsidP="00DF315C">
      <w:pPr>
        <w:spacing w:after="0"/>
        <w:rPr>
          <w:rFonts w:ascii="Times New Roman" w:hAnsi="Times New Roman"/>
          <w:sz w:val="28"/>
          <w:szCs w:val="28"/>
        </w:rPr>
      </w:pPr>
      <w:r w:rsidRPr="00DF315C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E25F7E" w:rsidRPr="00DF315C" w:rsidRDefault="00E25F7E" w:rsidP="00DF315C">
      <w:pPr>
        <w:spacing w:after="0"/>
        <w:rPr>
          <w:rFonts w:ascii="Times New Roman" w:hAnsi="Times New Roman"/>
          <w:sz w:val="28"/>
          <w:szCs w:val="28"/>
        </w:rPr>
      </w:pPr>
      <w:r w:rsidRPr="00DF315C">
        <w:rPr>
          <w:rFonts w:ascii="Times New Roman" w:hAnsi="Times New Roman"/>
          <w:sz w:val="28"/>
          <w:szCs w:val="28"/>
        </w:rPr>
        <w:t xml:space="preserve">Нурлатского муниципального района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DF315C">
        <w:rPr>
          <w:rFonts w:ascii="Times New Roman" w:hAnsi="Times New Roman"/>
          <w:sz w:val="28"/>
          <w:szCs w:val="28"/>
        </w:rPr>
        <w:t>А.А.Набиуллин</w:t>
      </w:r>
    </w:p>
    <w:p w:rsidR="00E25F7E" w:rsidRPr="00DF315C" w:rsidRDefault="00E25F7E" w:rsidP="00DF31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25F7E" w:rsidRPr="00DF315C" w:rsidRDefault="00E25F7E" w:rsidP="00DF31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5F7E" w:rsidRPr="00DF315C" w:rsidRDefault="00E25F7E" w:rsidP="001034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E25F7E" w:rsidRPr="00DF315C" w:rsidSect="00D00EC1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463"/>
    <w:rsid w:val="000042AF"/>
    <w:rsid w:val="00064F09"/>
    <w:rsid w:val="0006750F"/>
    <w:rsid w:val="000701A8"/>
    <w:rsid w:val="00070AB8"/>
    <w:rsid w:val="00093034"/>
    <w:rsid w:val="000A763B"/>
    <w:rsid w:val="000D20D8"/>
    <w:rsid w:val="000E5A7C"/>
    <w:rsid w:val="000F3E32"/>
    <w:rsid w:val="000F4FAD"/>
    <w:rsid w:val="0010345C"/>
    <w:rsid w:val="001134F4"/>
    <w:rsid w:val="00116CA7"/>
    <w:rsid w:val="001419DF"/>
    <w:rsid w:val="0015459F"/>
    <w:rsid w:val="00155A46"/>
    <w:rsid w:val="00157740"/>
    <w:rsid w:val="00162BD1"/>
    <w:rsid w:val="00172A55"/>
    <w:rsid w:val="00183100"/>
    <w:rsid w:val="00190FE2"/>
    <w:rsid w:val="001B0E81"/>
    <w:rsid w:val="001E211D"/>
    <w:rsid w:val="002027DE"/>
    <w:rsid w:val="00203E38"/>
    <w:rsid w:val="00215E72"/>
    <w:rsid w:val="00231AAF"/>
    <w:rsid w:val="00262EC6"/>
    <w:rsid w:val="00286C60"/>
    <w:rsid w:val="00292B41"/>
    <w:rsid w:val="002A508C"/>
    <w:rsid w:val="002C3A45"/>
    <w:rsid w:val="002C6271"/>
    <w:rsid w:val="002E5A39"/>
    <w:rsid w:val="002F580B"/>
    <w:rsid w:val="00313EF4"/>
    <w:rsid w:val="00316FAD"/>
    <w:rsid w:val="00330AF8"/>
    <w:rsid w:val="003466F6"/>
    <w:rsid w:val="00346778"/>
    <w:rsid w:val="00361124"/>
    <w:rsid w:val="003613D6"/>
    <w:rsid w:val="003634AE"/>
    <w:rsid w:val="003848D4"/>
    <w:rsid w:val="003852C5"/>
    <w:rsid w:val="003A3A93"/>
    <w:rsid w:val="003A7406"/>
    <w:rsid w:val="003B0D84"/>
    <w:rsid w:val="003B2C03"/>
    <w:rsid w:val="003B4086"/>
    <w:rsid w:val="003B6229"/>
    <w:rsid w:val="003D56FE"/>
    <w:rsid w:val="003D674F"/>
    <w:rsid w:val="003E09CB"/>
    <w:rsid w:val="004077EC"/>
    <w:rsid w:val="00413DF2"/>
    <w:rsid w:val="00421A9D"/>
    <w:rsid w:val="004271A5"/>
    <w:rsid w:val="004326D0"/>
    <w:rsid w:val="00435740"/>
    <w:rsid w:val="004567F0"/>
    <w:rsid w:val="00461B56"/>
    <w:rsid w:val="004651F5"/>
    <w:rsid w:val="00493CDE"/>
    <w:rsid w:val="004A0230"/>
    <w:rsid w:val="004A23C1"/>
    <w:rsid w:val="004C4AC5"/>
    <w:rsid w:val="004C5418"/>
    <w:rsid w:val="00507552"/>
    <w:rsid w:val="00514AF4"/>
    <w:rsid w:val="00524059"/>
    <w:rsid w:val="00535181"/>
    <w:rsid w:val="00541D93"/>
    <w:rsid w:val="00585534"/>
    <w:rsid w:val="00590484"/>
    <w:rsid w:val="00592302"/>
    <w:rsid w:val="00592A52"/>
    <w:rsid w:val="005A7964"/>
    <w:rsid w:val="005B4B40"/>
    <w:rsid w:val="005D4F18"/>
    <w:rsid w:val="005E40A4"/>
    <w:rsid w:val="005E4CD3"/>
    <w:rsid w:val="005E5D68"/>
    <w:rsid w:val="005E7F42"/>
    <w:rsid w:val="0060559A"/>
    <w:rsid w:val="00606527"/>
    <w:rsid w:val="00610320"/>
    <w:rsid w:val="00611042"/>
    <w:rsid w:val="00613683"/>
    <w:rsid w:val="00617D8F"/>
    <w:rsid w:val="00644320"/>
    <w:rsid w:val="00646A14"/>
    <w:rsid w:val="0065062D"/>
    <w:rsid w:val="00655D9C"/>
    <w:rsid w:val="00662FDC"/>
    <w:rsid w:val="00665723"/>
    <w:rsid w:val="00686A4D"/>
    <w:rsid w:val="006916D5"/>
    <w:rsid w:val="00692AC7"/>
    <w:rsid w:val="006A391F"/>
    <w:rsid w:val="006A4463"/>
    <w:rsid w:val="006D10A9"/>
    <w:rsid w:val="006D5514"/>
    <w:rsid w:val="006E27D5"/>
    <w:rsid w:val="0071334D"/>
    <w:rsid w:val="0074540A"/>
    <w:rsid w:val="00756F1D"/>
    <w:rsid w:val="00764C51"/>
    <w:rsid w:val="00772A05"/>
    <w:rsid w:val="00786A43"/>
    <w:rsid w:val="007C6D9F"/>
    <w:rsid w:val="007E651B"/>
    <w:rsid w:val="007F5542"/>
    <w:rsid w:val="00813910"/>
    <w:rsid w:val="008213A4"/>
    <w:rsid w:val="0083587A"/>
    <w:rsid w:val="00843784"/>
    <w:rsid w:val="00845B8D"/>
    <w:rsid w:val="00853BAB"/>
    <w:rsid w:val="00856280"/>
    <w:rsid w:val="0086592A"/>
    <w:rsid w:val="00892239"/>
    <w:rsid w:val="008A28F2"/>
    <w:rsid w:val="008D22B8"/>
    <w:rsid w:val="008D24B4"/>
    <w:rsid w:val="008D28B8"/>
    <w:rsid w:val="008D57CD"/>
    <w:rsid w:val="008E40A0"/>
    <w:rsid w:val="008E7EC7"/>
    <w:rsid w:val="008F4A25"/>
    <w:rsid w:val="00907441"/>
    <w:rsid w:val="00927FC7"/>
    <w:rsid w:val="0093179C"/>
    <w:rsid w:val="00945067"/>
    <w:rsid w:val="009461D8"/>
    <w:rsid w:val="00961349"/>
    <w:rsid w:val="0096204E"/>
    <w:rsid w:val="00977375"/>
    <w:rsid w:val="009936A9"/>
    <w:rsid w:val="00995844"/>
    <w:rsid w:val="009A3C3B"/>
    <w:rsid w:val="009B17BC"/>
    <w:rsid w:val="009B5B1E"/>
    <w:rsid w:val="009D10F2"/>
    <w:rsid w:val="009D3910"/>
    <w:rsid w:val="009D5515"/>
    <w:rsid w:val="00A10CDB"/>
    <w:rsid w:val="00A15829"/>
    <w:rsid w:val="00A16265"/>
    <w:rsid w:val="00A339C7"/>
    <w:rsid w:val="00A431A9"/>
    <w:rsid w:val="00A51448"/>
    <w:rsid w:val="00A54981"/>
    <w:rsid w:val="00A7010A"/>
    <w:rsid w:val="00A8217C"/>
    <w:rsid w:val="00A835CA"/>
    <w:rsid w:val="00A92ACB"/>
    <w:rsid w:val="00A971DE"/>
    <w:rsid w:val="00AA12BB"/>
    <w:rsid w:val="00AA3AFC"/>
    <w:rsid w:val="00AA6970"/>
    <w:rsid w:val="00AB4273"/>
    <w:rsid w:val="00AB554D"/>
    <w:rsid w:val="00AD6519"/>
    <w:rsid w:val="00AE5940"/>
    <w:rsid w:val="00AE66AD"/>
    <w:rsid w:val="00AF0D6F"/>
    <w:rsid w:val="00AF0F94"/>
    <w:rsid w:val="00AF2B9E"/>
    <w:rsid w:val="00B04274"/>
    <w:rsid w:val="00B13014"/>
    <w:rsid w:val="00B26E43"/>
    <w:rsid w:val="00B3149E"/>
    <w:rsid w:val="00B345BD"/>
    <w:rsid w:val="00B735D9"/>
    <w:rsid w:val="00BB6060"/>
    <w:rsid w:val="00BC5426"/>
    <w:rsid w:val="00BD2A80"/>
    <w:rsid w:val="00C36C5D"/>
    <w:rsid w:val="00C40C98"/>
    <w:rsid w:val="00C42AD5"/>
    <w:rsid w:val="00C46584"/>
    <w:rsid w:val="00C611EE"/>
    <w:rsid w:val="00C74CB7"/>
    <w:rsid w:val="00C74D12"/>
    <w:rsid w:val="00C860ED"/>
    <w:rsid w:val="00C87D72"/>
    <w:rsid w:val="00CA5D4B"/>
    <w:rsid w:val="00CA6032"/>
    <w:rsid w:val="00CB4368"/>
    <w:rsid w:val="00CC4B1C"/>
    <w:rsid w:val="00CD2381"/>
    <w:rsid w:val="00CE0501"/>
    <w:rsid w:val="00D00EC1"/>
    <w:rsid w:val="00D136FB"/>
    <w:rsid w:val="00D15214"/>
    <w:rsid w:val="00D16CB7"/>
    <w:rsid w:val="00D37DF1"/>
    <w:rsid w:val="00D62E12"/>
    <w:rsid w:val="00D65C7A"/>
    <w:rsid w:val="00D851BE"/>
    <w:rsid w:val="00D95599"/>
    <w:rsid w:val="00DA3F56"/>
    <w:rsid w:val="00DB00FD"/>
    <w:rsid w:val="00DB20D5"/>
    <w:rsid w:val="00DB51B5"/>
    <w:rsid w:val="00DB6011"/>
    <w:rsid w:val="00DF315C"/>
    <w:rsid w:val="00E138E3"/>
    <w:rsid w:val="00E16940"/>
    <w:rsid w:val="00E25F7E"/>
    <w:rsid w:val="00E26F97"/>
    <w:rsid w:val="00E302C4"/>
    <w:rsid w:val="00E43589"/>
    <w:rsid w:val="00E7085C"/>
    <w:rsid w:val="00E755CB"/>
    <w:rsid w:val="00E82A79"/>
    <w:rsid w:val="00E90D75"/>
    <w:rsid w:val="00EA1B3D"/>
    <w:rsid w:val="00EB296B"/>
    <w:rsid w:val="00ED3940"/>
    <w:rsid w:val="00EE1FB6"/>
    <w:rsid w:val="00F03109"/>
    <w:rsid w:val="00F1146A"/>
    <w:rsid w:val="00F2706B"/>
    <w:rsid w:val="00F42C4E"/>
    <w:rsid w:val="00F462C1"/>
    <w:rsid w:val="00F50E59"/>
    <w:rsid w:val="00F633D4"/>
    <w:rsid w:val="00F636EE"/>
    <w:rsid w:val="00F70AF0"/>
    <w:rsid w:val="00F7109A"/>
    <w:rsid w:val="00F90E5C"/>
    <w:rsid w:val="00FA33E1"/>
    <w:rsid w:val="00FA5F19"/>
    <w:rsid w:val="00FC694B"/>
    <w:rsid w:val="00FD05F7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44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basedOn w:val="DefaultParagraphFont"/>
    <w:uiPriority w:val="99"/>
    <w:rsid w:val="00A162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1134</TotalTime>
  <Pages>2</Pages>
  <Words>257</Words>
  <Characters>1466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Натали</cp:lastModifiedBy>
  <cp:revision>165</cp:revision>
  <cp:lastPrinted>2014-03-20T10:04:00Z</cp:lastPrinted>
  <dcterms:created xsi:type="dcterms:W3CDTF">2013-01-10T13:05:00Z</dcterms:created>
  <dcterms:modified xsi:type="dcterms:W3CDTF">2014-03-20T11:22:00Z</dcterms:modified>
</cp:coreProperties>
</file>