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E85" w:rsidRPr="008422FB" w:rsidRDefault="00FC5E85" w:rsidP="005A427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8422FB">
        <w:rPr>
          <w:rFonts w:ascii="Times New Roman" w:hAnsi="Times New Roman"/>
          <w:b/>
          <w:sz w:val="32"/>
          <w:szCs w:val="32"/>
        </w:rPr>
        <w:t>ПЛАН</w:t>
      </w:r>
    </w:p>
    <w:p w:rsidR="00FC5E85" w:rsidRPr="008422FB" w:rsidRDefault="00FC5E85" w:rsidP="005A427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8422FB">
        <w:rPr>
          <w:rFonts w:ascii="Times New Roman" w:hAnsi="Times New Roman"/>
          <w:b/>
          <w:sz w:val="32"/>
          <w:szCs w:val="32"/>
        </w:rPr>
        <w:t xml:space="preserve">мероприятий отдела по делам молодежи и спорту  </w:t>
      </w:r>
    </w:p>
    <w:p w:rsidR="00FC5E85" w:rsidRPr="008422FB" w:rsidRDefault="00FC5E85" w:rsidP="005A427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8422FB">
        <w:rPr>
          <w:rFonts w:ascii="Times New Roman" w:hAnsi="Times New Roman"/>
          <w:b/>
          <w:sz w:val="32"/>
          <w:szCs w:val="32"/>
        </w:rPr>
        <w:t>17-23 марта 2014 года</w:t>
      </w:r>
    </w:p>
    <w:p w:rsidR="00FC5E85" w:rsidRPr="008422FB" w:rsidRDefault="00FC5E85" w:rsidP="005A427E">
      <w:pPr>
        <w:spacing w:after="0"/>
        <w:rPr>
          <w:rFonts w:ascii="Times New Roman" w:hAnsi="Times New Roman"/>
          <w:b/>
          <w:sz w:val="32"/>
          <w:szCs w:val="32"/>
        </w:rPr>
      </w:pPr>
    </w:p>
    <w:tbl>
      <w:tblPr>
        <w:tblW w:w="1049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4145"/>
        <w:gridCol w:w="2835"/>
        <w:gridCol w:w="2835"/>
      </w:tblGrid>
      <w:tr w:rsidR="00FC5E85" w:rsidRPr="008422FB" w:rsidTr="00962007">
        <w:tc>
          <w:tcPr>
            <w:tcW w:w="675" w:type="dxa"/>
          </w:tcPr>
          <w:p w:rsidR="00FC5E85" w:rsidRPr="008422FB" w:rsidRDefault="00FC5E85" w:rsidP="00962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8422FB">
              <w:rPr>
                <w:rFonts w:ascii="Times New Roman" w:hAnsi="Times New Roman"/>
                <w:b/>
                <w:sz w:val="32"/>
                <w:szCs w:val="32"/>
              </w:rPr>
              <w:t>№ п/п</w:t>
            </w:r>
          </w:p>
        </w:tc>
        <w:tc>
          <w:tcPr>
            <w:tcW w:w="4145" w:type="dxa"/>
          </w:tcPr>
          <w:p w:rsidR="00FC5E85" w:rsidRPr="008422FB" w:rsidRDefault="00FC5E85" w:rsidP="00962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8422FB">
              <w:rPr>
                <w:rFonts w:ascii="Times New Roman" w:hAnsi="Times New Roman"/>
                <w:b/>
                <w:sz w:val="32"/>
                <w:szCs w:val="32"/>
              </w:rPr>
              <w:t>Наименование мероприятия</w:t>
            </w:r>
          </w:p>
        </w:tc>
        <w:tc>
          <w:tcPr>
            <w:tcW w:w="2835" w:type="dxa"/>
          </w:tcPr>
          <w:p w:rsidR="00FC5E85" w:rsidRPr="008422FB" w:rsidRDefault="00FC5E85" w:rsidP="00962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8422FB">
              <w:rPr>
                <w:rFonts w:ascii="Times New Roman" w:hAnsi="Times New Roman"/>
                <w:b/>
                <w:sz w:val="32"/>
                <w:szCs w:val="32"/>
              </w:rPr>
              <w:t>Дата и место проведения</w:t>
            </w:r>
          </w:p>
        </w:tc>
        <w:tc>
          <w:tcPr>
            <w:tcW w:w="2835" w:type="dxa"/>
          </w:tcPr>
          <w:p w:rsidR="00FC5E85" w:rsidRPr="008422FB" w:rsidRDefault="00FC5E85" w:rsidP="00962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8422FB">
              <w:rPr>
                <w:rFonts w:ascii="Times New Roman" w:hAnsi="Times New Roman"/>
                <w:b/>
                <w:sz w:val="32"/>
                <w:szCs w:val="32"/>
              </w:rPr>
              <w:t>Ответственные</w:t>
            </w:r>
          </w:p>
        </w:tc>
      </w:tr>
      <w:tr w:rsidR="00FC5E85" w:rsidRPr="008422FB" w:rsidTr="00962007">
        <w:tc>
          <w:tcPr>
            <w:tcW w:w="675" w:type="dxa"/>
          </w:tcPr>
          <w:p w:rsidR="00FC5E85" w:rsidRPr="008422FB" w:rsidRDefault="00FC5E85" w:rsidP="0096200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422FB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4145" w:type="dxa"/>
          </w:tcPr>
          <w:p w:rsidR="00FC5E85" w:rsidRPr="008422FB" w:rsidRDefault="00FC5E85" w:rsidP="00962007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8422FB">
              <w:rPr>
                <w:rFonts w:ascii="Times New Roman" w:hAnsi="Times New Roman"/>
                <w:sz w:val="32"/>
                <w:szCs w:val="32"/>
              </w:rPr>
              <w:t xml:space="preserve">Чемпионат Нурлатского муниципального района по волейболу среди мужских команд </w:t>
            </w:r>
          </w:p>
        </w:tc>
        <w:tc>
          <w:tcPr>
            <w:tcW w:w="2835" w:type="dxa"/>
          </w:tcPr>
          <w:p w:rsidR="00FC5E85" w:rsidRPr="008422FB" w:rsidRDefault="00FC5E85" w:rsidP="0096200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422FB">
              <w:rPr>
                <w:rFonts w:ascii="Times New Roman" w:hAnsi="Times New Roman"/>
                <w:sz w:val="32"/>
                <w:szCs w:val="32"/>
              </w:rPr>
              <w:t>г. Нурлат</w:t>
            </w:r>
          </w:p>
        </w:tc>
        <w:tc>
          <w:tcPr>
            <w:tcW w:w="2835" w:type="dxa"/>
          </w:tcPr>
          <w:p w:rsidR="00FC5E85" w:rsidRPr="008422FB" w:rsidRDefault="00FC5E85" w:rsidP="00962007">
            <w:pPr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8422FB">
              <w:rPr>
                <w:rFonts w:ascii="Times New Roman" w:hAnsi="Times New Roman"/>
                <w:color w:val="000000"/>
                <w:sz w:val="32"/>
                <w:szCs w:val="32"/>
              </w:rPr>
              <w:t>А.А.Набиуллин - отдел по делам молодежи и спорту</w:t>
            </w:r>
          </w:p>
        </w:tc>
      </w:tr>
      <w:tr w:rsidR="00FC5E85" w:rsidRPr="008422FB" w:rsidTr="00877767">
        <w:tc>
          <w:tcPr>
            <w:tcW w:w="675" w:type="dxa"/>
          </w:tcPr>
          <w:p w:rsidR="00FC5E85" w:rsidRPr="008422FB" w:rsidRDefault="00FC5E85" w:rsidP="0087776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422FB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4145" w:type="dxa"/>
          </w:tcPr>
          <w:p w:rsidR="00FC5E85" w:rsidRPr="008422FB" w:rsidRDefault="00FC5E85" w:rsidP="00877767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8422FB">
              <w:rPr>
                <w:rFonts w:ascii="Times New Roman" w:hAnsi="Times New Roman"/>
                <w:sz w:val="32"/>
                <w:szCs w:val="32"/>
              </w:rPr>
              <w:t xml:space="preserve">Участие в </w:t>
            </w:r>
            <w:r w:rsidRPr="008422FB">
              <w:rPr>
                <w:rFonts w:ascii="Times New Roman" w:hAnsi="Times New Roman"/>
                <w:sz w:val="32"/>
                <w:szCs w:val="32"/>
                <w:lang w:val="en-US"/>
              </w:rPr>
              <w:t>XIII</w:t>
            </w:r>
            <w:r w:rsidRPr="008422FB">
              <w:rPr>
                <w:rFonts w:ascii="Times New Roman" w:hAnsi="Times New Roman"/>
                <w:sz w:val="32"/>
                <w:szCs w:val="32"/>
              </w:rPr>
              <w:t xml:space="preserve"> Открытом Республиканском телевизионном молодежном фестивале эстрадного искусства «Созвездие – Йолдызлык - 2014»</w:t>
            </w:r>
          </w:p>
        </w:tc>
        <w:tc>
          <w:tcPr>
            <w:tcW w:w="2835" w:type="dxa"/>
          </w:tcPr>
          <w:p w:rsidR="00FC5E85" w:rsidRPr="008422FB" w:rsidRDefault="00FC5E85" w:rsidP="0087776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422FB">
              <w:rPr>
                <w:rFonts w:ascii="Times New Roman" w:hAnsi="Times New Roman"/>
                <w:sz w:val="32"/>
                <w:szCs w:val="32"/>
              </w:rPr>
              <w:t>17-18 марта 2014 г.</w:t>
            </w:r>
          </w:p>
          <w:p w:rsidR="00FC5E85" w:rsidRPr="008422FB" w:rsidRDefault="00FC5E85" w:rsidP="0087776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422FB">
              <w:rPr>
                <w:rFonts w:ascii="Times New Roman" w:hAnsi="Times New Roman"/>
                <w:sz w:val="32"/>
                <w:szCs w:val="32"/>
              </w:rPr>
              <w:t>г.Болгары (Спасский район)</w:t>
            </w:r>
          </w:p>
        </w:tc>
        <w:tc>
          <w:tcPr>
            <w:tcW w:w="2835" w:type="dxa"/>
          </w:tcPr>
          <w:p w:rsidR="00FC5E85" w:rsidRPr="008422FB" w:rsidRDefault="00FC5E85" w:rsidP="00962007">
            <w:pPr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8422FB">
              <w:rPr>
                <w:rFonts w:ascii="Times New Roman" w:hAnsi="Times New Roman"/>
                <w:color w:val="000000"/>
                <w:sz w:val="32"/>
                <w:szCs w:val="32"/>
              </w:rPr>
              <w:t>А.А.Набиуллин - отдел по делам молодежи и спорту</w:t>
            </w:r>
          </w:p>
        </w:tc>
      </w:tr>
      <w:tr w:rsidR="00FC5E85" w:rsidRPr="008422FB" w:rsidTr="00962007">
        <w:tc>
          <w:tcPr>
            <w:tcW w:w="675" w:type="dxa"/>
          </w:tcPr>
          <w:p w:rsidR="00FC5E85" w:rsidRPr="008422FB" w:rsidRDefault="00FC5E85" w:rsidP="0096200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422FB"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4145" w:type="dxa"/>
          </w:tcPr>
          <w:p w:rsidR="00FC5E85" w:rsidRPr="008422FB" w:rsidRDefault="00FC5E85" w:rsidP="00962007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8422FB">
              <w:rPr>
                <w:rFonts w:ascii="Times New Roman" w:hAnsi="Times New Roman"/>
                <w:sz w:val="32"/>
                <w:szCs w:val="32"/>
              </w:rPr>
              <w:t xml:space="preserve">«Кубок Поволжья» 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по хоккею с шайбой </w:t>
            </w:r>
            <w:r w:rsidRPr="008422FB">
              <w:rPr>
                <w:rFonts w:ascii="Times New Roman" w:hAnsi="Times New Roman"/>
                <w:sz w:val="32"/>
                <w:szCs w:val="32"/>
              </w:rPr>
              <w:t>среди юношей 2002 г.р.</w:t>
            </w:r>
          </w:p>
        </w:tc>
        <w:tc>
          <w:tcPr>
            <w:tcW w:w="2835" w:type="dxa"/>
          </w:tcPr>
          <w:p w:rsidR="00FC5E85" w:rsidRPr="008422FB" w:rsidRDefault="00FC5E85" w:rsidP="0096200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422FB">
              <w:rPr>
                <w:rFonts w:ascii="Times New Roman" w:hAnsi="Times New Roman"/>
                <w:sz w:val="32"/>
                <w:szCs w:val="32"/>
              </w:rPr>
              <w:t>23 марта 2014 г.</w:t>
            </w:r>
          </w:p>
          <w:p w:rsidR="00FC5E85" w:rsidRPr="008422FB" w:rsidRDefault="00FC5E85" w:rsidP="0096200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422FB">
              <w:rPr>
                <w:rFonts w:ascii="Times New Roman" w:hAnsi="Times New Roman"/>
                <w:sz w:val="32"/>
                <w:szCs w:val="32"/>
              </w:rPr>
              <w:t>г.Нурлат</w:t>
            </w:r>
          </w:p>
        </w:tc>
        <w:tc>
          <w:tcPr>
            <w:tcW w:w="2835" w:type="dxa"/>
          </w:tcPr>
          <w:p w:rsidR="00FC5E85" w:rsidRPr="008422FB" w:rsidRDefault="00FC5E85" w:rsidP="00962007">
            <w:pPr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8422FB">
              <w:rPr>
                <w:rFonts w:ascii="Times New Roman" w:hAnsi="Times New Roman"/>
                <w:sz w:val="32"/>
                <w:szCs w:val="32"/>
              </w:rPr>
              <w:t>М.Х.Садыков- МАОО ДО «ДЮСШ по хоккею «Ледок»</w:t>
            </w:r>
          </w:p>
        </w:tc>
      </w:tr>
    </w:tbl>
    <w:p w:rsidR="00FC5E85" w:rsidRPr="008422FB" w:rsidRDefault="00FC5E85" w:rsidP="005A427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FC5E85" w:rsidRDefault="00FC5E85" w:rsidP="005A427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FC5E85" w:rsidRDefault="00FC5E85" w:rsidP="005A427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FC5E85" w:rsidRDefault="00FC5E85" w:rsidP="005A427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FC5E85" w:rsidRPr="008422FB" w:rsidRDefault="00FC5E85" w:rsidP="005A427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FC5E85" w:rsidRPr="008422FB" w:rsidRDefault="00FC5E85" w:rsidP="005A427E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FC5E85" w:rsidRPr="008422FB" w:rsidRDefault="00FC5E85" w:rsidP="005A427E">
      <w:pPr>
        <w:spacing w:after="0"/>
        <w:rPr>
          <w:rFonts w:ascii="Times New Roman" w:hAnsi="Times New Roman"/>
          <w:sz w:val="32"/>
          <w:szCs w:val="32"/>
        </w:rPr>
      </w:pPr>
      <w:r w:rsidRPr="008422FB">
        <w:rPr>
          <w:rFonts w:ascii="Times New Roman" w:hAnsi="Times New Roman"/>
          <w:sz w:val="32"/>
          <w:szCs w:val="32"/>
          <w:lang w:val="tt-RU"/>
        </w:rPr>
        <w:t>Начальник</w:t>
      </w:r>
      <w:r w:rsidRPr="008422FB">
        <w:rPr>
          <w:rFonts w:ascii="Times New Roman" w:hAnsi="Times New Roman"/>
          <w:sz w:val="32"/>
          <w:szCs w:val="32"/>
        </w:rPr>
        <w:t xml:space="preserve">  отдела по делам молодежи и спорту </w:t>
      </w:r>
    </w:p>
    <w:p w:rsidR="00FC5E85" w:rsidRPr="008422FB" w:rsidRDefault="00FC5E85" w:rsidP="005A427E">
      <w:pPr>
        <w:spacing w:after="0"/>
        <w:rPr>
          <w:rFonts w:ascii="Times New Roman" w:hAnsi="Times New Roman"/>
          <w:sz w:val="32"/>
          <w:szCs w:val="32"/>
        </w:rPr>
      </w:pPr>
      <w:r w:rsidRPr="008422FB">
        <w:rPr>
          <w:rFonts w:ascii="Times New Roman" w:hAnsi="Times New Roman"/>
          <w:sz w:val="32"/>
          <w:szCs w:val="32"/>
        </w:rPr>
        <w:t xml:space="preserve">Исполнительного комитета </w:t>
      </w:r>
    </w:p>
    <w:p w:rsidR="00FC5E85" w:rsidRPr="008422FB" w:rsidRDefault="00FC5E85" w:rsidP="005A427E">
      <w:pPr>
        <w:spacing w:after="0"/>
        <w:rPr>
          <w:rFonts w:ascii="Times New Roman" w:hAnsi="Times New Roman"/>
          <w:sz w:val="32"/>
          <w:szCs w:val="32"/>
        </w:rPr>
      </w:pPr>
      <w:r w:rsidRPr="008422FB">
        <w:rPr>
          <w:rFonts w:ascii="Times New Roman" w:hAnsi="Times New Roman"/>
          <w:sz w:val="32"/>
          <w:szCs w:val="32"/>
        </w:rPr>
        <w:t xml:space="preserve">Нурлатского муниципального района          </w:t>
      </w:r>
      <w:r>
        <w:rPr>
          <w:rFonts w:ascii="Times New Roman" w:hAnsi="Times New Roman"/>
          <w:sz w:val="32"/>
          <w:szCs w:val="32"/>
        </w:rPr>
        <w:t xml:space="preserve">                          </w:t>
      </w:r>
      <w:r w:rsidRPr="008422FB">
        <w:rPr>
          <w:rFonts w:ascii="Times New Roman" w:hAnsi="Times New Roman"/>
          <w:sz w:val="32"/>
          <w:szCs w:val="32"/>
        </w:rPr>
        <w:t xml:space="preserve">  А.А.Набиуллин</w:t>
      </w:r>
    </w:p>
    <w:p w:rsidR="00FC5E85" w:rsidRPr="008422FB" w:rsidRDefault="00FC5E85" w:rsidP="005A427E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FC5E85" w:rsidRPr="008422FB" w:rsidRDefault="00FC5E85" w:rsidP="005A427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FC5E85" w:rsidRPr="008422FB" w:rsidRDefault="00FC5E85" w:rsidP="005A427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FC5E85" w:rsidRPr="008422FB" w:rsidRDefault="00FC5E85" w:rsidP="0010345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sectPr w:rsidR="00FC5E85" w:rsidRPr="008422FB" w:rsidSect="00D00EC1">
      <w:pgSz w:w="11906" w:h="16838"/>
      <w:pgMar w:top="851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4463"/>
    <w:rsid w:val="000042AF"/>
    <w:rsid w:val="00034E30"/>
    <w:rsid w:val="00064F09"/>
    <w:rsid w:val="0006750F"/>
    <w:rsid w:val="000701A8"/>
    <w:rsid w:val="00070AB8"/>
    <w:rsid w:val="00093034"/>
    <w:rsid w:val="000A763B"/>
    <w:rsid w:val="000D20D8"/>
    <w:rsid w:val="000E5A7C"/>
    <w:rsid w:val="000F3E32"/>
    <w:rsid w:val="000F4FAD"/>
    <w:rsid w:val="0010345C"/>
    <w:rsid w:val="001134F4"/>
    <w:rsid w:val="00116CA7"/>
    <w:rsid w:val="001419DF"/>
    <w:rsid w:val="00155A46"/>
    <w:rsid w:val="00157740"/>
    <w:rsid w:val="00162BD1"/>
    <w:rsid w:val="00172A55"/>
    <w:rsid w:val="00183100"/>
    <w:rsid w:val="00190FE2"/>
    <w:rsid w:val="001B0E81"/>
    <w:rsid w:val="001E211D"/>
    <w:rsid w:val="002027DE"/>
    <w:rsid w:val="00203E38"/>
    <w:rsid w:val="00215E72"/>
    <w:rsid w:val="00231AAF"/>
    <w:rsid w:val="00262EC6"/>
    <w:rsid w:val="00286C60"/>
    <w:rsid w:val="00292B41"/>
    <w:rsid w:val="002A508C"/>
    <w:rsid w:val="002C1A43"/>
    <w:rsid w:val="002C3A45"/>
    <w:rsid w:val="002E5A39"/>
    <w:rsid w:val="002F580B"/>
    <w:rsid w:val="00313EF4"/>
    <w:rsid w:val="00316FAD"/>
    <w:rsid w:val="00330AF8"/>
    <w:rsid w:val="003466F6"/>
    <w:rsid w:val="00346778"/>
    <w:rsid w:val="00361124"/>
    <w:rsid w:val="003613D6"/>
    <w:rsid w:val="003634AE"/>
    <w:rsid w:val="003848D4"/>
    <w:rsid w:val="003852C5"/>
    <w:rsid w:val="003A3A93"/>
    <w:rsid w:val="003A7406"/>
    <w:rsid w:val="003B0D84"/>
    <w:rsid w:val="003B2C03"/>
    <w:rsid w:val="003B4086"/>
    <w:rsid w:val="003B6229"/>
    <w:rsid w:val="003D56FE"/>
    <w:rsid w:val="003D674F"/>
    <w:rsid w:val="003E09CB"/>
    <w:rsid w:val="003E7778"/>
    <w:rsid w:val="004077EC"/>
    <w:rsid w:val="00413DF2"/>
    <w:rsid w:val="00414F8F"/>
    <w:rsid w:val="00421A9D"/>
    <w:rsid w:val="004271A5"/>
    <w:rsid w:val="004326D0"/>
    <w:rsid w:val="00435740"/>
    <w:rsid w:val="004567F0"/>
    <w:rsid w:val="00461B56"/>
    <w:rsid w:val="004651F5"/>
    <w:rsid w:val="00493CDE"/>
    <w:rsid w:val="004A0230"/>
    <w:rsid w:val="004A23C1"/>
    <w:rsid w:val="004C5418"/>
    <w:rsid w:val="004E4FFA"/>
    <w:rsid w:val="00507552"/>
    <w:rsid w:val="00514AF4"/>
    <w:rsid w:val="00524059"/>
    <w:rsid w:val="00535181"/>
    <w:rsid w:val="00541D93"/>
    <w:rsid w:val="00575A1A"/>
    <w:rsid w:val="00585534"/>
    <w:rsid w:val="00590484"/>
    <w:rsid w:val="00592302"/>
    <w:rsid w:val="00592A52"/>
    <w:rsid w:val="005A427E"/>
    <w:rsid w:val="005A7964"/>
    <w:rsid w:val="005B4B40"/>
    <w:rsid w:val="005D4F18"/>
    <w:rsid w:val="005E40A4"/>
    <w:rsid w:val="005E4CD3"/>
    <w:rsid w:val="005E5D68"/>
    <w:rsid w:val="005E7F42"/>
    <w:rsid w:val="0060559A"/>
    <w:rsid w:val="00606527"/>
    <w:rsid w:val="00610320"/>
    <w:rsid w:val="00611042"/>
    <w:rsid w:val="00613683"/>
    <w:rsid w:val="00617D8F"/>
    <w:rsid w:val="00640F06"/>
    <w:rsid w:val="00646A14"/>
    <w:rsid w:val="0065062D"/>
    <w:rsid w:val="00655D9C"/>
    <w:rsid w:val="00662FDC"/>
    <w:rsid w:val="00665723"/>
    <w:rsid w:val="006916D5"/>
    <w:rsid w:val="00692AC7"/>
    <w:rsid w:val="006A391F"/>
    <w:rsid w:val="006A4463"/>
    <w:rsid w:val="006D10A9"/>
    <w:rsid w:val="006D5514"/>
    <w:rsid w:val="006E27D5"/>
    <w:rsid w:val="006E4135"/>
    <w:rsid w:val="0071334D"/>
    <w:rsid w:val="0074540A"/>
    <w:rsid w:val="00756F1D"/>
    <w:rsid w:val="00764C51"/>
    <w:rsid w:val="00772A05"/>
    <w:rsid w:val="007769B8"/>
    <w:rsid w:val="00782C8A"/>
    <w:rsid w:val="00786A43"/>
    <w:rsid w:val="007A7106"/>
    <w:rsid w:val="007C6D9F"/>
    <w:rsid w:val="007E651B"/>
    <w:rsid w:val="007F3FA4"/>
    <w:rsid w:val="007F5542"/>
    <w:rsid w:val="00813910"/>
    <w:rsid w:val="008213A4"/>
    <w:rsid w:val="0083587A"/>
    <w:rsid w:val="008422FB"/>
    <w:rsid w:val="00843784"/>
    <w:rsid w:val="00845B8D"/>
    <w:rsid w:val="00853BAB"/>
    <w:rsid w:val="00856280"/>
    <w:rsid w:val="0086592A"/>
    <w:rsid w:val="00875946"/>
    <w:rsid w:val="00877767"/>
    <w:rsid w:val="00892239"/>
    <w:rsid w:val="008A28F2"/>
    <w:rsid w:val="008D22B8"/>
    <w:rsid w:val="008D24B4"/>
    <w:rsid w:val="008D28B8"/>
    <w:rsid w:val="008D57CD"/>
    <w:rsid w:val="008E40A0"/>
    <w:rsid w:val="008E7EC7"/>
    <w:rsid w:val="008F4A25"/>
    <w:rsid w:val="00907441"/>
    <w:rsid w:val="00926576"/>
    <w:rsid w:val="00927FC7"/>
    <w:rsid w:val="0093179C"/>
    <w:rsid w:val="009461D8"/>
    <w:rsid w:val="00961349"/>
    <w:rsid w:val="00962007"/>
    <w:rsid w:val="0096204E"/>
    <w:rsid w:val="00977375"/>
    <w:rsid w:val="009936A9"/>
    <w:rsid w:val="00995844"/>
    <w:rsid w:val="009A3C3B"/>
    <w:rsid w:val="009B17BC"/>
    <w:rsid w:val="009B5B1E"/>
    <w:rsid w:val="009D10F2"/>
    <w:rsid w:val="009D3910"/>
    <w:rsid w:val="009D5515"/>
    <w:rsid w:val="00A10CDB"/>
    <w:rsid w:val="00A15829"/>
    <w:rsid w:val="00A16265"/>
    <w:rsid w:val="00A23232"/>
    <w:rsid w:val="00A339C7"/>
    <w:rsid w:val="00A34182"/>
    <w:rsid w:val="00A431A9"/>
    <w:rsid w:val="00A51448"/>
    <w:rsid w:val="00A54981"/>
    <w:rsid w:val="00A7010A"/>
    <w:rsid w:val="00A8217C"/>
    <w:rsid w:val="00A835CA"/>
    <w:rsid w:val="00A92ACB"/>
    <w:rsid w:val="00A971DE"/>
    <w:rsid w:val="00AA12BB"/>
    <w:rsid w:val="00AA3AFC"/>
    <w:rsid w:val="00AA6970"/>
    <w:rsid w:val="00AB4273"/>
    <w:rsid w:val="00AB554D"/>
    <w:rsid w:val="00AD6519"/>
    <w:rsid w:val="00AE5940"/>
    <w:rsid w:val="00AE66AD"/>
    <w:rsid w:val="00AF0D6F"/>
    <w:rsid w:val="00AF0F94"/>
    <w:rsid w:val="00AF2B9E"/>
    <w:rsid w:val="00B04274"/>
    <w:rsid w:val="00B0446B"/>
    <w:rsid w:val="00B13014"/>
    <w:rsid w:val="00B26E43"/>
    <w:rsid w:val="00B3149E"/>
    <w:rsid w:val="00B345BD"/>
    <w:rsid w:val="00B735D9"/>
    <w:rsid w:val="00BB6060"/>
    <w:rsid w:val="00BC5426"/>
    <w:rsid w:val="00BD2A80"/>
    <w:rsid w:val="00C36C5D"/>
    <w:rsid w:val="00C40C98"/>
    <w:rsid w:val="00C42AD5"/>
    <w:rsid w:val="00C46584"/>
    <w:rsid w:val="00C611EE"/>
    <w:rsid w:val="00C74CB7"/>
    <w:rsid w:val="00C74D12"/>
    <w:rsid w:val="00C860ED"/>
    <w:rsid w:val="00C87D72"/>
    <w:rsid w:val="00CA5D4B"/>
    <w:rsid w:val="00CA6032"/>
    <w:rsid w:val="00CB4368"/>
    <w:rsid w:val="00CC4B1C"/>
    <w:rsid w:val="00CD2381"/>
    <w:rsid w:val="00CE0501"/>
    <w:rsid w:val="00D00EC1"/>
    <w:rsid w:val="00D136FB"/>
    <w:rsid w:val="00D15214"/>
    <w:rsid w:val="00D16CB7"/>
    <w:rsid w:val="00D37DF1"/>
    <w:rsid w:val="00D40D29"/>
    <w:rsid w:val="00D62E12"/>
    <w:rsid w:val="00D851BE"/>
    <w:rsid w:val="00D93F1F"/>
    <w:rsid w:val="00D95599"/>
    <w:rsid w:val="00DA3F56"/>
    <w:rsid w:val="00DB00FD"/>
    <w:rsid w:val="00DB20D5"/>
    <w:rsid w:val="00DB51B5"/>
    <w:rsid w:val="00DB6011"/>
    <w:rsid w:val="00E138E3"/>
    <w:rsid w:val="00E16940"/>
    <w:rsid w:val="00E26F97"/>
    <w:rsid w:val="00E302C4"/>
    <w:rsid w:val="00E43589"/>
    <w:rsid w:val="00E7085C"/>
    <w:rsid w:val="00E74F84"/>
    <w:rsid w:val="00E755CB"/>
    <w:rsid w:val="00E82A79"/>
    <w:rsid w:val="00E90D75"/>
    <w:rsid w:val="00EA1B3D"/>
    <w:rsid w:val="00EB296B"/>
    <w:rsid w:val="00ED3940"/>
    <w:rsid w:val="00ED39E3"/>
    <w:rsid w:val="00EE0CC4"/>
    <w:rsid w:val="00EE1FB6"/>
    <w:rsid w:val="00F03109"/>
    <w:rsid w:val="00F1146A"/>
    <w:rsid w:val="00F2706B"/>
    <w:rsid w:val="00F42C4E"/>
    <w:rsid w:val="00F462C1"/>
    <w:rsid w:val="00F50E59"/>
    <w:rsid w:val="00F578F8"/>
    <w:rsid w:val="00F633D4"/>
    <w:rsid w:val="00F636EE"/>
    <w:rsid w:val="00F70AF0"/>
    <w:rsid w:val="00F7109A"/>
    <w:rsid w:val="00F839EE"/>
    <w:rsid w:val="00F90E5C"/>
    <w:rsid w:val="00FA33E1"/>
    <w:rsid w:val="00FA5F19"/>
    <w:rsid w:val="00FC5E85"/>
    <w:rsid w:val="00FC694B"/>
    <w:rsid w:val="00FD05F7"/>
    <w:rsid w:val="00FF4F2D"/>
    <w:rsid w:val="00FF5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8B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A446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link w:val="SubtitleChar"/>
    <w:uiPriority w:val="99"/>
    <w:qFormat/>
    <w:rsid w:val="0059230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92302"/>
    <w:rPr>
      <w:rFonts w:ascii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uiPriority w:val="99"/>
    <w:rsid w:val="00190FE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90FE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">
    <w:name w:val="Знак Знак2"/>
    <w:basedOn w:val="DefaultParagraphFont"/>
    <w:uiPriority w:val="99"/>
    <w:rsid w:val="00A1626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0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0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1195</TotalTime>
  <Pages>1</Pages>
  <Words>121</Words>
  <Characters>692</Characters>
  <Application>Microsoft Office Outlook</Application>
  <DocSecurity>0</DocSecurity>
  <Lines>0</Lines>
  <Paragraphs>0</Paragraphs>
  <ScaleCrop>false</ScaleCrop>
  <Company>WolfishLair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Натали</cp:lastModifiedBy>
  <cp:revision>169</cp:revision>
  <cp:lastPrinted>2014-03-13T10:38:00Z</cp:lastPrinted>
  <dcterms:created xsi:type="dcterms:W3CDTF">2013-01-10T13:05:00Z</dcterms:created>
  <dcterms:modified xsi:type="dcterms:W3CDTF">2014-03-14T11:31:00Z</dcterms:modified>
</cp:coreProperties>
</file>