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5D" w:rsidRPr="00FF543B" w:rsidRDefault="00186B5D" w:rsidP="00021A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43B">
        <w:rPr>
          <w:rFonts w:ascii="Times New Roman" w:hAnsi="Times New Roman"/>
          <w:b/>
          <w:sz w:val="24"/>
          <w:szCs w:val="24"/>
        </w:rPr>
        <w:t>ПЛАН</w:t>
      </w:r>
    </w:p>
    <w:p w:rsidR="00186B5D" w:rsidRPr="00FF543B" w:rsidRDefault="00186B5D" w:rsidP="00ED39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43B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186B5D" w:rsidRPr="00FF543B" w:rsidRDefault="00186B5D" w:rsidP="00ED39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10-16 марта </w:t>
      </w:r>
      <w:r w:rsidRPr="00FF543B">
        <w:rPr>
          <w:rFonts w:ascii="Times New Roman" w:hAnsi="Times New Roman"/>
          <w:b/>
          <w:sz w:val="24"/>
          <w:szCs w:val="24"/>
        </w:rPr>
        <w:t>2014 года</w:t>
      </w:r>
    </w:p>
    <w:p w:rsidR="00186B5D" w:rsidRPr="00FF543B" w:rsidRDefault="00186B5D" w:rsidP="00ED39E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45"/>
        <w:gridCol w:w="2835"/>
        <w:gridCol w:w="2835"/>
      </w:tblGrid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43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43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43B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43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 xml:space="preserve">Чемпионат Нурлатского муниципального района по волейболу среди мужских команд 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 - отдел по делам молодежи и спорту</w:t>
            </w: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Первенство РТ по хоккею с шайбой (финал)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12-15 марта 2014 г.</w:t>
            </w:r>
          </w:p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г.Нурлат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М.Х.Садыков- МАОО ДО «ДЮСШ по хоккею «Ледок»</w:t>
            </w:r>
          </w:p>
        </w:tc>
      </w:tr>
      <w:tr w:rsidR="00186B5D" w:rsidRPr="00FF543B" w:rsidTr="00FF543B">
        <w:trPr>
          <w:trHeight w:val="849"/>
        </w:trPr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Участие в Республиканском слете военно-патриотических клубов ДОСААФ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14 марта 2014 г.</w:t>
            </w:r>
          </w:p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г.Чистополь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А.Х.Садртдинов – центр «Форпост»</w:t>
            </w: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186B5D" w:rsidRPr="00FF543B" w:rsidRDefault="00186B5D" w:rsidP="00875946">
            <w:pPr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 xml:space="preserve">Участие в Первенстве РТ по самбо среди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юношей и девушек 2000-01 г.р., </w:t>
            </w:r>
            <w:r w:rsidRPr="00FF5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86B5D" w:rsidRDefault="00186B5D" w:rsidP="00FF54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С 9 по 11 марта 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86B5D" w:rsidRPr="00FF543B" w:rsidRDefault="00186B5D" w:rsidP="00FF54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г. Чистополь</w:t>
            </w:r>
          </w:p>
        </w:tc>
        <w:tc>
          <w:tcPr>
            <w:tcW w:w="2835" w:type="dxa"/>
          </w:tcPr>
          <w:p w:rsidR="00186B5D" w:rsidRPr="00FF543B" w:rsidRDefault="00186B5D" w:rsidP="00875946">
            <w:pPr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Аглиуллин И.Н.</w:t>
            </w:r>
          </w:p>
          <w:p w:rsidR="00186B5D" w:rsidRPr="00FF543B" w:rsidRDefault="00186B5D" w:rsidP="00875946">
            <w:pPr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Казаков А.В.</w:t>
            </w: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186B5D" w:rsidRPr="00FF543B" w:rsidRDefault="00186B5D" w:rsidP="00875946">
            <w:pPr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 xml:space="preserve">Проведение Первенства Нурлатского района по плаванию на призы  ТНВ, </w:t>
            </w:r>
          </w:p>
        </w:tc>
        <w:tc>
          <w:tcPr>
            <w:tcW w:w="2835" w:type="dxa"/>
          </w:tcPr>
          <w:p w:rsidR="00186B5D" w:rsidRDefault="00186B5D" w:rsidP="00875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марта 2014 г.</w:t>
            </w:r>
          </w:p>
          <w:p w:rsidR="00186B5D" w:rsidRPr="00FF543B" w:rsidRDefault="00186B5D" w:rsidP="00875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г.Нурлат</w:t>
            </w:r>
          </w:p>
        </w:tc>
        <w:tc>
          <w:tcPr>
            <w:tcW w:w="2835" w:type="dxa"/>
          </w:tcPr>
          <w:p w:rsidR="00186B5D" w:rsidRPr="00FF543B" w:rsidRDefault="00186B5D" w:rsidP="00875946">
            <w:pPr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 - отдел по делам молодежи и спорту</w:t>
            </w: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186B5D" w:rsidRPr="00FF543B" w:rsidRDefault="00186B5D" w:rsidP="00875946">
            <w:pPr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FF543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F543B">
              <w:rPr>
                <w:rFonts w:ascii="Times New Roman" w:hAnsi="Times New Roman"/>
                <w:sz w:val="24"/>
                <w:szCs w:val="24"/>
              </w:rPr>
              <w:t xml:space="preserve"> юношеском республиканском турнире по национальной борьбе «Курэш», посвященном памяти заслуженного работника с/х РФ и РТ З.Г.Шайдуллина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54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86B5D" w:rsidRPr="00FF543B" w:rsidRDefault="00186B5D" w:rsidP="00875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2014 г. </w:t>
            </w:r>
            <w:r w:rsidRPr="00FF543B">
              <w:rPr>
                <w:rFonts w:ascii="Times New Roman" w:hAnsi="Times New Roman"/>
                <w:sz w:val="24"/>
                <w:szCs w:val="24"/>
              </w:rPr>
              <w:t>д.Калейкино Альметьевского района</w:t>
            </w:r>
          </w:p>
        </w:tc>
        <w:tc>
          <w:tcPr>
            <w:tcW w:w="2835" w:type="dxa"/>
          </w:tcPr>
          <w:p w:rsidR="00186B5D" w:rsidRPr="00FF543B" w:rsidRDefault="00186B5D" w:rsidP="00875946">
            <w:pPr>
              <w:rPr>
                <w:rFonts w:ascii="Times New Roman" w:hAnsi="Times New Roman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sz w:val="24"/>
                <w:szCs w:val="24"/>
              </w:rPr>
              <w:t>Рахматуллин Р.А., Гимадиев И.И., Валиев И.М.</w:t>
            </w: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зимнего спортивного сезона</w:t>
            </w:r>
          </w:p>
        </w:tc>
        <w:tc>
          <w:tcPr>
            <w:tcW w:w="2835" w:type="dxa"/>
          </w:tcPr>
          <w:p w:rsidR="00186B5D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 2014 г.</w:t>
            </w:r>
          </w:p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г.Нурлат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 - отдел по делам молодежи и спорту</w:t>
            </w: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Республиканские соревнования по национальной татаро-башкирской спортивной борьбе среди юношей </w:t>
            </w:r>
          </w:p>
        </w:tc>
        <w:tc>
          <w:tcPr>
            <w:tcW w:w="2835" w:type="dxa"/>
          </w:tcPr>
          <w:p w:rsidR="00186B5D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 2014 г.</w:t>
            </w:r>
          </w:p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г.Нурлат</w:t>
            </w:r>
          </w:p>
        </w:tc>
        <w:tc>
          <w:tcPr>
            <w:tcW w:w="2835" w:type="dxa"/>
          </w:tcPr>
          <w:p w:rsidR="00186B5D" w:rsidRDefault="00186B5D" w:rsidP="00FF54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6032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 – ДЮСШ им. Г.С.Хусаинова</w:t>
            </w:r>
          </w:p>
          <w:p w:rsidR="00186B5D" w:rsidRPr="00CA6032" w:rsidRDefault="00186B5D" w:rsidP="00FF54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Аглиуллин Л.Ф. - РОО</w:t>
            </w:r>
          </w:p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B5D" w:rsidRPr="00FF543B" w:rsidTr="00D40D29">
        <w:tc>
          <w:tcPr>
            <w:tcW w:w="675" w:type="dxa"/>
          </w:tcPr>
          <w:p w:rsidR="00186B5D" w:rsidRPr="00FF543B" w:rsidRDefault="00186B5D" w:rsidP="00D40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турнира по волейболу среди женских команд «Весна 2014»</w:t>
            </w:r>
          </w:p>
        </w:tc>
        <w:tc>
          <w:tcPr>
            <w:tcW w:w="2835" w:type="dxa"/>
          </w:tcPr>
          <w:p w:rsidR="00186B5D" w:rsidRDefault="00186B5D" w:rsidP="00B04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 2014 г.</w:t>
            </w:r>
          </w:p>
          <w:p w:rsidR="00186B5D" w:rsidRPr="00B0446B" w:rsidRDefault="00186B5D" w:rsidP="00B044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г.Нурлат</w:t>
            </w:r>
          </w:p>
        </w:tc>
        <w:tc>
          <w:tcPr>
            <w:tcW w:w="2835" w:type="dxa"/>
          </w:tcPr>
          <w:p w:rsidR="00186B5D" w:rsidRPr="00FF543B" w:rsidRDefault="00186B5D" w:rsidP="00D40D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543B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 - отдел по делам молодежи и спорту</w:t>
            </w:r>
          </w:p>
        </w:tc>
      </w:tr>
    </w:tbl>
    <w:p w:rsidR="00186B5D" w:rsidRDefault="00186B5D" w:rsidP="00FF54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6B5D" w:rsidRPr="009B17BC" w:rsidRDefault="00186B5D" w:rsidP="00FF54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6B5D" w:rsidRPr="00CA6032" w:rsidRDefault="00186B5D" w:rsidP="00FF543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6B5D" w:rsidRPr="00CA6032" w:rsidRDefault="00186B5D" w:rsidP="00FF543B">
      <w:pPr>
        <w:spacing w:after="0"/>
        <w:rPr>
          <w:rFonts w:ascii="Times New Roman" w:hAnsi="Times New Roman"/>
          <w:sz w:val="24"/>
          <w:szCs w:val="24"/>
        </w:rPr>
      </w:pPr>
      <w:r w:rsidRPr="00CA6032">
        <w:rPr>
          <w:rFonts w:ascii="Times New Roman" w:hAnsi="Times New Roman"/>
          <w:sz w:val="24"/>
          <w:szCs w:val="24"/>
          <w:lang w:val="tt-RU"/>
        </w:rPr>
        <w:t>Начальник</w:t>
      </w:r>
      <w:r w:rsidRPr="00CA6032">
        <w:rPr>
          <w:rFonts w:ascii="Times New Roman" w:hAnsi="Times New Roman"/>
          <w:sz w:val="24"/>
          <w:szCs w:val="24"/>
        </w:rPr>
        <w:t xml:space="preserve">  отдела по делам молодежи и спорту </w:t>
      </w:r>
    </w:p>
    <w:p w:rsidR="00186B5D" w:rsidRPr="00CA6032" w:rsidRDefault="00186B5D" w:rsidP="00FF543B">
      <w:pPr>
        <w:spacing w:after="0"/>
        <w:rPr>
          <w:rFonts w:ascii="Times New Roman" w:hAnsi="Times New Roman"/>
          <w:sz w:val="24"/>
          <w:szCs w:val="24"/>
        </w:rPr>
      </w:pPr>
      <w:r w:rsidRPr="00CA6032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186B5D" w:rsidRPr="00CA6032" w:rsidRDefault="00186B5D" w:rsidP="00FF543B">
      <w:pPr>
        <w:spacing w:after="0"/>
        <w:rPr>
          <w:rFonts w:ascii="Times New Roman" w:hAnsi="Times New Roman"/>
          <w:sz w:val="24"/>
          <w:szCs w:val="24"/>
        </w:rPr>
      </w:pPr>
      <w:r w:rsidRPr="00CA6032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6032">
        <w:rPr>
          <w:rFonts w:ascii="Times New Roman" w:hAnsi="Times New Roman"/>
          <w:sz w:val="24"/>
          <w:szCs w:val="24"/>
        </w:rPr>
        <w:t xml:space="preserve">   А.А.Набиуллин</w:t>
      </w:r>
    </w:p>
    <w:p w:rsidR="00186B5D" w:rsidRPr="00CA6032" w:rsidRDefault="00186B5D" w:rsidP="00FF543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86B5D" w:rsidRDefault="00186B5D" w:rsidP="00FF54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6B5D" w:rsidRDefault="00186B5D" w:rsidP="00FF54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6B5D" w:rsidRPr="00A8217C" w:rsidRDefault="00186B5D" w:rsidP="001034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186B5D" w:rsidRPr="00A8217C" w:rsidSect="00D00EC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463"/>
    <w:rsid w:val="000042AF"/>
    <w:rsid w:val="00021A40"/>
    <w:rsid w:val="00064F09"/>
    <w:rsid w:val="0006750F"/>
    <w:rsid w:val="000701A8"/>
    <w:rsid w:val="00070AB8"/>
    <w:rsid w:val="00093034"/>
    <w:rsid w:val="000A763B"/>
    <w:rsid w:val="000D20D8"/>
    <w:rsid w:val="000E5A7C"/>
    <w:rsid w:val="000F3E32"/>
    <w:rsid w:val="000F4FAD"/>
    <w:rsid w:val="0010345C"/>
    <w:rsid w:val="001134F4"/>
    <w:rsid w:val="00116CA7"/>
    <w:rsid w:val="001419DF"/>
    <w:rsid w:val="00155A46"/>
    <w:rsid w:val="00157740"/>
    <w:rsid w:val="00162BD1"/>
    <w:rsid w:val="00172A55"/>
    <w:rsid w:val="00183100"/>
    <w:rsid w:val="00186B5D"/>
    <w:rsid w:val="00190FE2"/>
    <w:rsid w:val="001B0E81"/>
    <w:rsid w:val="001E211D"/>
    <w:rsid w:val="002027DE"/>
    <w:rsid w:val="00203E38"/>
    <w:rsid w:val="00215E72"/>
    <w:rsid w:val="00231AAF"/>
    <w:rsid w:val="00262EC6"/>
    <w:rsid w:val="00286C60"/>
    <w:rsid w:val="00292B41"/>
    <w:rsid w:val="002A508C"/>
    <w:rsid w:val="002C1A43"/>
    <w:rsid w:val="002C3A45"/>
    <w:rsid w:val="002E5A39"/>
    <w:rsid w:val="002F580B"/>
    <w:rsid w:val="00313EF4"/>
    <w:rsid w:val="00316FAD"/>
    <w:rsid w:val="00330AF8"/>
    <w:rsid w:val="003466F6"/>
    <w:rsid w:val="00346778"/>
    <w:rsid w:val="00361124"/>
    <w:rsid w:val="003613D6"/>
    <w:rsid w:val="003634AE"/>
    <w:rsid w:val="003848D4"/>
    <w:rsid w:val="003852C5"/>
    <w:rsid w:val="003A3A93"/>
    <w:rsid w:val="003A7406"/>
    <w:rsid w:val="003B0D84"/>
    <w:rsid w:val="003B2C03"/>
    <w:rsid w:val="003B4086"/>
    <w:rsid w:val="003B6229"/>
    <w:rsid w:val="003D56FE"/>
    <w:rsid w:val="003D674F"/>
    <w:rsid w:val="003E09CB"/>
    <w:rsid w:val="003E7778"/>
    <w:rsid w:val="004077EC"/>
    <w:rsid w:val="00413DF2"/>
    <w:rsid w:val="00414F8F"/>
    <w:rsid w:val="00421A9D"/>
    <w:rsid w:val="004271A5"/>
    <w:rsid w:val="004326D0"/>
    <w:rsid w:val="00435740"/>
    <w:rsid w:val="004567F0"/>
    <w:rsid w:val="00461B56"/>
    <w:rsid w:val="004651F5"/>
    <w:rsid w:val="00493CDE"/>
    <w:rsid w:val="004A0230"/>
    <w:rsid w:val="004A23C1"/>
    <w:rsid w:val="004C5418"/>
    <w:rsid w:val="004E4FFA"/>
    <w:rsid w:val="00507552"/>
    <w:rsid w:val="00514AF4"/>
    <w:rsid w:val="00524059"/>
    <w:rsid w:val="00535181"/>
    <w:rsid w:val="00541D93"/>
    <w:rsid w:val="00585534"/>
    <w:rsid w:val="00590484"/>
    <w:rsid w:val="00592302"/>
    <w:rsid w:val="00592A52"/>
    <w:rsid w:val="005A7964"/>
    <w:rsid w:val="005B4B40"/>
    <w:rsid w:val="005D4F18"/>
    <w:rsid w:val="005E40A4"/>
    <w:rsid w:val="005E4CD3"/>
    <w:rsid w:val="005E5D68"/>
    <w:rsid w:val="005E7F42"/>
    <w:rsid w:val="0060559A"/>
    <w:rsid w:val="00606527"/>
    <w:rsid w:val="00610320"/>
    <w:rsid w:val="00611042"/>
    <w:rsid w:val="00613683"/>
    <w:rsid w:val="00617D8F"/>
    <w:rsid w:val="00646A14"/>
    <w:rsid w:val="0065062D"/>
    <w:rsid w:val="00655D9C"/>
    <w:rsid w:val="00662FDC"/>
    <w:rsid w:val="00665723"/>
    <w:rsid w:val="006916D5"/>
    <w:rsid w:val="00692AC7"/>
    <w:rsid w:val="006A391F"/>
    <w:rsid w:val="006A4463"/>
    <w:rsid w:val="006D10A9"/>
    <w:rsid w:val="006D5514"/>
    <w:rsid w:val="006E27D5"/>
    <w:rsid w:val="0071334D"/>
    <w:rsid w:val="0074540A"/>
    <w:rsid w:val="00756F1D"/>
    <w:rsid w:val="00764C51"/>
    <w:rsid w:val="00772A05"/>
    <w:rsid w:val="00782C8A"/>
    <w:rsid w:val="00786A43"/>
    <w:rsid w:val="007C6D9F"/>
    <w:rsid w:val="007E651B"/>
    <w:rsid w:val="007F3FA4"/>
    <w:rsid w:val="007F5542"/>
    <w:rsid w:val="00813910"/>
    <w:rsid w:val="008213A4"/>
    <w:rsid w:val="0083587A"/>
    <w:rsid w:val="00843784"/>
    <w:rsid w:val="00845B8D"/>
    <w:rsid w:val="00853BAB"/>
    <w:rsid w:val="00856280"/>
    <w:rsid w:val="0086592A"/>
    <w:rsid w:val="00875946"/>
    <w:rsid w:val="00892239"/>
    <w:rsid w:val="008A28F2"/>
    <w:rsid w:val="008D22B8"/>
    <w:rsid w:val="008D24B4"/>
    <w:rsid w:val="008D28B8"/>
    <w:rsid w:val="008D57CD"/>
    <w:rsid w:val="008E40A0"/>
    <w:rsid w:val="008E7EC7"/>
    <w:rsid w:val="008F4A25"/>
    <w:rsid w:val="00907441"/>
    <w:rsid w:val="00926576"/>
    <w:rsid w:val="00927FC7"/>
    <w:rsid w:val="0093179C"/>
    <w:rsid w:val="009461D8"/>
    <w:rsid w:val="00961349"/>
    <w:rsid w:val="0096204E"/>
    <w:rsid w:val="00977375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339C7"/>
    <w:rsid w:val="00A34182"/>
    <w:rsid w:val="00A431A9"/>
    <w:rsid w:val="00A51448"/>
    <w:rsid w:val="00A54981"/>
    <w:rsid w:val="00A7010A"/>
    <w:rsid w:val="00A8217C"/>
    <w:rsid w:val="00A835CA"/>
    <w:rsid w:val="00A92ACB"/>
    <w:rsid w:val="00A971DE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B04274"/>
    <w:rsid w:val="00B0446B"/>
    <w:rsid w:val="00B13014"/>
    <w:rsid w:val="00B26E43"/>
    <w:rsid w:val="00B3149E"/>
    <w:rsid w:val="00B345BD"/>
    <w:rsid w:val="00B369F1"/>
    <w:rsid w:val="00B735D9"/>
    <w:rsid w:val="00BB6060"/>
    <w:rsid w:val="00BC5426"/>
    <w:rsid w:val="00BD2A80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A5D4B"/>
    <w:rsid w:val="00CA6032"/>
    <w:rsid w:val="00CB4368"/>
    <w:rsid w:val="00CC4B1C"/>
    <w:rsid w:val="00CD2381"/>
    <w:rsid w:val="00CE0501"/>
    <w:rsid w:val="00D00EC1"/>
    <w:rsid w:val="00D136FB"/>
    <w:rsid w:val="00D15214"/>
    <w:rsid w:val="00D16CB7"/>
    <w:rsid w:val="00D37DF1"/>
    <w:rsid w:val="00D40D29"/>
    <w:rsid w:val="00D62E12"/>
    <w:rsid w:val="00D851BE"/>
    <w:rsid w:val="00D93A37"/>
    <w:rsid w:val="00D93F1F"/>
    <w:rsid w:val="00D95599"/>
    <w:rsid w:val="00DA3F56"/>
    <w:rsid w:val="00DB00FD"/>
    <w:rsid w:val="00DB20D5"/>
    <w:rsid w:val="00DB51B5"/>
    <w:rsid w:val="00DB6011"/>
    <w:rsid w:val="00E138E3"/>
    <w:rsid w:val="00E16940"/>
    <w:rsid w:val="00E26F97"/>
    <w:rsid w:val="00E302C4"/>
    <w:rsid w:val="00E43589"/>
    <w:rsid w:val="00E7085C"/>
    <w:rsid w:val="00E755CB"/>
    <w:rsid w:val="00E82A79"/>
    <w:rsid w:val="00E90D75"/>
    <w:rsid w:val="00EA1B3D"/>
    <w:rsid w:val="00EB296B"/>
    <w:rsid w:val="00ED3940"/>
    <w:rsid w:val="00ED39E3"/>
    <w:rsid w:val="00EE1FB6"/>
    <w:rsid w:val="00F03109"/>
    <w:rsid w:val="00F1146A"/>
    <w:rsid w:val="00F2706B"/>
    <w:rsid w:val="00F42C4E"/>
    <w:rsid w:val="00F462C1"/>
    <w:rsid w:val="00F50E59"/>
    <w:rsid w:val="00F633D4"/>
    <w:rsid w:val="00F636EE"/>
    <w:rsid w:val="00F70AF0"/>
    <w:rsid w:val="00F7109A"/>
    <w:rsid w:val="00F839EE"/>
    <w:rsid w:val="00F90E5C"/>
    <w:rsid w:val="00FA33E1"/>
    <w:rsid w:val="00FA5F19"/>
    <w:rsid w:val="00FC694B"/>
    <w:rsid w:val="00FD05F7"/>
    <w:rsid w:val="00FF4F2D"/>
    <w:rsid w:val="00FF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44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99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basedOn w:val="DefaultParagraphFont"/>
    <w:uiPriority w:val="99"/>
    <w:rsid w:val="00A16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1174</TotalTime>
  <Pages>1</Pages>
  <Words>252</Words>
  <Characters>1439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Натали</cp:lastModifiedBy>
  <cp:revision>167</cp:revision>
  <cp:lastPrinted>2014-03-06T12:50:00Z</cp:lastPrinted>
  <dcterms:created xsi:type="dcterms:W3CDTF">2013-01-10T13:05:00Z</dcterms:created>
  <dcterms:modified xsi:type="dcterms:W3CDTF">2014-03-07T09:23:00Z</dcterms:modified>
</cp:coreProperties>
</file>