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1E0" w:firstRow="1" w:lastRow="1" w:firstColumn="1" w:lastColumn="1" w:noHBand="0" w:noVBand="0"/>
      </w:tblPr>
      <w:tblGrid>
        <w:gridCol w:w="4308"/>
        <w:gridCol w:w="1380"/>
        <w:gridCol w:w="4626"/>
      </w:tblGrid>
      <w:tr w:rsidR="00DD3A5D" w:rsidRPr="00770D68" w:rsidTr="008D2A01">
        <w:trPr>
          <w:trHeight w:val="1407"/>
        </w:trPr>
        <w:tc>
          <w:tcPr>
            <w:tcW w:w="4308" w:type="dxa"/>
          </w:tcPr>
          <w:p w:rsidR="00DD3A5D" w:rsidRPr="00054B0F" w:rsidRDefault="00DD3A5D" w:rsidP="00511F58">
            <w:pPr>
              <w:jc w:val="center"/>
              <w:rPr>
                <w:b/>
              </w:rPr>
            </w:pPr>
            <w:r w:rsidRPr="00054B0F">
              <w:rPr>
                <w:b/>
              </w:rPr>
              <w:t xml:space="preserve">ИСПОЛНИТЕЛЬНЫЙ КОМИТЕТ </w:t>
            </w:r>
          </w:p>
          <w:p w:rsidR="00DD3A5D" w:rsidRPr="00054B0F" w:rsidRDefault="00DD3A5D" w:rsidP="00511F58">
            <w:pPr>
              <w:jc w:val="center"/>
              <w:rPr>
                <w:b/>
              </w:rPr>
            </w:pPr>
            <w:r w:rsidRPr="00054B0F">
              <w:rPr>
                <w:b/>
              </w:rPr>
              <w:t>НУРЛАТСКОГО МУНИЦИПАЛЬНОГО РАЙОНА</w:t>
            </w:r>
            <w:r>
              <w:rPr>
                <w:b/>
              </w:rPr>
              <w:br/>
              <w:t>РЕСПУБЛИКИ ТАТАРСТАН</w:t>
            </w:r>
          </w:p>
          <w:p w:rsidR="00DD3A5D" w:rsidRDefault="00DD3A5D" w:rsidP="00511F58">
            <w:pPr>
              <w:jc w:val="center"/>
              <w:rPr>
                <w:sz w:val="20"/>
                <w:szCs w:val="20"/>
              </w:rPr>
            </w:pPr>
          </w:p>
          <w:p w:rsidR="00DD3A5D" w:rsidRPr="00A07698" w:rsidRDefault="00DD3A5D" w:rsidP="00511F58">
            <w:pPr>
              <w:jc w:val="center"/>
              <w:rPr>
                <w:b/>
                <w:sz w:val="12"/>
                <w:szCs w:val="12"/>
              </w:rPr>
            </w:pPr>
            <w:proofErr w:type="spellStart"/>
            <w:r w:rsidRPr="007471D9">
              <w:rPr>
                <w:sz w:val="20"/>
                <w:szCs w:val="20"/>
              </w:rPr>
              <w:t>ул</w:t>
            </w:r>
            <w:proofErr w:type="gramStart"/>
            <w:r w:rsidRPr="007471D9">
              <w:rPr>
                <w:sz w:val="20"/>
                <w:szCs w:val="20"/>
              </w:rPr>
              <w:t>.С</w:t>
            </w:r>
            <w:proofErr w:type="gramEnd"/>
            <w:r w:rsidRPr="007471D9">
              <w:rPr>
                <w:sz w:val="20"/>
                <w:szCs w:val="20"/>
              </w:rPr>
              <w:t>оветская</w:t>
            </w:r>
            <w:proofErr w:type="spellEnd"/>
            <w:r w:rsidRPr="007471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д.</w:t>
            </w:r>
            <w:r w:rsidRPr="007471D9"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7471D9">
              <w:rPr>
                <w:sz w:val="20"/>
                <w:szCs w:val="20"/>
              </w:rPr>
              <w:t>г.Нурлат</w:t>
            </w:r>
            <w:proofErr w:type="spellEnd"/>
            <w:r w:rsidRPr="007471D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423040</w:t>
            </w:r>
          </w:p>
        </w:tc>
        <w:tc>
          <w:tcPr>
            <w:tcW w:w="1380" w:type="dxa"/>
          </w:tcPr>
          <w:p w:rsidR="00DD3A5D" w:rsidRPr="00770D68" w:rsidRDefault="003678A2" w:rsidP="00511F58">
            <w:pPr>
              <w:rPr>
                <w:rFonts w:ascii="SL_Times New Roman" w:hAnsi="SL_Times New Roman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6" o:spid="_x0000_s1027" type="#_x0000_t75" alt="gerb" style="position:absolute;margin-left:4.5pt;margin-top:3.5pt;width:53.5pt;height:66pt;z-index:-251658240;visibility:visible;mso-position-horizontal-relative:text;mso-position-vertical-relative:text" wrapcoords="-304 0 -304 21355 21600 21355 21600 0 -304 0">
                  <v:imagedata r:id="rId9" o:title="gerb" cropleft="1845f" cropright="1845f"/>
                  <w10:wrap type="tight"/>
                </v:shape>
              </w:pict>
            </w:r>
          </w:p>
        </w:tc>
        <w:tc>
          <w:tcPr>
            <w:tcW w:w="4626" w:type="dxa"/>
          </w:tcPr>
          <w:p w:rsidR="00DD3A5D" w:rsidRPr="003E6FE7" w:rsidRDefault="00DD3A5D" w:rsidP="00511F58">
            <w:pPr>
              <w:jc w:val="center"/>
              <w:rPr>
                <w:b/>
                <w:lang w:val="tt-RU"/>
              </w:rPr>
            </w:pPr>
            <w:r w:rsidRPr="003E6FE7">
              <w:rPr>
                <w:b/>
                <w:lang w:val="tt-RU"/>
              </w:rPr>
              <w:t>ТАТАРСТАН РЕСПУБЛИКАСЫ</w:t>
            </w:r>
          </w:p>
          <w:p w:rsidR="00DD3A5D" w:rsidRPr="003E6FE7" w:rsidRDefault="00DD3A5D" w:rsidP="00511F58">
            <w:pPr>
              <w:jc w:val="center"/>
              <w:rPr>
                <w:b/>
                <w:lang w:val="tt-RU"/>
              </w:rPr>
            </w:pPr>
            <w:r w:rsidRPr="003E6FE7">
              <w:rPr>
                <w:b/>
                <w:lang w:val="tt-RU"/>
              </w:rPr>
              <w:t>НУРЛАТ МУНИ</w:t>
            </w:r>
            <w:r w:rsidRPr="003E6FE7">
              <w:rPr>
                <w:b/>
              </w:rPr>
              <w:t>Ц</w:t>
            </w:r>
            <w:r w:rsidRPr="003E6FE7">
              <w:rPr>
                <w:b/>
                <w:lang w:val="tt-RU"/>
              </w:rPr>
              <w:t>ИПАЛ</w:t>
            </w:r>
            <w:r w:rsidRPr="003E6FE7">
              <w:rPr>
                <w:b/>
              </w:rPr>
              <w:t>Ь</w:t>
            </w:r>
            <w:r w:rsidRPr="003E6FE7">
              <w:rPr>
                <w:b/>
                <w:lang w:val="tt-RU"/>
              </w:rPr>
              <w:t xml:space="preserve"> РАЙОНЫ </w:t>
            </w:r>
          </w:p>
          <w:p w:rsidR="00DD3A5D" w:rsidRPr="003E6FE7" w:rsidRDefault="00DD3A5D" w:rsidP="00511F58">
            <w:pPr>
              <w:jc w:val="center"/>
              <w:rPr>
                <w:b/>
                <w:lang w:val="tt-RU"/>
              </w:rPr>
            </w:pPr>
            <w:r w:rsidRPr="003E6FE7">
              <w:rPr>
                <w:b/>
                <w:lang w:val="tt-RU"/>
              </w:rPr>
              <w:t>БАШКАРМА КОМИТЕТЫ</w:t>
            </w:r>
          </w:p>
          <w:p w:rsidR="00DD3A5D" w:rsidRDefault="00DD3A5D" w:rsidP="00511F58">
            <w:pPr>
              <w:jc w:val="center"/>
              <w:rPr>
                <w:b/>
                <w:sz w:val="22"/>
                <w:szCs w:val="22"/>
                <w:lang w:val="tt-RU"/>
              </w:rPr>
            </w:pPr>
          </w:p>
          <w:p w:rsidR="00DD3A5D" w:rsidRDefault="00DD3A5D" w:rsidP="00511F58">
            <w:pPr>
              <w:jc w:val="center"/>
              <w:rPr>
                <w:sz w:val="20"/>
                <w:szCs w:val="20"/>
              </w:rPr>
            </w:pPr>
            <w:r w:rsidRPr="004251CD">
              <w:rPr>
                <w:sz w:val="20"/>
                <w:szCs w:val="20"/>
              </w:rPr>
              <w:t xml:space="preserve">Советская </w:t>
            </w:r>
            <w:proofErr w:type="spellStart"/>
            <w:r w:rsidRPr="004251CD"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 xml:space="preserve">., 117 </w:t>
            </w:r>
            <w:proofErr w:type="spellStart"/>
            <w:r>
              <w:rPr>
                <w:sz w:val="20"/>
                <w:szCs w:val="20"/>
              </w:rPr>
              <w:t>нче</w:t>
            </w:r>
            <w:proofErr w:type="spellEnd"/>
            <w:r w:rsidR="00CA570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йорт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D3A5D" w:rsidRPr="00622858" w:rsidRDefault="00DD3A5D" w:rsidP="00511F58">
            <w:pPr>
              <w:jc w:val="center"/>
              <w:rPr>
                <w:sz w:val="20"/>
                <w:szCs w:val="20"/>
              </w:rPr>
            </w:pPr>
            <w:r w:rsidRPr="0074457F">
              <w:rPr>
                <w:sz w:val="20"/>
                <w:szCs w:val="20"/>
              </w:rPr>
              <w:t xml:space="preserve">Нурлат </w:t>
            </w:r>
            <w:proofErr w:type="spellStart"/>
            <w:r w:rsidRPr="0074457F">
              <w:rPr>
                <w:sz w:val="20"/>
                <w:szCs w:val="20"/>
              </w:rPr>
              <w:t>шәhә</w:t>
            </w:r>
            <w:r>
              <w:rPr>
                <w:sz w:val="20"/>
                <w:szCs w:val="20"/>
              </w:rPr>
              <w:t>ре</w:t>
            </w:r>
            <w:proofErr w:type="spellEnd"/>
            <w:r>
              <w:rPr>
                <w:sz w:val="20"/>
                <w:szCs w:val="20"/>
              </w:rPr>
              <w:t xml:space="preserve">, 423040 </w:t>
            </w:r>
          </w:p>
        </w:tc>
      </w:tr>
      <w:tr w:rsidR="00DD3A5D" w:rsidRPr="007471D9" w:rsidTr="008D2A01">
        <w:trPr>
          <w:trHeight w:val="451"/>
        </w:trPr>
        <w:tc>
          <w:tcPr>
            <w:tcW w:w="10314" w:type="dxa"/>
            <w:gridSpan w:val="3"/>
          </w:tcPr>
          <w:p w:rsidR="00DD3A5D" w:rsidRPr="002B46EC" w:rsidRDefault="00DD3A5D" w:rsidP="00733203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br/>
              <w:t>Телефон: (</w:t>
            </w:r>
            <w:r w:rsidRPr="007471D9">
              <w:rPr>
                <w:sz w:val="20"/>
                <w:szCs w:val="20"/>
              </w:rPr>
              <w:t>84345) 20610, 20614,  факс 22561</w:t>
            </w:r>
            <w:r w:rsidRPr="007471D9">
              <w:rPr>
                <w:sz w:val="20"/>
                <w:szCs w:val="20"/>
                <w:lang w:val="en-US"/>
              </w:rPr>
              <w:t>E</w:t>
            </w:r>
            <w:r w:rsidRPr="002B46EC">
              <w:rPr>
                <w:sz w:val="20"/>
                <w:szCs w:val="20"/>
              </w:rPr>
              <w:t>-</w:t>
            </w:r>
            <w:r w:rsidRPr="007471D9">
              <w:rPr>
                <w:sz w:val="20"/>
                <w:szCs w:val="20"/>
                <w:lang w:val="en-US"/>
              </w:rPr>
              <w:t>mail</w:t>
            </w:r>
            <w:r w:rsidRPr="002B46EC">
              <w:rPr>
                <w:sz w:val="20"/>
                <w:szCs w:val="20"/>
              </w:rPr>
              <w:t xml:space="preserve">: </w:t>
            </w:r>
            <w:hyperlink r:id="rId10" w:history="1">
              <w:r w:rsidR="00733203" w:rsidRPr="00896345">
                <w:rPr>
                  <w:rStyle w:val="a3"/>
                  <w:sz w:val="20"/>
                  <w:szCs w:val="20"/>
                  <w:lang w:val="en-US"/>
                </w:rPr>
                <w:t>Nurlat</w:t>
              </w:r>
              <w:r w:rsidR="00733203" w:rsidRPr="00896345">
                <w:rPr>
                  <w:rStyle w:val="a3"/>
                  <w:sz w:val="20"/>
                  <w:szCs w:val="20"/>
                </w:rPr>
                <w:t>.</w:t>
              </w:r>
              <w:r w:rsidR="00733203" w:rsidRPr="00896345">
                <w:rPr>
                  <w:rStyle w:val="a3"/>
                  <w:sz w:val="20"/>
                  <w:szCs w:val="20"/>
                  <w:lang w:val="en-US"/>
                </w:rPr>
                <w:t>Ispolkom</w:t>
              </w:r>
              <w:r w:rsidR="00733203" w:rsidRPr="00896345">
                <w:rPr>
                  <w:rStyle w:val="a3"/>
                  <w:sz w:val="20"/>
                  <w:szCs w:val="20"/>
                </w:rPr>
                <w:t>@</w:t>
              </w:r>
              <w:r w:rsidR="00733203" w:rsidRPr="00896345">
                <w:rPr>
                  <w:rStyle w:val="a3"/>
                  <w:sz w:val="20"/>
                  <w:szCs w:val="20"/>
                  <w:lang w:val="en-US"/>
                </w:rPr>
                <w:t>tatar</w:t>
              </w:r>
              <w:r w:rsidR="00733203" w:rsidRPr="00896345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733203" w:rsidRPr="00896345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733203">
              <w:rPr>
                <w:rStyle w:val="a3"/>
                <w:sz w:val="20"/>
                <w:szCs w:val="20"/>
                <w:u w:val="none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sz w:val="20"/>
                <w:szCs w:val="20"/>
              </w:rPr>
              <w:t>айт</w:t>
            </w:r>
            <w:proofErr w:type="spellEnd"/>
            <w:r>
              <w:rPr>
                <w:sz w:val="20"/>
                <w:szCs w:val="20"/>
              </w:rPr>
              <w:t>: nurlat.tatarstan.ru</w:t>
            </w:r>
          </w:p>
        </w:tc>
      </w:tr>
    </w:tbl>
    <w:p w:rsidR="00B036FF" w:rsidRDefault="003678A2" w:rsidP="00F066D6">
      <w:pPr>
        <w:rPr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flip:y;z-index:251657216;visibility:visible;mso-position-horizontal-relative:margin;mso-position-vertical-relative:text;mso-width-relative:margin;mso-height-relative:margin" from=".45pt,1.2pt" to="479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">
            <w10:wrap anchorx="margin"/>
          </v:line>
        </w:pict>
      </w:r>
      <w:r w:rsidR="0025229C">
        <w:rPr>
          <w:sz w:val="28"/>
          <w:szCs w:val="28"/>
        </w:rPr>
        <w:t>_______________№_________</w:t>
      </w:r>
      <w:r w:rsidR="00B036FF" w:rsidRPr="00A82971">
        <w:rPr>
          <w:sz w:val="28"/>
          <w:szCs w:val="28"/>
        </w:rPr>
        <w:t xml:space="preserve">                                                   </w:t>
      </w:r>
    </w:p>
    <w:p w:rsidR="00BD5523" w:rsidRDefault="00BD5523" w:rsidP="007471D9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386"/>
      </w:tblGrid>
      <w:tr w:rsidR="00BD5523" w:rsidRPr="00FD6F7E" w:rsidTr="008D2A01">
        <w:tc>
          <w:tcPr>
            <w:tcW w:w="4928" w:type="dxa"/>
            <w:shd w:val="clear" w:color="auto" w:fill="auto"/>
          </w:tcPr>
          <w:p w:rsidR="00BD5523" w:rsidRPr="00FD6F7E" w:rsidRDefault="00BD5523" w:rsidP="00A36912">
            <w:pPr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7250FF" w:rsidRDefault="007250FF" w:rsidP="003776D3">
            <w:pPr>
              <w:ind w:left="17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7250FF" w:rsidRDefault="007250FF" w:rsidP="003776D3">
            <w:pPr>
              <w:ind w:left="17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D5523" w:rsidRPr="00FD6F7E" w:rsidRDefault="003776D3" w:rsidP="003776D3">
            <w:pPr>
              <w:ind w:left="175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BD5523" w:rsidRPr="00FD6F7E" w:rsidRDefault="00BD5523" w:rsidP="00BD5523">
      <w:pPr>
        <w:rPr>
          <w:b/>
          <w:sz w:val="28"/>
          <w:szCs w:val="28"/>
        </w:rPr>
      </w:pPr>
    </w:p>
    <w:p w:rsidR="003776D3" w:rsidRPr="00AD1FAC" w:rsidRDefault="00AD1FAC" w:rsidP="00AD1FAC">
      <w:pPr>
        <w:jc w:val="center"/>
        <w:rPr>
          <w:sz w:val="28"/>
          <w:szCs w:val="28"/>
        </w:rPr>
      </w:pPr>
      <w:r w:rsidRPr="00AD1FAC">
        <w:rPr>
          <w:sz w:val="28"/>
          <w:szCs w:val="28"/>
        </w:rPr>
        <w:t>Информация</w:t>
      </w:r>
    </w:p>
    <w:p w:rsidR="00B843E8" w:rsidRDefault="00B843E8" w:rsidP="00B843E8">
      <w:pPr>
        <w:jc w:val="center"/>
        <w:rPr>
          <w:b/>
        </w:rPr>
      </w:pPr>
    </w:p>
    <w:p w:rsidR="003A729B" w:rsidRPr="00B843E8" w:rsidRDefault="003A729B" w:rsidP="00B843E8">
      <w:pPr>
        <w:jc w:val="center"/>
        <w:rPr>
          <w:b/>
        </w:rPr>
      </w:pPr>
    </w:p>
    <w:p w:rsidR="00E31161" w:rsidRDefault="00AD1FAC" w:rsidP="00AD1FA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период  </w:t>
      </w:r>
      <w:r w:rsidR="00BF1D50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по </w:t>
      </w:r>
      <w:r w:rsidR="00BF1D50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 </w:t>
      </w:r>
      <w:r w:rsidR="00BF1D50">
        <w:rPr>
          <w:rFonts w:eastAsia="Calibri"/>
          <w:sz w:val="28"/>
          <w:szCs w:val="28"/>
        </w:rPr>
        <w:t>апреля</w:t>
      </w:r>
      <w:r>
        <w:rPr>
          <w:rFonts w:eastAsia="Calibri"/>
          <w:sz w:val="28"/>
          <w:szCs w:val="28"/>
        </w:rPr>
        <w:t xml:space="preserve"> 2018 года  </w:t>
      </w:r>
      <w:r w:rsidR="00BF1D50">
        <w:rPr>
          <w:rFonts w:eastAsia="Calibri"/>
          <w:sz w:val="28"/>
          <w:szCs w:val="28"/>
        </w:rPr>
        <w:t>в г. Таормина, о.</w:t>
      </w:r>
      <w:r w:rsidR="00BF1D50" w:rsidRPr="00BF1D50">
        <w:rPr>
          <w:rFonts w:eastAsia="Calibri"/>
          <w:sz w:val="28"/>
          <w:szCs w:val="28"/>
        </w:rPr>
        <w:t xml:space="preserve"> </w:t>
      </w:r>
      <w:r w:rsidR="00BF1D50">
        <w:rPr>
          <w:rFonts w:eastAsia="Calibri"/>
          <w:sz w:val="28"/>
          <w:szCs w:val="28"/>
        </w:rPr>
        <w:t>Сицилия</w:t>
      </w:r>
      <w:r w:rsidR="00BF1D5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состоится </w:t>
      </w:r>
      <w:r w:rsidR="00BF1D50">
        <w:rPr>
          <w:rFonts w:eastAsia="Calibri"/>
          <w:sz w:val="28"/>
          <w:szCs w:val="28"/>
        </w:rPr>
        <w:t>международный форум «Развитие и укрепление экономических связей между РФ и Италией»</w:t>
      </w:r>
      <w:r>
        <w:rPr>
          <w:rFonts w:eastAsia="Calibri"/>
          <w:sz w:val="28"/>
          <w:szCs w:val="28"/>
        </w:rPr>
        <w:t>.</w:t>
      </w:r>
    </w:p>
    <w:p w:rsidR="00BF1D50" w:rsidRDefault="00BF1D50" w:rsidP="00AD1FA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Участие бесплатное, необходима предварительная регистрация до 20 марта 2018 года. Проживание и перелёт за собственный счёт. Трансфер за счёт приглашающей стороны.</w:t>
      </w:r>
    </w:p>
    <w:p w:rsidR="00AD1FAC" w:rsidRPr="004C4BEE" w:rsidRDefault="00AD1FAC" w:rsidP="00AD1FA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Просим рассмотреть возможность</w:t>
      </w:r>
      <w:r w:rsidR="004C4BEE">
        <w:rPr>
          <w:rFonts w:eastAsia="Calibri"/>
          <w:sz w:val="28"/>
          <w:szCs w:val="28"/>
        </w:rPr>
        <w:t xml:space="preserve"> участия в </w:t>
      </w:r>
      <w:r w:rsidR="00BF1D50">
        <w:rPr>
          <w:rFonts w:eastAsia="Calibri"/>
          <w:sz w:val="28"/>
          <w:szCs w:val="28"/>
        </w:rPr>
        <w:t>вышеуказанном</w:t>
      </w:r>
      <w:r w:rsidR="004C4BEE">
        <w:rPr>
          <w:rFonts w:eastAsia="Calibri"/>
          <w:sz w:val="28"/>
          <w:szCs w:val="28"/>
        </w:rPr>
        <w:t xml:space="preserve"> мероприятии и в случае положительного решения связаться с </w:t>
      </w:r>
      <w:proofErr w:type="spellStart"/>
      <w:r w:rsidR="00BF1D50">
        <w:rPr>
          <w:rFonts w:eastAsia="Calibri"/>
          <w:sz w:val="28"/>
          <w:szCs w:val="28"/>
        </w:rPr>
        <w:t>Нуруллиным</w:t>
      </w:r>
      <w:proofErr w:type="spellEnd"/>
      <w:r w:rsidR="00BF1D50">
        <w:rPr>
          <w:rFonts w:eastAsia="Calibri"/>
          <w:sz w:val="28"/>
          <w:szCs w:val="28"/>
        </w:rPr>
        <w:t xml:space="preserve"> Ильхамом </w:t>
      </w:r>
      <w:proofErr w:type="spellStart"/>
      <w:r w:rsidR="00BF1D50">
        <w:rPr>
          <w:rFonts w:eastAsia="Calibri"/>
          <w:sz w:val="28"/>
          <w:szCs w:val="28"/>
        </w:rPr>
        <w:t>Гарифовичем</w:t>
      </w:r>
      <w:proofErr w:type="spellEnd"/>
      <w:r w:rsidR="004C4BEE">
        <w:rPr>
          <w:rFonts w:eastAsia="Calibri"/>
          <w:sz w:val="28"/>
          <w:szCs w:val="28"/>
        </w:rPr>
        <w:t>: +79</w:t>
      </w:r>
      <w:r w:rsidR="00BF1D50">
        <w:rPr>
          <w:rFonts w:eastAsia="Calibri"/>
          <w:sz w:val="28"/>
          <w:szCs w:val="28"/>
        </w:rPr>
        <w:t>872907545</w:t>
      </w:r>
      <w:r w:rsidR="004C4BEE">
        <w:rPr>
          <w:rFonts w:eastAsia="Calibri"/>
          <w:sz w:val="28"/>
          <w:szCs w:val="28"/>
        </w:rPr>
        <w:t xml:space="preserve"> (</w:t>
      </w:r>
      <w:r w:rsidR="004C4BEE">
        <w:rPr>
          <w:rFonts w:eastAsia="Calibri"/>
          <w:sz w:val="28"/>
          <w:szCs w:val="28"/>
          <w:lang w:val="en-US"/>
        </w:rPr>
        <w:t>E</w:t>
      </w:r>
      <w:r w:rsidR="004C4BEE" w:rsidRPr="004C4BEE">
        <w:rPr>
          <w:rFonts w:eastAsia="Calibri"/>
          <w:sz w:val="28"/>
          <w:szCs w:val="28"/>
        </w:rPr>
        <w:t>-</w:t>
      </w:r>
      <w:r w:rsidR="004C4BEE">
        <w:rPr>
          <w:rFonts w:eastAsia="Calibri"/>
          <w:sz w:val="28"/>
          <w:szCs w:val="28"/>
          <w:lang w:val="en-US"/>
        </w:rPr>
        <w:t>mail</w:t>
      </w:r>
      <w:r w:rsidR="004C4BEE">
        <w:rPr>
          <w:rFonts w:eastAsia="Calibri"/>
          <w:sz w:val="28"/>
          <w:szCs w:val="28"/>
        </w:rPr>
        <w:t>:</w:t>
      </w:r>
      <w:r w:rsidR="00BF1D50">
        <w:rPr>
          <w:rFonts w:eastAsia="Calibri"/>
          <w:sz w:val="28"/>
          <w:szCs w:val="28"/>
        </w:rPr>
        <w:t xml:space="preserve"> </w:t>
      </w:r>
      <w:proofErr w:type="spellStart"/>
      <w:r w:rsidR="00BF1D50">
        <w:rPr>
          <w:rFonts w:eastAsia="Calibri"/>
          <w:sz w:val="28"/>
          <w:szCs w:val="28"/>
          <w:lang w:val="en-US"/>
        </w:rPr>
        <w:t>nurullin</w:t>
      </w:r>
      <w:proofErr w:type="spellEnd"/>
      <w:r w:rsidR="004C4BEE" w:rsidRPr="004C4BEE">
        <w:rPr>
          <w:rFonts w:eastAsia="Calibri"/>
          <w:sz w:val="28"/>
          <w:szCs w:val="28"/>
        </w:rPr>
        <w:t>.</w:t>
      </w:r>
      <w:proofErr w:type="spellStart"/>
      <w:r w:rsidR="004C4BEE">
        <w:rPr>
          <w:rFonts w:eastAsia="Calibri"/>
          <w:sz w:val="28"/>
          <w:szCs w:val="28"/>
          <w:lang w:val="en-US"/>
        </w:rPr>
        <w:t>racin</w:t>
      </w:r>
      <w:proofErr w:type="spellEnd"/>
      <w:r w:rsidR="004C4BEE" w:rsidRPr="004C4BEE">
        <w:rPr>
          <w:rFonts w:eastAsia="Calibri"/>
          <w:sz w:val="28"/>
          <w:szCs w:val="28"/>
        </w:rPr>
        <w:t>@</w:t>
      </w:r>
      <w:proofErr w:type="spellStart"/>
      <w:r w:rsidR="004C4BEE">
        <w:rPr>
          <w:rFonts w:eastAsia="Calibri"/>
          <w:sz w:val="28"/>
          <w:szCs w:val="28"/>
          <w:lang w:val="en-US"/>
        </w:rPr>
        <w:t>tatar</w:t>
      </w:r>
      <w:proofErr w:type="spellEnd"/>
      <w:r w:rsidR="004C4BEE" w:rsidRPr="004C4BEE">
        <w:rPr>
          <w:rFonts w:eastAsia="Calibri"/>
          <w:sz w:val="28"/>
          <w:szCs w:val="28"/>
        </w:rPr>
        <w:t>.</w:t>
      </w:r>
      <w:proofErr w:type="spellStart"/>
      <w:r w:rsidR="004C4BEE">
        <w:rPr>
          <w:rFonts w:eastAsia="Calibri"/>
          <w:sz w:val="28"/>
          <w:szCs w:val="28"/>
          <w:lang w:val="en-US"/>
        </w:rPr>
        <w:t>ru</w:t>
      </w:r>
      <w:proofErr w:type="spellEnd"/>
      <w:r w:rsidR="004C4BEE" w:rsidRPr="004C4BEE">
        <w:rPr>
          <w:rFonts w:eastAsia="Calibri"/>
          <w:sz w:val="28"/>
          <w:szCs w:val="28"/>
        </w:rPr>
        <w:t>).</w:t>
      </w:r>
    </w:p>
    <w:p w:rsidR="00AD1FAC" w:rsidRDefault="00AD1FAC" w:rsidP="00AD1FAC">
      <w:pPr>
        <w:ind w:firstLine="709"/>
        <w:jc w:val="both"/>
        <w:rPr>
          <w:rFonts w:eastAsia="Calibri"/>
          <w:sz w:val="28"/>
          <w:szCs w:val="28"/>
        </w:rPr>
      </w:pPr>
    </w:p>
    <w:p w:rsidR="00E31161" w:rsidRDefault="00E31161" w:rsidP="003A729B">
      <w:pPr>
        <w:ind w:firstLine="709"/>
        <w:jc w:val="both"/>
        <w:rPr>
          <w:rFonts w:eastAsia="Calibri"/>
          <w:sz w:val="28"/>
          <w:szCs w:val="28"/>
        </w:rPr>
      </w:pPr>
    </w:p>
    <w:p w:rsidR="005043BA" w:rsidRPr="00FD49C7" w:rsidRDefault="005043BA" w:rsidP="00BD5523">
      <w:pPr>
        <w:pStyle w:val="ab"/>
        <w:jc w:val="both"/>
        <w:rPr>
          <w:noProof/>
          <w:sz w:val="28"/>
          <w:szCs w:val="28"/>
        </w:rPr>
      </w:pPr>
    </w:p>
    <w:p w:rsidR="00285D39" w:rsidRDefault="00285D39" w:rsidP="00BD5523">
      <w:pPr>
        <w:pStyle w:val="ab"/>
        <w:jc w:val="both"/>
        <w:rPr>
          <w:noProof/>
          <w:sz w:val="28"/>
          <w:szCs w:val="28"/>
        </w:rPr>
      </w:pPr>
    </w:p>
    <w:p w:rsidR="00E31161" w:rsidRDefault="00E31161" w:rsidP="00BD5523">
      <w:pPr>
        <w:pStyle w:val="ab"/>
        <w:jc w:val="both"/>
        <w:rPr>
          <w:noProof/>
          <w:sz w:val="28"/>
          <w:szCs w:val="28"/>
        </w:rPr>
      </w:pPr>
    </w:p>
    <w:p w:rsidR="00E31161" w:rsidRDefault="00E31161" w:rsidP="00BD5523">
      <w:pPr>
        <w:pStyle w:val="ab"/>
        <w:jc w:val="both"/>
        <w:rPr>
          <w:noProof/>
          <w:sz w:val="28"/>
          <w:szCs w:val="28"/>
        </w:rPr>
      </w:pPr>
    </w:p>
    <w:p w:rsidR="00E31161" w:rsidRDefault="00E31161" w:rsidP="00BD5523">
      <w:pPr>
        <w:pStyle w:val="ab"/>
        <w:jc w:val="both"/>
        <w:rPr>
          <w:noProof/>
          <w:sz w:val="28"/>
          <w:szCs w:val="28"/>
        </w:rPr>
      </w:pPr>
    </w:p>
    <w:p w:rsidR="00E31161" w:rsidRDefault="00E31161" w:rsidP="00BD5523">
      <w:pPr>
        <w:pStyle w:val="ab"/>
        <w:jc w:val="both"/>
        <w:rPr>
          <w:noProof/>
          <w:sz w:val="28"/>
          <w:szCs w:val="28"/>
        </w:rPr>
      </w:pPr>
    </w:p>
    <w:p w:rsidR="00E31161" w:rsidRDefault="00E31161" w:rsidP="00BD5523">
      <w:pPr>
        <w:pStyle w:val="ab"/>
        <w:jc w:val="both"/>
        <w:rPr>
          <w:noProof/>
          <w:sz w:val="28"/>
          <w:szCs w:val="28"/>
        </w:rPr>
      </w:pPr>
    </w:p>
    <w:p w:rsidR="00E31161" w:rsidRPr="00BF1D50" w:rsidRDefault="00E31161" w:rsidP="00BD5523">
      <w:pPr>
        <w:pStyle w:val="ab"/>
        <w:jc w:val="both"/>
        <w:rPr>
          <w:noProof/>
          <w:sz w:val="28"/>
          <w:szCs w:val="28"/>
        </w:rPr>
      </w:pPr>
    </w:p>
    <w:p w:rsidR="004C4BEE" w:rsidRPr="00BF1D50" w:rsidRDefault="004C4BEE" w:rsidP="00BD5523">
      <w:pPr>
        <w:pStyle w:val="ab"/>
        <w:jc w:val="both"/>
        <w:rPr>
          <w:noProof/>
          <w:sz w:val="28"/>
          <w:szCs w:val="28"/>
        </w:rPr>
      </w:pPr>
    </w:p>
    <w:p w:rsidR="004C4BEE" w:rsidRPr="00BF1D50" w:rsidRDefault="004C4BEE" w:rsidP="00BD5523">
      <w:pPr>
        <w:pStyle w:val="ab"/>
        <w:jc w:val="both"/>
        <w:rPr>
          <w:noProof/>
          <w:sz w:val="28"/>
          <w:szCs w:val="28"/>
        </w:rPr>
      </w:pPr>
    </w:p>
    <w:p w:rsidR="004C4BEE" w:rsidRPr="00BF1D50" w:rsidRDefault="004C4BEE" w:rsidP="00BD5523">
      <w:pPr>
        <w:pStyle w:val="ab"/>
        <w:jc w:val="both"/>
        <w:rPr>
          <w:noProof/>
          <w:sz w:val="28"/>
          <w:szCs w:val="28"/>
        </w:rPr>
      </w:pPr>
    </w:p>
    <w:p w:rsidR="004C4BEE" w:rsidRPr="00BF1D50" w:rsidRDefault="004C4BEE" w:rsidP="00BD5523">
      <w:pPr>
        <w:pStyle w:val="ab"/>
        <w:jc w:val="both"/>
        <w:rPr>
          <w:noProof/>
          <w:sz w:val="28"/>
          <w:szCs w:val="28"/>
        </w:rPr>
      </w:pPr>
    </w:p>
    <w:p w:rsidR="004C4BEE" w:rsidRPr="00BF1D50" w:rsidRDefault="004C4BEE" w:rsidP="00BD5523">
      <w:pPr>
        <w:pStyle w:val="ab"/>
        <w:jc w:val="both"/>
        <w:rPr>
          <w:noProof/>
          <w:sz w:val="28"/>
          <w:szCs w:val="28"/>
        </w:rPr>
      </w:pPr>
      <w:bookmarkStart w:id="0" w:name="_GoBack"/>
      <w:bookmarkEnd w:id="0"/>
    </w:p>
    <w:p w:rsidR="004C4BEE" w:rsidRPr="00BF1D50" w:rsidRDefault="004C4BEE" w:rsidP="00BD5523">
      <w:pPr>
        <w:pStyle w:val="ab"/>
        <w:jc w:val="both"/>
        <w:rPr>
          <w:noProof/>
          <w:sz w:val="28"/>
          <w:szCs w:val="28"/>
        </w:rPr>
      </w:pPr>
    </w:p>
    <w:p w:rsidR="004C4BEE" w:rsidRPr="00BF1D50" w:rsidRDefault="004C4BEE" w:rsidP="00BD5523">
      <w:pPr>
        <w:pStyle w:val="ab"/>
        <w:jc w:val="both"/>
        <w:rPr>
          <w:noProof/>
          <w:sz w:val="28"/>
          <w:szCs w:val="28"/>
        </w:rPr>
      </w:pPr>
    </w:p>
    <w:p w:rsidR="00A344AA" w:rsidRDefault="00A344AA" w:rsidP="00BD5523">
      <w:pPr>
        <w:pStyle w:val="ab"/>
        <w:jc w:val="both"/>
        <w:rPr>
          <w:noProof/>
          <w:sz w:val="20"/>
          <w:szCs w:val="20"/>
        </w:rPr>
      </w:pPr>
    </w:p>
    <w:p w:rsidR="00285D39" w:rsidRDefault="00285D39" w:rsidP="00BD5523">
      <w:pPr>
        <w:pStyle w:val="ab"/>
        <w:jc w:val="both"/>
        <w:rPr>
          <w:noProof/>
          <w:sz w:val="20"/>
          <w:szCs w:val="20"/>
        </w:rPr>
      </w:pPr>
    </w:p>
    <w:p w:rsidR="007C77D6" w:rsidRDefault="0033357C" w:rsidP="00BD5523">
      <w:pPr>
        <w:pStyle w:val="ab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Н</w:t>
      </w:r>
      <w:r w:rsidR="00BA2496">
        <w:rPr>
          <w:noProof/>
          <w:sz w:val="20"/>
          <w:szCs w:val="20"/>
          <w:lang w:val="en-US"/>
        </w:rPr>
        <w:t>.</w:t>
      </w:r>
      <w:r>
        <w:rPr>
          <w:noProof/>
          <w:sz w:val="20"/>
          <w:szCs w:val="20"/>
        </w:rPr>
        <w:t xml:space="preserve"> А</w:t>
      </w:r>
      <w:r w:rsidR="00BA2496">
        <w:rPr>
          <w:noProof/>
          <w:sz w:val="20"/>
          <w:szCs w:val="20"/>
          <w:lang w:val="en-US"/>
        </w:rPr>
        <w:t xml:space="preserve">. </w:t>
      </w:r>
      <w:r w:rsidR="004C060C">
        <w:rPr>
          <w:noProof/>
          <w:sz w:val="20"/>
          <w:szCs w:val="20"/>
        </w:rPr>
        <w:t>Пьянзина</w:t>
      </w:r>
    </w:p>
    <w:p w:rsidR="00BD5523" w:rsidRDefault="005043BA" w:rsidP="00BD5523">
      <w:pPr>
        <w:pStyle w:val="ab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8/84345/20669</w:t>
      </w:r>
    </w:p>
    <w:sectPr w:rsidR="00BD5523" w:rsidSect="00BD5523">
      <w:pgSz w:w="11906" w:h="16838"/>
      <w:pgMar w:top="1134" w:right="566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8A2" w:rsidRDefault="003678A2" w:rsidP="00A07698">
      <w:r>
        <w:separator/>
      </w:r>
    </w:p>
  </w:endnote>
  <w:endnote w:type="continuationSeparator" w:id="0">
    <w:p w:rsidR="003678A2" w:rsidRDefault="003678A2" w:rsidP="00A0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8A2" w:rsidRDefault="003678A2" w:rsidP="00A07698">
      <w:r>
        <w:separator/>
      </w:r>
    </w:p>
  </w:footnote>
  <w:footnote w:type="continuationSeparator" w:id="0">
    <w:p w:rsidR="003678A2" w:rsidRDefault="003678A2" w:rsidP="00A07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01A5D"/>
    <w:multiLevelType w:val="hybridMultilevel"/>
    <w:tmpl w:val="3C46D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C2F0E"/>
    <w:multiLevelType w:val="hybridMultilevel"/>
    <w:tmpl w:val="6CAEBE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C53A00"/>
    <w:multiLevelType w:val="hybridMultilevel"/>
    <w:tmpl w:val="DD0E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773B7"/>
    <w:multiLevelType w:val="hybridMultilevel"/>
    <w:tmpl w:val="142E8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2360"/>
    <w:rsid w:val="00002360"/>
    <w:rsid w:val="00015E77"/>
    <w:rsid w:val="000333C4"/>
    <w:rsid w:val="00035163"/>
    <w:rsid w:val="00045AFF"/>
    <w:rsid w:val="00050BEE"/>
    <w:rsid w:val="00054B0F"/>
    <w:rsid w:val="000552A4"/>
    <w:rsid w:val="000639A6"/>
    <w:rsid w:val="000942A2"/>
    <w:rsid w:val="000947BC"/>
    <w:rsid w:val="00094D31"/>
    <w:rsid w:val="000C7991"/>
    <w:rsid w:val="000F641E"/>
    <w:rsid w:val="001100EE"/>
    <w:rsid w:val="00113348"/>
    <w:rsid w:val="0011471E"/>
    <w:rsid w:val="00114C3A"/>
    <w:rsid w:val="00126684"/>
    <w:rsid w:val="0019130C"/>
    <w:rsid w:val="001B2CC9"/>
    <w:rsid w:val="001B4021"/>
    <w:rsid w:val="001D11A7"/>
    <w:rsid w:val="001F0DED"/>
    <w:rsid w:val="0020563A"/>
    <w:rsid w:val="00214CC7"/>
    <w:rsid w:val="0025229C"/>
    <w:rsid w:val="00254976"/>
    <w:rsid w:val="0026180D"/>
    <w:rsid w:val="002642DD"/>
    <w:rsid w:val="00273D4E"/>
    <w:rsid w:val="00285D39"/>
    <w:rsid w:val="002A0199"/>
    <w:rsid w:val="002B46EC"/>
    <w:rsid w:val="002D5463"/>
    <w:rsid w:val="002D5C85"/>
    <w:rsid w:val="002E44CA"/>
    <w:rsid w:val="003023C0"/>
    <w:rsid w:val="0033357C"/>
    <w:rsid w:val="003678A2"/>
    <w:rsid w:val="0037492F"/>
    <w:rsid w:val="003776D3"/>
    <w:rsid w:val="0038651A"/>
    <w:rsid w:val="003A729B"/>
    <w:rsid w:val="003C623D"/>
    <w:rsid w:val="003E315F"/>
    <w:rsid w:val="003E50D3"/>
    <w:rsid w:val="003E6FE7"/>
    <w:rsid w:val="00406CFD"/>
    <w:rsid w:val="00410793"/>
    <w:rsid w:val="004251CD"/>
    <w:rsid w:val="004269D5"/>
    <w:rsid w:val="00447E18"/>
    <w:rsid w:val="00450332"/>
    <w:rsid w:val="00462AD0"/>
    <w:rsid w:val="0048230E"/>
    <w:rsid w:val="00494575"/>
    <w:rsid w:val="004B0C2D"/>
    <w:rsid w:val="004C060C"/>
    <w:rsid w:val="004C4BEE"/>
    <w:rsid w:val="004D105A"/>
    <w:rsid w:val="004D3347"/>
    <w:rsid w:val="004F7F10"/>
    <w:rsid w:val="005043BA"/>
    <w:rsid w:val="00510447"/>
    <w:rsid w:val="00574FC6"/>
    <w:rsid w:val="005D2524"/>
    <w:rsid w:val="0060234B"/>
    <w:rsid w:val="0061101D"/>
    <w:rsid w:val="00612D70"/>
    <w:rsid w:val="00622858"/>
    <w:rsid w:val="00690BC5"/>
    <w:rsid w:val="006E24C9"/>
    <w:rsid w:val="006F2B99"/>
    <w:rsid w:val="006F4D9F"/>
    <w:rsid w:val="00711C2A"/>
    <w:rsid w:val="00722C3A"/>
    <w:rsid w:val="007250FF"/>
    <w:rsid w:val="00733203"/>
    <w:rsid w:val="0074457F"/>
    <w:rsid w:val="007471D9"/>
    <w:rsid w:val="00753A33"/>
    <w:rsid w:val="00756065"/>
    <w:rsid w:val="0077669E"/>
    <w:rsid w:val="007A4EBC"/>
    <w:rsid w:val="007C0602"/>
    <w:rsid w:val="007C77D6"/>
    <w:rsid w:val="007E4F8F"/>
    <w:rsid w:val="007E59F2"/>
    <w:rsid w:val="007E67F2"/>
    <w:rsid w:val="008000A7"/>
    <w:rsid w:val="0080332D"/>
    <w:rsid w:val="00806DAF"/>
    <w:rsid w:val="00807D86"/>
    <w:rsid w:val="008738AB"/>
    <w:rsid w:val="00880583"/>
    <w:rsid w:val="008A799C"/>
    <w:rsid w:val="008B05FF"/>
    <w:rsid w:val="008B6F91"/>
    <w:rsid w:val="008D2A01"/>
    <w:rsid w:val="008E7BA1"/>
    <w:rsid w:val="00910833"/>
    <w:rsid w:val="00927D78"/>
    <w:rsid w:val="00936007"/>
    <w:rsid w:val="00944905"/>
    <w:rsid w:val="0094550D"/>
    <w:rsid w:val="00952B7B"/>
    <w:rsid w:val="009644D8"/>
    <w:rsid w:val="00980550"/>
    <w:rsid w:val="0099682E"/>
    <w:rsid w:val="00996A2C"/>
    <w:rsid w:val="009A1317"/>
    <w:rsid w:val="009A2F1A"/>
    <w:rsid w:val="009A53EF"/>
    <w:rsid w:val="009B0990"/>
    <w:rsid w:val="009C7F05"/>
    <w:rsid w:val="009D64A0"/>
    <w:rsid w:val="00A04E4B"/>
    <w:rsid w:val="00A07698"/>
    <w:rsid w:val="00A14757"/>
    <w:rsid w:val="00A2043D"/>
    <w:rsid w:val="00A344AA"/>
    <w:rsid w:val="00A80738"/>
    <w:rsid w:val="00A80D70"/>
    <w:rsid w:val="00AA2AB2"/>
    <w:rsid w:val="00AA49F6"/>
    <w:rsid w:val="00AD1FAC"/>
    <w:rsid w:val="00AF2AC4"/>
    <w:rsid w:val="00AF5627"/>
    <w:rsid w:val="00B036FF"/>
    <w:rsid w:val="00B06C0E"/>
    <w:rsid w:val="00B135D0"/>
    <w:rsid w:val="00B17879"/>
    <w:rsid w:val="00B20698"/>
    <w:rsid w:val="00B33263"/>
    <w:rsid w:val="00B33995"/>
    <w:rsid w:val="00B5589D"/>
    <w:rsid w:val="00B60B56"/>
    <w:rsid w:val="00B843E8"/>
    <w:rsid w:val="00B9592B"/>
    <w:rsid w:val="00BA2496"/>
    <w:rsid w:val="00BA4ED0"/>
    <w:rsid w:val="00BD492D"/>
    <w:rsid w:val="00BD5523"/>
    <w:rsid w:val="00BF1D50"/>
    <w:rsid w:val="00C01E30"/>
    <w:rsid w:val="00C1194C"/>
    <w:rsid w:val="00C131C1"/>
    <w:rsid w:val="00C24EA2"/>
    <w:rsid w:val="00C25E96"/>
    <w:rsid w:val="00C26739"/>
    <w:rsid w:val="00C35EA4"/>
    <w:rsid w:val="00C3700E"/>
    <w:rsid w:val="00C876C7"/>
    <w:rsid w:val="00CA42B6"/>
    <w:rsid w:val="00CA5700"/>
    <w:rsid w:val="00D56399"/>
    <w:rsid w:val="00D57D2F"/>
    <w:rsid w:val="00D675F8"/>
    <w:rsid w:val="00D730A1"/>
    <w:rsid w:val="00D73169"/>
    <w:rsid w:val="00D73837"/>
    <w:rsid w:val="00D8442B"/>
    <w:rsid w:val="00D87F3A"/>
    <w:rsid w:val="00D95612"/>
    <w:rsid w:val="00DB3262"/>
    <w:rsid w:val="00DB3BEF"/>
    <w:rsid w:val="00DB3F27"/>
    <w:rsid w:val="00DC0719"/>
    <w:rsid w:val="00DD3A5D"/>
    <w:rsid w:val="00E31161"/>
    <w:rsid w:val="00E31A06"/>
    <w:rsid w:val="00E321DF"/>
    <w:rsid w:val="00E3697A"/>
    <w:rsid w:val="00E57398"/>
    <w:rsid w:val="00E6054E"/>
    <w:rsid w:val="00E711C0"/>
    <w:rsid w:val="00E7201D"/>
    <w:rsid w:val="00E8027F"/>
    <w:rsid w:val="00E82FC9"/>
    <w:rsid w:val="00E936F7"/>
    <w:rsid w:val="00EC32DF"/>
    <w:rsid w:val="00ED35EB"/>
    <w:rsid w:val="00ED4C0E"/>
    <w:rsid w:val="00EF48C3"/>
    <w:rsid w:val="00F066D6"/>
    <w:rsid w:val="00F07B16"/>
    <w:rsid w:val="00F22E22"/>
    <w:rsid w:val="00F2453A"/>
    <w:rsid w:val="00F26D74"/>
    <w:rsid w:val="00F30185"/>
    <w:rsid w:val="00F61B3F"/>
    <w:rsid w:val="00F7728D"/>
    <w:rsid w:val="00F81244"/>
    <w:rsid w:val="00F82B6C"/>
    <w:rsid w:val="00FA7332"/>
    <w:rsid w:val="00FB7021"/>
    <w:rsid w:val="00FC0CBB"/>
    <w:rsid w:val="00FD49C7"/>
    <w:rsid w:val="00FE00DC"/>
    <w:rsid w:val="00FE359A"/>
    <w:rsid w:val="00FF2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7B16"/>
    <w:rPr>
      <w:color w:val="0000FF"/>
      <w:u w:val="single"/>
    </w:rPr>
  </w:style>
  <w:style w:type="table" w:styleId="a4">
    <w:name w:val="Table Grid"/>
    <w:basedOn w:val="a1"/>
    <w:rsid w:val="00F07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1787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178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A076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07698"/>
    <w:rPr>
      <w:sz w:val="24"/>
      <w:szCs w:val="24"/>
    </w:rPr>
  </w:style>
  <w:style w:type="paragraph" w:styleId="a9">
    <w:name w:val="footer"/>
    <w:basedOn w:val="a"/>
    <w:link w:val="aa"/>
    <w:unhideWhenUsed/>
    <w:rsid w:val="00A076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07698"/>
    <w:rPr>
      <w:sz w:val="24"/>
      <w:szCs w:val="24"/>
    </w:rPr>
  </w:style>
  <w:style w:type="paragraph" w:styleId="ab">
    <w:name w:val="No Spacing"/>
    <w:uiPriority w:val="1"/>
    <w:qFormat/>
    <w:rsid w:val="00BD5523"/>
    <w:rPr>
      <w:sz w:val="24"/>
      <w:szCs w:val="24"/>
    </w:rPr>
  </w:style>
  <w:style w:type="paragraph" w:styleId="ac">
    <w:name w:val="Body Text"/>
    <w:basedOn w:val="a"/>
    <w:link w:val="ad"/>
    <w:rsid w:val="00BD5523"/>
    <w:pPr>
      <w:jc w:val="center"/>
    </w:pPr>
    <w:rPr>
      <w:b/>
      <w:bCs/>
      <w:sz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BD5523"/>
    <w:rPr>
      <w:b/>
      <w:bCs/>
      <w:szCs w:val="24"/>
      <w:lang w:val="x-none" w:eastAsia="x-none"/>
    </w:rPr>
  </w:style>
  <w:style w:type="paragraph" w:styleId="ae">
    <w:name w:val="Normal (Web)"/>
    <w:basedOn w:val="a"/>
    <w:uiPriority w:val="99"/>
    <w:unhideWhenUsed/>
    <w:rsid w:val="00BD552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urlat.Ispolkom@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87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AFFA6-9A8B-45D4-BFBD-70FC1A3B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348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Организация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Пользователь</dc:creator>
  <cp:lastModifiedBy>Наталья Пьянзина</cp:lastModifiedBy>
  <cp:revision>40</cp:revision>
  <cp:lastPrinted>2018-02-22T11:01:00Z</cp:lastPrinted>
  <dcterms:created xsi:type="dcterms:W3CDTF">2017-01-18T12:43:00Z</dcterms:created>
  <dcterms:modified xsi:type="dcterms:W3CDTF">2018-03-06T11:18:00Z</dcterms:modified>
</cp:coreProperties>
</file>